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31BD" w14:textId="77777777" w:rsidR="008F6BBC" w:rsidRDefault="008F6BBC" w:rsidP="00B7200E">
      <w:pPr>
        <w:keepNext/>
        <w:keepLines/>
        <w:spacing w:after="0" w:line="240" w:lineRule="auto"/>
        <w:jc w:val="center"/>
        <w:outlineLvl w:val="0"/>
        <w:rPr>
          <w:rFonts w:ascii="Arial" w:eastAsiaTheme="majorEastAsia" w:hAnsi="Arial" w:cs="Arial"/>
          <w:noProof/>
          <w:color w:val="4BACC6" w:themeColor="accent5"/>
          <w:sz w:val="56"/>
          <w:szCs w:val="56"/>
        </w:rPr>
      </w:pPr>
    </w:p>
    <w:p w14:paraId="580A24F8" w14:textId="4F3240A7" w:rsidR="00B7200E" w:rsidRPr="00B7200E" w:rsidRDefault="00B7200E" w:rsidP="00B7200E">
      <w:pPr>
        <w:keepNext/>
        <w:keepLines/>
        <w:spacing w:after="0" w:line="240" w:lineRule="auto"/>
        <w:jc w:val="center"/>
        <w:outlineLvl w:val="0"/>
        <w:rPr>
          <w:rFonts w:ascii="Arial" w:eastAsiaTheme="majorEastAsia" w:hAnsi="Arial" w:cs="Arial"/>
          <w:noProof/>
          <w:color w:val="4BACC6" w:themeColor="accent5"/>
          <w:sz w:val="56"/>
          <w:szCs w:val="56"/>
        </w:rPr>
      </w:pPr>
      <w:r w:rsidRPr="00B7200E">
        <w:rPr>
          <w:rFonts w:ascii="Arial" w:eastAsiaTheme="majorEastAsia" w:hAnsi="Arial" w:cs="Arial"/>
          <w:noProof/>
          <w:color w:val="4BACC6" w:themeColor="accent5"/>
          <w:sz w:val="56"/>
          <w:szCs w:val="56"/>
        </w:rPr>
        <w:t>Immediate Vacancies &amp; Replenish Waiting List</w:t>
      </w:r>
    </w:p>
    <w:p w14:paraId="18391337" w14:textId="77777777" w:rsidR="00B7200E" w:rsidRPr="00B7200E" w:rsidRDefault="00B7200E" w:rsidP="00027EF8">
      <w:pPr>
        <w:keepNext/>
        <w:keepLines/>
        <w:spacing w:before="120" w:after="0" w:line="240" w:lineRule="auto"/>
        <w:jc w:val="center"/>
        <w:outlineLvl w:val="1"/>
        <w:rPr>
          <w:rFonts w:ascii="Arial" w:eastAsiaTheme="majorEastAsia" w:hAnsi="Arial" w:cs="Arial"/>
          <w:b/>
          <w:bCs/>
          <w:sz w:val="44"/>
          <w:szCs w:val="28"/>
        </w:rPr>
      </w:pPr>
      <w:r w:rsidRPr="00B7200E">
        <w:rPr>
          <w:rFonts w:ascii="Arial" w:eastAsiaTheme="majorEastAsia" w:hAnsi="Arial" w:cs="Arial"/>
          <w:b/>
          <w:bCs/>
          <w:sz w:val="44"/>
          <w:szCs w:val="28"/>
          <w:highlight w:val="yellow"/>
        </w:rPr>
        <w:t>[PROJECT NAME]</w:t>
      </w:r>
    </w:p>
    <w:p w14:paraId="60A2E5A4" w14:textId="35030B8F" w:rsidR="00B7200E" w:rsidRDefault="00B7200E" w:rsidP="00B7200E">
      <w:pPr>
        <w:jc w:val="center"/>
        <w:rPr>
          <w:rFonts w:ascii="Arial" w:eastAsiaTheme="minorHAnsi" w:hAnsi="Arial" w:cs="Arial"/>
          <w:b/>
          <w:sz w:val="28"/>
          <w:szCs w:val="28"/>
        </w:rPr>
      </w:pPr>
      <w:r w:rsidRPr="00B7200E">
        <w:rPr>
          <w:rFonts w:ascii="Arial" w:eastAsiaTheme="minorHAnsi" w:hAnsi="Arial" w:cs="Arial"/>
          <w:b/>
          <w:sz w:val="28"/>
          <w:szCs w:val="28"/>
          <w:highlight w:val="yellow"/>
        </w:rPr>
        <w:t>[ADDRESS], [NEIGHBORHOOD], [BOROUGH</w:t>
      </w:r>
      <w:r w:rsidRPr="00F91C7A">
        <w:rPr>
          <w:rFonts w:ascii="Arial" w:eastAsiaTheme="minorHAnsi" w:hAnsi="Arial" w:cs="Arial"/>
          <w:b/>
          <w:sz w:val="28"/>
          <w:szCs w:val="28"/>
          <w:highlight w:val="yellow"/>
        </w:rPr>
        <w:t>]</w:t>
      </w:r>
      <w:r w:rsidR="00F91C7A" w:rsidRPr="00F91C7A">
        <w:rPr>
          <w:rFonts w:ascii="Arial" w:eastAsiaTheme="minorHAnsi" w:hAnsi="Arial" w:cs="Arial"/>
          <w:b/>
          <w:sz w:val="28"/>
          <w:szCs w:val="28"/>
          <w:highlight w:val="yellow"/>
        </w:rPr>
        <w:t>, [ZIP CODE]</w:t>
      </w:r>
    </w:p>
    <w:p w14:paraId="52E59C1A" w14:textId="0ACBE375" w:rsidR="005924DE" w:rsidRDefault="005924DE" w:rsidP="005924DE">
      <w:pPr>
        <w:spacing w:after="0"/>
        <w:jc w:val="center"/>
        <w:rPr>
          <w:rFonts w:ascii="Arial" w:hAnsi="Arial" w:cs="Arial"/>
          <w:i/>
          <w:iCs/>
          <w:color w:val="31849B" w:themeColor="accent5" w:themeShade="BF"/>
          <w:sz w:val="20"/>
          <w:szCs w:val="20"/>
        </w:rPr>
      </w:pPr>
      <w:r>
        <w:rPr>
          <w:rFonts w:ascii="Arial" w:hAnsi="Arial" w:cs="Arial"/>
          <w:i/>
          <w:iCs/>
          <w:color w:val="31849B" w:themeColor="accent5" w:themeShade="BF"/>
          <w:sz w:val="20"/>
          <w:szCs w:val="20"/>
        </w:rPr>
        <w:t xml:space="preserve">New York City is committed to the principle of inclusivity in </w:t>
      </w:r>
      <w:proofErr w:type="gramStart"/>
      <w:r>
        <w:rPr>
          <w:rFonts w:ascii="Arial" w:hAnsi="Arial" w:cs="Arial"/>
          <w:i/>
          <w:iCs/>
          <w:color w:val="31849B" w:themeColor="accent5" w:themeShade="BF"/>
          <w:sz w:val="20"/>
          <w:szCs w:val="20"/>
        </w:rPr>
        <w:t>all of</w:t>
      </w:r>
      <w:proofErr w:type="gramEnd"/>
      <w:r>
        <w:rPr>
          <w:rFonts w:ascii="Arial" w:hAnsi="Arial" w:cs="Arial"/>
          <w:i/>
          <w:iCs/>
          <w:color w:val="31849B" w:themeColor="accent5" w:themeShade="BF"/>
          <w:sz w:val="20"/>
          <w:szCs w:val="20"/>
        </w:rPr>
        <w:t xml:space="preserve"> its neighborhoods, including supporting New Yorkers to reside in neighborhoods of their choice, regardless of their neighborhood of origin and regardless of the neighborhood into which they want to move.</w:t>
      </w:r>
    </w:p>
    <w:p w14:paraId="42D5A6A5" w14:textId="0CCF1C19" w:rsidR="005924DE" w:rsidRPr="005924DE" w:rsidRDefault="00D37290" w:rsidP="005924DE">
      <w:pPr>
        <w:spacing w:after="0"/>
        <w:jc w:val="center"/>
        <w:rPr>
          <w:rFonts w:ascii="Arial" w:hAnsi="Arial" w:cs="Arial"/>
          <w:i/>
          <w:iCs/>
          <w:color w:val="31849B" w:themeColor="accent5" w:themeShade="BF"/>
          <w:sz w:val="20"/>
          <w:szCs w:val="20"/>
        </w:rPr>
      </w:pPr>
      <w:r>
        <w:rPr>
          <w:rFonts w:ascii="Arial" w:hAnsi="Arial" w:cs="Arial"/>
          <w:i/>
          <w:iCs/>
          <w:noProof/>
          <w:color w:val="31849B" w:themeColor="accent5" w:themeShade="BF"/>
          <w:sz w:val="20"/>
          <w:szCs w:val="20"/>
        </w:rPr>
        <mc:AlternateContent>
          <mc:Choice Requires="wpg">
            <w:drawing>
              <wp:anchor distT="0" distB="0" distL="114300" distR="114300" simplePos="0" relativeHeight="251667456" behindDoc="0" locked="0" layoutInCell="1" allowOverlap="1" wp14:anchorId="00759BDD" wp14:editId="26B8B53F">
                <wp:simplePos x="0" y="0"/>
                <wp:positionH relativeFrom="column">
                  <wp:posOffset>1962150</wp:posOffset>
                </wp:positionH>
                <wp:positionV relativeFrom="paragraph">
                  <wp:posOffset>54610</wp:posOffset>
                </wp:positionV>
                <wp:extent cx="5029200" cy="1504950"/>
                <wp:effectExtent l="0" t="0" r="0" b="0"/>
                <wp:wrapNone/>
                <wp:docPr id="1913591797" name="Group 3"/>
                <wp:cNvGraphicFramePr/>
                <a:graphic xmlns:a="http://schemas.openxmlformats.org/drawingml/2006/main">
                  <a:graphicData uri="http://schemas.microsoft.com/office/word/2010/wordprocessingGroup">
                    <wpg:wgp>
                      <wpg:cNvGrpSpPr/>
                      <wpg:grpSpPr>
                        <a:xfrm>
                          <a:off x="0" y="0"/>
                          <a:ext cx="5029200" cy="1504950"/>
                          <a:chOff x="0" y="0"/>
                          <a:chExt cx="5029200" cy="1504950"/>
                        </a:xfrm>
                      </wpg:grpSpPr>
                      <wpg:grpSp>
                        <wpg:cNvPr id="608954311" name="Group 2"/>
                        <wpg:cNvGrpSpPr/>
                        <wpg:grpSpPr>
                          <a:xfrm>
                            <a:off x="0" y="0"/>
                            <a:ext cx="5029200" cy="1504950"/>
                            <a:chOff x="0" y="0"/>
                            <a:chExt cx="5029200" cy="1504950"/>
                          </a:xfrm>
                        </wpg:grpSpPr>
                        <pic:pic xmlns:pic="http://schemas.openxmlformats.org/drawingml/2006/picture">
                          <pic:nvPicPr>
                            <pic:cNvPr id="4" name="Picture 4" descr="C:\Users\areynolds\AppData\Local\Microsoft\Windows\Temporary Internet Files\Content.Word\Entrance of Building.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38425" y="9525"/>
                              <a:ext cx="2390775" cy="1482090"/>
                            </a:xfrm>
                            <a:prstGeom prst="rect">
                              <a:avLst/>
                            </a:prstGeom>
                            <a:noFill/>
                            <a:ln>
                              <a:noFill/>
                            </a:ln>
                          </pic:spPr>
                        </pic:pic>
                        <pic:pic xmlns:pic="http://schemas.openxmlformats.org/drawingml/2006/picture">
                          <pic:nvPicPr>
                            <pic:cNvPr id="7" name="Picture 1" descr="10th Floor Terrace_3"/>
                            <pic:cNvPicPr>
                              <a:picLocks noChangeAspect="1"/>
                            </pic:cNvPicPr>
                          </pic:nvPicPr>
                          <pic:blipFill>
                            <a:blip r:embed="rId12" cstate="print">
                              <a:extLst>
                                <a:ext uri="{28A0092B-C50C-407E-A947-70E740481C1C}">
                                  <a14:useLocalDpi xmlns:a14="http://schemas.microsoft.com/office/drawing/2010/main" val="0"/>
                                </a:ext>
                              </a:extLst>
                            </a:blip>
                            <a:srcRect t="1732" r="5264"/>
                            <a:stretch>
                              <a:fillRect/>
                            </a:stretch>
                          </pic:blipFill>
                          <pic:spPr bwMode="auto">
                            <a:xfrm>
                              <a:off x="0" y="0"/>
                              <a:ext cx="2562225" cy="1504950"/>
                            </a:xfrm>
                            <a:prstGeom prst="rect">
                              <a:avLst/>
                            </a:prstGeom>
                            <a:noFill/>
                            <a:ln>
                              <a:noFill/>
                            </a:ln>
                          </pic:spPr>
                        </pic:pic>
                      </wpg:grpSp>
                      <wps:wsp>
                        <wps:cNvPr id="217" name="Text Box 2"/>
                        <wps:cNvSpPr txBox="1">
                          <a:spLocks noChangeArrowheads="1"/>
                        </wps:cNvSpPr>
                        <wps:spPr bwMode="auto">
                          <a:xfrm>
                            <a:off x="1114425" y="447675"/>
                            <a:ext cx="3333750" cy="342900"/>
                          </a:xfrm>
                          <a:prstGeom prst="rect">
                            <a:avLst/>
                          </a:prstGeom>
                          <a:noFill/>
                          <a:ln w="9525">
                            <a:noFill/>
                            <a:miter lim="800000"/>
                            <a:headEnd/>
                            <a:tailEnd/>
                          </a:ln>
                        </wps:spPr>
                        <wps:txbx>
                          <w:txbxContent>
                            <w:p w14:paraId="54DC388E" w14:textId="47D4CF34" w:rsidR="00D37290" w:rsidRPr="00D37290" w:rsidRDefault="00D37290">
                              <w:pPr>
                                <w:rPr>
                                  <w:sz w:val="24"/>
                                  <w:szCs w:val="24"/>
                                </w:rPr>
                              </w:pPr>
                              <w:r w:rsidRPr="00D37290">
                                <w:rPr>
                                  <w:sz w:val="32"/>
                                  <w:szCs w:val="32"/>
                                  <w:highlight w:val="yellow"/>
                                </w:rPr>
                                <w:t>[INSERT BUILDING IMAGES HERE]</w:t>
                              </w:r>
                            </w:p>
                          </w:txbxContent>
                        </wps:txbx>
                        <wps:bodyPr rot="0" vert="horz" wrap="square" lIns="91440" tIns="45720" rIns="91440" bIns="45720" anchor="t" anchorCtr="0">
                          <a:noAutofit/>
                        </wps:bodyPr>
                      </wps:wsp>
                    </wpg:wgp>
                  </a:graphicData>
                </a:graphic>
              </wp:anchor>
            </w:drawing>
          </mc:Choice>
          <mc:Fallback>
            <w:pict>
              <v:group w14:anchorId="00759BDD" id="Group 3" o:spid="_x0000_s1026" style="position:absolute;left:0;text-align:left;margin-left:154.5pt;margin-top:4.3pt;width:396pt;height:118.5pt;z-index:251667456" coordsize="50292,15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UMxQMBAAA3wsAAA4AAABkcnMvZTJvRG9jLnhtbNRWa2/bNhT9PmD/&#10;gdD3xpIs27ERp0jzQoA+gjZFvxgYaIqyuEokR9KRvV+/Q0qyY2dYu2AYEANRLt/nXt5zLs/ebuqK&#10;PHJjhZLzKDmJI8IlU7mQq3n09eHmzWlErKMyp5WSfB5tuY3env/6y1mjZzxVpapybgg2kXbW6HlU&#10;Oqdng4FlJa+pPVGaSwwWytTUoWlWg9zQBrvX1SCN4/GgUSbXRjFuLXqv2sHoPOxfFJy5T0VhuSPV&#10;PAI2F74mfJf+Ozg/o7OVoboUrINBX4CipkLi0N1WV9RRsjbi2Va1YEZZVbgTpuqBKgrBePAB3iTx&#10;kTe3Rq118GU1a1Z6FyaE9ihOL96WfXy8NfqLvjeIRKNXiEVoeV82han9f6AkmxCy7S5kfOMIQ+co&#10;Tqe4h4gwjCWjOJuOuqCyEpF/to6V1z9YOegPHhzA2TVamMB9b4jI59E4Pp2OsmGSRETSGikWokZS&#10;f7V+0avxUAs2w193y7Ce3fKP2YBVbm141G1S/9QeNTXf1/oNElJTJ5aiEm4byIXU86Dk471g96Zt&#10;7AOf9QHHqD+UoCPnloFdl7PFVwtRWFDDtxIct4sLrT0pFu8Vo9XiQ0+DxTchc9XYxQOvtTLUbMmd&#10;dNxIUPZGVNwuLhXa0p18A9EX19IZKhknqiDv1qLyOnPyu175y/ZQPboWK/WxxGHfLZHqsqRyxS+s&#10;hh4gTf3sweH00DxwdFkJDQSVZ4C3u5DCuyPu/c2ttLy+UmxdA3orVIZXiK6SthTaRsTMeL3kyF9z&#10;lyN1GUTSIXm1EdJ5fHRmDfsMvK3tDHes9N0FMHX9oIrtB4IDe8zeOwtWk2XzQeXYmK6dCgp1xOp0&#10;PDzN0lFEwN/pCEY4r6d3OpzGkwlGA72z0zSeBnrvSIowG+tuuaqJN+AOIIdz6ON768Fjaj/Fw5fK&#10;BzUcUsmDDkz0PcERD70z4Ul7tzBeDTcmx9zAFXfcSGJXkptKKUMeuDGU8d+Grzt9039KX19yk8kQ&#10;c8CcUTrOuuTu8/Y/T2jUoudlKh2N09Rn+VGZ+r/zeF/TfHHCk8f2uoLWM2X5V1X9S0k1B/P8tnuR&#10;TpNdKj54Ur9Tm740hmm+8hO3QbfXxSA7+kg1jVFNyWkOfK1ydif4pe1xPyU0SZJkvdBk2WQMVTmQ&#10;miF+EzwewhUNs3SKV0UrH71i9TLyEqUhTSdvB5JDZ7VAsSGVqOfRaex/LSjv77XMA0BHRdXavUL5&#10;ALQK5S23WW4w0ZtLlW8RT6OQ9PAE72IYpTJ/RqTBG3Me2T/WKIkRqe4kwjlFRDDNhUY2mqRomKcj&#10;y6cjqHvYah65iLTmpUMrDpcm1QX0vRBBcPdIIKG+gSwLVnhFwjp4pj5th1n7d/n5XwAAAP//AwBQ&#10;SwMECgAAAAAAAAAhANcU5k4kaQEAJGkBABUAAABkcnMvbWVkaWEvaW1hZ2UxLmpwZWf/2P/gABBK&#10;RklGAAEBAQDcANwAAP/bAEMAAgEBAgEBAgICAgICAgIDBQMDAwMDBgQEAwUHBgcHBwYHBwgJCwkI&#10;CAoIBwcKDQoKCwwMDAwHCQ4PDQwOCwwMDP/bAEMBAgICAwMDBgMDBgwIBwgMDAwMDAwMDAwMDAwM&#10;DAwMDAwMDAwMDAwMDAwMDAwMDAwMDAwMDAwMDAwMDAwMDAwMDP/AABEIAWUCQ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W+McH2H9m/wAb&#10;zf8ALaPQ7/y3Iww2Wz4wwxzuyR2G4+lfG/8AwSG/Yqkm+IWvfFrXrXzbu8eFNMR1yYsRxHzOeDhl&#10;DHORkJgq0bA/dWuaMPHHhPVNBaQxx31nNaSvKu/maFky3QNjfzg87q4P9oL41eH/ANhn9m+91o28&#10;cljpsK2Wm2SNiTUpzkRwocEmSWQ5bGSAHc9zU3svI7+/fod9dadNeamkMUpitYdiyODkSkZyp6jI&#10;Cqec5DHjnj8/f+Cs+gjxB+1f4RkeGNYINIh2lV5LLJfMRnHQHjHbnGOtfoBpt/dL4fsZFiaacwpP&#10;JGX2ySMQWK5yASDxnjrnmvg3/gpvqf8AaH7Vug/6uWSDQosiNdmCVu2J56gb89+BjqMVvhknURzV&#10;21Bn6Tfs4zK37J3hFvLKonhi0ATPQLbKAM/hXKXNtIL37QzMvmfvBKPkwQpB+XAwMEHGOMg+9dH+&#10;zjfrH+yR4VmkYDb4et/vHriHGP6VzV3cKkrQtMy3jn7R5qNuTp8uew6ZA/2SSRwxzluxU9z5s/4K&#10;rXMtt+zJYMfKkmfxLAquFyzN5cuVGO/POB94jp1bxX/glh/wTftvBN1rnxE8ZW9vc6lfajcz2cTA&#10;SRwxmRyY17N/DvYH5i2wYQO0v2R8ZPhpp/xT8O6Tp+q7ZorHVYZUkVesnlsMr3jb58ZKll5K7W5X&#10;Y1Nf7F8Np/Zdr9lt4d1vbbECRkbAAducbQAw47cck/OlJrQ305V3/wA7DNW8XM06w2Nw95PbxAeU&#10;oz5jfIvysAOg6kdCBjnYAscLW0N9I4W2kjtyZ5FO+MJtLFU5P8Ix6AE9FB3U5be48PaXbxtJDJbx&#10;+WXckbkYfNtTkHuwyemTnBDtV/w0YLPV47bT5Jrhb6BzKZA26Fl2hV6fIB83YZIU4J2LSW5Oy0Lc&#10;cUbwSK1vJHCiiYwfdKR9S3+8OGx2LBiN+wL1Hwj1yDTPDWtaheNb2FnDeSP5p/dqsaRr8xyTtx+n&#10;+8TXJtcwL5jOslvHdFYYkYf65wzIrnqcFtxHPcDlmJHzD/wVP+KXxC/Z88L6PZ6fFpbeHNcdXv4k&#10;VoHhuJJDHG8mMo0aqgPlgrg5JZsk1liKnLC+4RjfQ0v2zv28r34j3a+EfBcM09reYCIgYPfjOBJL&#10;jlIASNqjlzjAOcV8Y2fwJ+IH7WP7XepfALw1cSeH761s4r/xx4ovMCWKzdY2MFsinO3bMibVILMx&#10;XcEDvJ+hn/BMb9lLw/P8NNP+I95cr4gvteMk8VxKud5R2jLnIA6owUAbQuMcGuC/Zd0ZLP8A4Ly/&#10;HSdV2tL4ajJx35sf8K6sLhEvel8Vvu8jlrV0nyrY938LfseeB/2K/wBkO58G+BdLWxsYFWS5uXw1&#10;1qU/AM074G5zgeiqMKoVQAPZPiN/yLlr/wBf9t/6MWqX7RK7vhHq3+4P51f+JPHhuz/6/wC1/wDR&#10;q12R6HHKTb1PB/8AgoAf+MUfE3s1p/6VQ1+dNk/7uv0W/wCCgQx+yf4ox/06f+lcNfnHZv8Aua6J&#10;lQOa+MygeD4RyMyKc9jy3+eeK8lu7pYDu4b5dxJ6YHf6D1PAz3NepfHrWbTQvAcdxeyeXBGEYnGc&#10;nL9B6189a0158Q4ozZ5h06RN/lA/NOBzukb0H93p9a8PFR986oysenftJak1x8LLdrG4C+ZfwRs6&#10;DLEeQ2dp9feo/wBnbwbDB8PJ96t5xSbEa/Mynk5c9ievPNQ/tFSta/CC1FlcKGW/tlEkSbin+jnO&#10;z37Z967T9j/w5DZfAuXIP2qSW53IG3yZPJZz6nOeeeaxxUVZL0JjJpXPcP2EpfCGkfs0+HpNc13V&#10;tNvrjVLkxLa2slxCgWcgCREVmO49MDt9M/Tlp4ouvFEbaZ4ehvtF0i6HlG4VcalqXPA+XmKPHRVO&#10;7GMleVr5j/Yb0vw4v7L3hu81bxEml3n9pXbQ27WbXEZCXDnLkD5ck4BJGMHrX0lL49n8ldN8ILc2&#10;sAXbPrtwu28u15BEK4/cqfpvx2UjdXk4qX+0yjf/ADPosPG+Hi1/wDYgg0j4Qoun3VvFqmsMP3Ph&#10;7T3CpCMfK11IMiMbTkKMsc/KpG7GxoHhrXfivrdncawsdzNAP9Gs4FMVlpoHdEJwpAyN7ZcgkZA+&#10;WsnRvBmifC2z+365JcW9xfOZrewiHnanfZPOFJ+UcgF3IAP3mGQa6HTLrVPiTZrZS2f9m6TIxEej&#10;WbFzOvHzTuMGUnuOEwCDuxmiN27P7v8AMUpWV19/+RsweItH8NXXk6HHb+ItWgG37XIP+JbZkf3T&#10;x5zDvtO3PVlIIr88v+CqnjjVfFNvqlnqc0F2bK6V0mWMK7GSe3ds4AHUcYHT161+iOsaponw8K6f&#10;fQ/2trCKqx6LYEbogfu/aJR8sS89OpAJUPjFfnT/AMFXPFx12S/hn0O00m+hkZ5pLYny5QZLd1UZ&#10;APyDK5P5DoPSwT/exTOLFfw2zZ+APiSLR/gtocKxsxNnGzHOCTtHSvoP9hjRdR1X9oW71+PTb5dJ&#10;Hh+aza9eDbD5xuIWEYfozYVjgdMc4yM+P/sbeHrC58GeD7zUoVudKt1glvldfl8pSC4PIGNue9fR&#10;nxg/bZsNB8KM2jDTfCfhfTx5KX90RDBt/hESrgyE8bVjwDnh2I216mAw9qntpdLnzvNJx5EejfHL&#10;xHZ+HPEvh/ULi9tII9NkkMpkfox2FUwOSzYICjknAAJIFeN/tB/tm2nhHTvtWsasvh61uAxtUaPz&#10;dSvsf8+9rgle2WkBK5+dY/vV85+K/wBreTx74H8dat4XXUob7w5Z27Wmu6miGZzNdRwuYbZlIiTa&#10;xxuCsxwWjyMn5aubu41vWLjUby6vNR1C6Obi9vJjNcTY9XbJ47AcAdABXo1sU/s9SqWHvrI9i+K3&#10;7aHiTxsl1Z+G1uPCGl3Z3TXCzebrN92DST5Pl+mEJZQABJjiu+/4JQeL9a8MfFHxZpfh+4t9Lk1r&#10;Slnub4wrNdIqToG8suSoZmlyzuH+4DjOCPmey09pJsuePU96+qP+CWMvh7QPi14mv9YuNSkmj0Uw&#10;WlnZQeZJeO80Zb2UKY1+ZyqjdywyK8rFNyg3I9HDxUZqyPvPwH4Mhg1Kb+ybK71DUr5g15qNy7T3&#10;E56AySvk4HQAnaBwMDitDxDqvhv4e35h167uNe15RuGjaafNmQHkNIcgRqRzlygODgseKzLrxv4k&#10;8eQrY6ev/CK6GeGh02T/AEqQd99xxtJ4yIwGH99qg0b4YTwz/YdH0+S9uGO6RIFGA7HkuzHGT1LO&#10;RnrXkx7RX9f1/wAMem+8mfm/+3p4n03xH8YPEdtZaP8A2Zq0i6gbqGI+YH3qGiVSMb8K23O0fjxX&#10;PfAf9h/xB43tIdQ8RXC+FdMkIKrKvmahcAnjbF/yzz0zIVIIHyGv0K0z/gk7cePfj1qHjXxRdQWb&#10;TS7oYoZzOqL5canYuFBJ2DLOeDn5CME/V3wv/Zu8JfCNI5NN02OS+jGPtlziW4/4CcYTPogUV6+G&#10;tTpqMtXqebiJKU7o+Nv2aP8AgnJc6HDG+g+HovCtvIuyXW9aUy6pcIQAdicMgIABUeUpwpGa+svh&#10;P+yL4R+Fc0V59lbWtYjIYX+oYldG/vIv3EPuBux1Y16h0pryrHjcyruOBk9TVynKW/8AwDDbYcBi&#10;gttHpVGHWP7QRWtY3kVtrB2QqpUtg4zjkAZ/EUxNGNwIXvJDNLGUf5cqokXPzD0znp6cHIzUiLEu&#10;oh7ffbjzmYgAL6Zxn+tVLjR5NSfN1M+1JfMRIztGBnAPr2OD3FXoo1hjCoqqq8AAYAp1ABWR45/5&#10;FyRgXBEkf3M7uXUdufyrXrn/ABt4htYLBrUXKi4kkiUqqGTywZF5bH3R7tgfyqanwsun8SOT+zzW&#10;8RK+Taw53OznleOT6ZPqSaz4PC0NxeQXHktfTwP5iTXJ+VGweV4wOvVF59a2FtfNuPMRHumUDbJK&#10;2EBz1HYcd1FN1G6Fu6xzTuzsRmKAHdj6Llv5CvJlFPVnqqTWiKc1vuvGjvr2aXbjbbW4KKfqFy2P&#10;95tvtTnlmgRFijt9NtVwMEAsB9Pur/48PpTreeRC8awR6bbxqHPmbWbkkchTtB467m+lR3F2saiS&#10;GGW+fcoEkp2Rgk4yCR79UUiouv6/q5WpCbWE6hvihkurgJxPIcKBnoGPOD/sAiuZ+K3g3SfF/h2a&#10;31uGy1F7UG7tbdrYSeRMvzJKBguGU4+cYHrXSXd2pu9t1dsJSv8AqLfO4j1wuXx78CqesyTf2Hdx&#10;29rDZwtC5bfguflOflU4GfUsfcU4S975/wBf02D2/r+vuPG7LRI/JG1doXjp1pzaascm4LlugrXi&#10;jzCFX5d3r0FMmt9kmFbcB+tfXHgmUbT5zt9ealtbUI57s3erLQAybhxzSwR/N/WgCvcWrfw9PSvy&#10;B/4Lf2X2b9tK3bH+u8PWbfX95MP6V+wtx1C81+R//Bde18r9rzRZP+enhm3/AEuLgVjiP4T/AK6o&#10;2o9fT9UfGSRbvDuoH+7JD/7PW5+zU2Pi7CP71rMP/Hc/0rJiTPhvVf8AZ8lv/HiP61e/Z6nW0+Ld&#10;mx/ihmH/AJDavBxH8OXobU/iR7vrBxKayLiURn71WNTvHvbpkgjkmk6bUXcf0p9r4D1LUGDTeXZw&#10;nnLtub8h/jXz8q0Iazdj2o0Zy+FGTNeLyN1YFzPvvWP8I6knivQl+G+i31pJbteXU10yHDxufkI7&#10;/LwP+BZr5o+JnxE1bwh8Q7rw7Y2bX19bgZeVS3UAj5UPPBHOQK9DAzVaHNDY48ZCVKVmelz3Ue/G&#10;XkYnAVB/n+Vc34o+Kel+GN0d3qVpazLx9nQ+fcZ9Ci5ZD/vBR7153ceHfF3jKMrq+qtY2rfegRvL&#10;Uj0KR4Df8CY11Hg/4OeFNJsFkulk1KUdVdsRj/gC4B/4ETW1fEUaMeaevoc9CnOrPliYt38cLnX7&#10;1odB0O81G5PV7oMzfjFESR9WcU5fhl46+ICMNa1RdLsZB81urBFZfQxxcN/wNya9Ej1iHS7UW+n2&#10;tvZwr0WNQqr+AAFUL2+kvTmSR39s8flXk1c5qPSlHl9dWetRymO83f8AAwNI+CHhXwoi/aGm1Sbu&#10;rNtjJ/3VwP8Avomt5NRh06AQ2FnDaQr0VECqPwHFVXn52gcscD3Natv8PtXmIkuII9NhxuL37i2O&#10;3+8qN+8kH/XNWrz54qc3erK/r/kdkcLCCtCP9epnS3ck/wDrJGbPboPyqFmXPNdVH4R0TR03ahqN&#10;1ft3SzQW0LDsySygu3uphU+9SL47sPD5/wCJVptjbSL/AMtY4vMlz/eEs250P+4FqfrDtaC/Rf5/&#10;gHsbat2/H/gfif0lWlx9i0WVpo4V8lWluSZhGtu2Oh44IG7kHAA5r4x8H69Y/wDBS39v3R7e+vI0&#10;+HvgeS6fw7Yscf2/cW5QXOoBccpH5sUakjA3qflLEV9MftSxLd/sw/EazVpmRfDmpmXym2yZNnKV&#10;UHqOpJ6kZ9CcfHf/AAb8eCHf9onxJrWqSfarrS/Db6NpCFPlsLKO6QbE56uw3u38TMxz2H3kabl6&#10;I+fdTlV+vQ/QLXY0+3BV2n7PCAu5mCrknow9AP1r89/+Chsd1rP7W2lxRmW4kl0dIYYlG9mcx3IC&#10;rj7xZjwB3bjOcn9A/EDhHd4Y4386RmPzfuwykg7jjC9+SDyPbNfnR/wU1/aOj/Zo/aVtPFUOmpqG&#10;o6Xo1ummJcKGjS9k84I79CUjBLYz/CAAmQy7YeSjU5mZ1tabR758Xf26b74A+KP2fPgZpsMMfiLx&#10;FdaRBrkrFXisLMzpG8ec4MkmHTP8Khm6tGw+lbq4t7e3huG8sSNIGlmQBkumA5OM5AUknJ9D93O4&#10;/kR+wd8FPGH7U37RXw18c319eTx6beyalqeqyjzJLicX80snJ4UgMCWPClkGPmGP2ANrZwwNcL5i&#10;/ujCRztdQBnA9uh+nrw0z30IpxajzPqZOu67Z2GpRrHJHbneTllygeRSQOo+Y+X6D8OSlXVVmvBb&#10;wNIySPGySiFMxqhQAkDjHHAHBLA9CPko+MrT+2r6wj2TLFJdM32eJcrIoi29cdSxUcZxgdSVNTJN&#10;eXN5qsSxSLHtZlSQDZMSoGEyduDweQTh8DgDfjuzeySuUfGNk1vBbwq0cMkqAQyREKsBVFyzHoQC&#10;e6nC44J2LRoulyQ3pvFsp5psRqI48h5ZeueOmPlwCcg55L7mE0VsxuI45mlupGclYnfY7vlhjrkF&#10;iSuAcksQMtlh658PPADeGZLi+vWLX12ABCoUR2yjICqBxk855wOgOAWI3bUXNpYZ8NvAM2h2q3Wr&#10;PHc6lI5cKv8Aq7ZSTsRAMD5VIXOOxx1Jr47/AOC52gW+tfA+R5oN+37CocRluPtZz8wPAIB6jHYc&#10;4r7tB3c/ewfz/wAj8/YV8X/8Fk9MjvfgjdyNGruhsAW2bioN2RwQc+3HXgVm9Wk+6I5mk/Rnu3/B&#10;OXTk0z9i3wLAv3Y7WYDkn/l4l7mvnX9nFAP+C5Xxqbv/AMIzF/6FZV9OfsE2/kfsj+C15+W2l6k/&#10;8/EvrzXzR+zlD/xu/wDjQ2PveGY//Q7OvWw70foebV+Jep9aftGfJ8JNU/3RV74ljHhmz/7CFmP/&#10;ACMtUv2jRj4Sap/uir3xLbb4cs/+v+1/9GrRHZEpanhH7f5z+yd4r9ha/wDpVDX5uWk37mv0g/b7&#10;bd+yZ4u/3bb/ANKoa/Neyf5K7JAeS/t53sNt8D7d7h2WH7bbqSOSfnk4FcDdRJq/hnT7PT92n6fD&#10;ADNCrnLAjl5n7nj7ucfXrXu3xl8JSeMfBlnClvHdeVMkio+OGV5MEZ71438QtG1DUYprO6tBpOl2&#10;nI8xTHG4Bzudj97P5V5uMppU1PrcuLftLdLHTfHMzSfBuKPSLhVZrqFBII+ceSQdnueMH61337FN&#10;mmj/AACkt5Plumurk+WG3OCQDlz6nOeea4P42XjWXwhtF02aZGkkgRZVj+bmNhlfTOAM4z9Otdp+&#10;xBpv9g/A2aOVmW6F7cZTO6TJVeW+vvya4MQtvRFt+4e5fsKeFNN1L9k7w7e3vinRNBnbU71Ior7a&#10;izBLhiSXP3evHHJBr6etvF9roRa28JiOa8VWD65dQgRxD0tYjxn/AKaPx6BwePl/9g74cr4l/ZZ8&#10;N3Vxqmh2MbaxewJBeziOW52XDM2zPUgMMAdc819OHxlpvhG8FroNnb+JdYj3b76VSul2bDqVHWYj&#10;jkEL/tg8V5OKssVL+mfRYdt4eKNrQPBlt4ZsptY8R3wtLe6lDSX98xkub2QAgLEvLyNycADp90cY&#10;rXj8bXmsaZJb6JHd+F9HkGJLpyP7Uvh/vDIhU5PC5foQUOVrG8OeDr7xrqc2vahftfSWvEmqagwi&#10;tbSP+LYOFRR3CgDPJz1rdj+IMNpAsHhG1+2TqSf7ev4P3MZGATBCcE4B4d8KMgjeCRT2Wunl1Fvt&#10;r+RftvBWl+BdAt7rVrqPw7pc2WVTGXvr2TJyETl2Yg5JwScknIr4c/bjsvBfjH4swwxabeNDcNJ/&#10;adpqd2LWOKNfIaN3lBOwbRlihbA/h619t+FPhjceLb6TUt9xrGpYxdajfyErxknLcAKM58tAFXsu&#10;K+Hf+Clngm2s/EF9qFrq2n6xa3iug+zqrKnlpCCQQSGUk5B4FdmDclVj08vkc2Is6b/rqcT41/a8&#10;0fwvo0Ok+EbSz1w2aiOCZoTb6JY7ehihB3XBGB8xIXPzK4+7Xi/izxXq/wAR9d/tTX9SutWv1yY5&#10;LhgFt1J5WKMAJGD/ALKjPfJ5rKtrQ3Drxk9j1wf89h29K0FWKI9c89v8fX8z617EqkpbnlRpqJ3v&#10;wntd3wZ+KUZw2dKsuo641CD/ADyK4O1VYmGMsQcZPT2r0b4JWV34k8EfELTNPgmu7y80eEQwQIWk&#10;kIvbcnA+mT7c9q9E+B37A2qeL9Ut11r7VLdSfNHpOmfvrh/9+QAqig4ztzweq9a05bxTBPVnhfhb&#10;w/qHivWVs9NsbrULyQfLDBGZGPTnA6DHUnivsL/gnX+zF4k8N/Ga4luY2ub680eaP7DaQefHbr5s&#10;JzPcHEUbZUbVB+bJ5O0ivqz9n3/gm1F4b0uKPU4bTw5pvDNp+nEPcTenmzHOT25L5HcV9PeBPhdo&#10;Pww00Weh6bb2ETAb2QZklx03ucs34nisanK1yotScXc5Xwp8DjZWkUmqzLvUoBbWrkIgyMgvgFvw&#10;C/j1r0TS9Kt9HtFhtYY4I16Ki7RS3B/d/iP5ipGOayjTjHYJVJS3FDYWoprqOFhuYKWOAPU1XlW8&#10;mumVWjhhVlIYfMzjHI9ueKWz0eG0CkgyyKAPMc7mOM4/9Cb86szI1v7m98treHZGWUkzcbkIJOAO&#10;/Qc+9Fto6q6yXEjXEygfOw28jvgd6vE4FNNADV+RAo4xwAO1GeKbLOsbbc/N2A5Jpp8x/SMe/Lf4&#10;fzoAe8ixruZgqjuTUTXDSD9zHu/2mO1f8fyFOW3UNuPzN6nnH+fapOgoAqNp73R/0iZmX/nnH8i/&#10;j3P549qoeKbKOy8NyJb28W1ZImEYAVSRIvXg/XOK192WrO8WDzNDnXDNkrwpwT8w6VMvhZUX7yOR&#10;+0Pc3bRzTtlQD5NuCDznqfvceuQOelQ3oktLZTGsNjGZFDMQGbBOM9doPud1WJpxpabWaCzhIyvO&#10;WP8ATPtzWfeX0jMjW1jJMxdUE1yxjUbmA4BBb8NoHvXjylZW/r/M9ew/ZG12TFDJdTKATNOdqjrj&#10;GRx3+6uKpapfweY0dxdvNIuM21qpyOeCduWHOOSQvtSXZtRdyQXl9PqN0AN9lZKQF9AyqSwz/wBN&#10;H2n0qWa3ul0lo4YLHQbGMbiWwzqOpO1cIn13MPas+bdf18+n3sv1/r+vJECaROimSOG10m1RTuMg&#10;DPg9SQpCr0+8Wb3FZ2pR6df2E7Qx3WuybWIlOHhU4+8CdsXH+x81Ojjs77UY7hFvPEMyA4eVwYAc&#10;jDKPliH1jXNWtWa8ktX+2X1tpscilAkOGZjj7u+QYIPoEB9DRGX9f1ZL8Qfn/X6nmrfdHHtUc3A/&#10;pVi4RrcFGHzKcEe9QOqkdefSvsIs+fKykfNj6U6OLbGR+tIflalBz3NUBBcHA96/J7/gvBb+V+05&#10;4Vl/56eG0H5XM/8AjX6wTEEbRzX5L/8ABcrx74d8Y/tEeFYdF1zSdWutN0V7a9is7yOdrWQTu2yQ&#10;KTtbBztOCKxxDXs2v63NaXX0Pje0+fw3rP8AswxN/wCRVH9au/sz2ian8eNGt5IWuEkWfMajlsQu&#10;f6VSsBnw9ry/9OaN/wCTEX+Nb37F1vNd/tU+FoYDGsszXKKZFLKM2s3YYzXz2Ov9Xnbs/wAjpw7X&#10;tY37r8z6W1DTrmxnightLewikJ2n7zDAz90YH45NZd1YW7S7biVrqTP3GO7P/ARx+lemeMvAtvY3&#10;m7UL55pF+5Hnyx+Crz+ZNcy/h+RbkvbWbRx42qjgRLnux4LZ/Cvz7ld9f8z7jmXQx7ZGS2KrbmOE&#10;A4yNuODjj/8AVXyb46H2f9srUcAfNbKeR1/cpX2Ve6JcQae1xNOm0AgRxx4BO09zkn8MV8d/EmLP&#10;7aFyudu6zQn/AL8ivq8lX+zTv5/kj5rN9aqt2X5kfjC38zU5hubbxgZ6Vc8L2b3FlHDDHLNM5IVI&#10;1LM/0A5NN8WIqanL/EeP5VY0HX9Rs9D+z2tx9kt3J8wRIA8hzwSxyQR6rtrLMZfuFrbUMrj+90V9&#10;DcT4cXqwie/uNN0WBuj6hdCLB9Ci7pF/FAKpSy6HpU4WNb/xDIp5GPsdrkfwsQTJIh/vI0RrL+y+&#10;fOZJN0szdZJGMjn6lsmpwoU8mvnZVox3d/w/4P4n08aEpLt+P/A/A7KP4l6bpHh+OPTdLntb+SP9&#10;4YClpHF1zEzoGmuV6EM8kbDoQetcfcajdTysYyltuJb93wf++j8x/E05Tl+BQpXPNZUqkU3bqa1K&#10;DaSfQgWzYr8zFieueacNPyPrV8MqIKhe6UNheTXVGs2cXsUj+iP476jJF+zN8RPLWKRotA1EbSNv&#10;myG2Yb2x1Zj3GQdxHTp89f8ABEOZrb47+IbcwqpfQri4ZgO5vIuP1r3DxBrPjh9HbT/E3wrttTs2&#10;Uxt/wjHiHYGUggho7gRKQQSNpZhz3rlfhh4h8D/ATxVNrGi2XjD4c6pNA1tcyap4X8+xKMysVaSB&#10;fL+8q8hs8detfo9KtCMWpO1++h8bWTk7pH0Jqtislwyr+6/eeSzeXmRl3FiMdWG4YJGeepr8zf8A&#10;gqF+zpq/7T/7YWn+CfDschZU0s3LKwdoUKTMduThnYHIHoCx+VWYfefhb42ReM0f+y/FHgHxLG3T&#10;7LqTWVx24Eb7/wAsgZpmh+HW8L+NNd8TX3hbWE1TVIkgjngt4rqNYFRF2IYGkdS2zJZhwNo6DFJb&#10;3jqVGpG1pE37OvwA8Nfsm/B7TfDehW8PnQRpBc3EI3vKwbJUHrtDb8d2Yu5yzOw6K8uWmsY2MkcM&#10;l8VRYWIeKRNvJHHAx1I5IJ4+cbs2w+Imn3TLE13Zw3/mERCciKWItz80cmG+X5Ruxn29JLIrd2kk&#10;gkuFiiLpJK7Dy2HlkDylJ4O0nr/Dn33KV+pd76ljV7eSfUdLMczSSQySNtO3APl4JB5GSrM3phzy&#10;Qf3nMfGPxzovwz8Bat4o8Q64thoWjR/aJ5pWw25DhcnruaQ4VQNxY4AzuIrfHH42+Ffgj4fu/E3i&#10;rVItN0HRY3aSZhuKO2SIkGcvI5C7VHzHr/tL+dN7qPiv/grN8WdPvtbuP+EL+DdjqkdnpFnczCMX&#10;000vlxGRv+Ws7lgoxnA+VBgMTm3ryx3Lp07rmlpFdf09T179i/8AaY+IH7fv/BSXwj4o0+1vNH+E&#10;ng28vZre2clftrtZTwrLLj5Wf5xgfdQHA5OT+sROI+PTkN6fj/X2z6V5h+y/+zRoH7PfgG00/wAP&#10;2dvZ2tmghaRYwHmZTtI9QoOfdjz9fSXO2I87uOucfy/z9TRKnyO17mc6qqO8VZLb/ggJOWH8THn0&#10;Hr/9fPpz6V8b/wDBYFDJ8F7n93vTzdPySitszdHnqG54HGc+gFfY0EWxCPlI6fl/QfkM85NfG/8A&#10;wV98s/CC73bi3naeM4T/AJ+W7H5ucduvsM1HVepD2fofQ37CGT+yX4N4x+4m9f8An4l9ea+b/wBn&#10;OP8A43Y/GQ46+Gk/9GWlfSX7CatF+yd4PU5/1M3UY/5eJe1eBfDTwVrfw7/4KZfFj4hXulXA0DVN&#10;MTStNfIEmpz5t3bylJGUQIQ0h2xqSAWBzj08O9H6HBV1afmfSn7R3mSfDO4tYY2mmvG8tETlmO1i&#10;MDvkgDHvVX4ieI11FbW1hy0dvfWxlYDKqfNUBSem45zjrgV4D4M/bZ8PftF/tEa14R0XVJtbu/D+&#10;i3Woy3+nz/8AEptHSSGLyYn4N1J+9yZRiNdgCZJfH0f8UtPg0fwbYw28SwxJqNoAqj/pstVGXQWx&#10;4V+3od37J3i7/rnbH/yahr82LMYT9K/SP9uxvM/ZS8YD/pjb/wDpTDX5u2bfuK71qZMyPiNeLpOg&#10;2V0sUckwcxhmZkZVJkJ2svKk4HTr+WOH0z412M1i8l0+oafFHlcz7bmFvzxK/wCddR8Zrhh4HspF&#10;wzxzlgD6gy14v4T0Wb4iTzR39xFbrkLFLIu2MEyqvyr3IDHgda5MVFwpQnDrcqnUftJJ9LHp+tSW&#10;nj3wyirdQtazybIZbaT7LMXUZwqSqRna3TdkDFX/AIO61pvwG8JXOlSQ6kY5ppJ1nnTcQXVR87jK&#10;duu7NcP8a7g2XwB8J2+mPNEjP5Lsy4kceWScDtniuk+BXw/sdZ+C8d3fXWpWepxXEkcQtbgqxUBS&#10;oMfKdzyVry61SH20dGjR9GfsQ/BfVPHP7NmlvbWul6lZ2urXSlHnBMxMplIX+E4Vlzn1r6m02z0X&#10;4d3P2GRV8Sa5bgp/Zts22ztTyCJ5cHcwyfkUEg8EYINfJv7LPwe1j4jfAK3abT77VrGHW547iaN0&#10;Xy23AE7APmYIFyVHQCvquHwzo3w6sLZNfma2umjDJolhtmvpgTxvIIWNcd2KqcEZB4rxsRN+3lLb&#10;zPoMP/AijR0nQ9X+KesRQ6rJJqElu6tbWFqnlWdioyOI8lQRkfO5ZxyAVBxXQ3ms6P4Gnk0+OL/h&#10;KtahG19NsJdtnZuOouJ+QCMDKjc/T5SK5mfXte8WA2bQr4d0OSTyxp+mu32i7z2klGHkzg8KFU8g&#10;lq6ew8IaP8MvDtqNYuo9B8wN5FlAnm310gxgRxLkqB0Jx8ufmwOaUXpdaeb/AK/rsErbP7h8q6t4&#10;/tY7PXpPP83Hk6NpkRjs4wDwCnWTGOsmQCNwVa+Hv+CkXgS/8KeN9amvNPitYbqDbGyyhmfZFBuD&#10;cnkcc4AOa+3NR8e65JpywaHaL4P0do8faGKzahOu4jDv8yxk4J2pvIzkMDwPkf4zfATxJ+0L8drr&#10;w9pS61rGmBdsypukk3SRwmR1JLHLMDueTAB5JPNdmD/iK3zf9fqc1f8Ahu58c6Jpl54k1GKx0+zu&#10;Ly7m4SGCMyM2OvA7Dv2A9q9/+B//AAT+1r4gavCurNeS3U2CmmaYomuMf7b4KoAepGRz1Wvvf9mX&#10;/gldp/gLS4n1sQ6VDIFMlhYt5lxLjoJrg5zjJ4XOOzCvrLwP8O9E+GukJY6Jp1rp9uDuYRL80hxj&#10;LsfmZvdiTXtcyW2p5R8r/s5/8EwLHwXpUf8AaUVroFm2GksrAiS6nx0E05znHTGXwOAwr6p8C/DT&#10;QvhrpK2eiaZa6fDgbzGvzykd3c5Zz7sSa2/MFU59VLTSRQqzSREBjjOMn06ms5Sb3FfsXSQg9KZn&#10;mqTWMt8JlnkZUlUDarHg4HT05zVzoRQISU4jNOPWkf7holkWP7x+nvQAtBOBUXmSS/dXYP7z/wCH&#10;+OKUWwP3yZP97p+VACef5o/dqZPcdPzpBC7D943HonH69f5VNTWfIoAaFVB8qqo9hRQTmigAprni&#10;lY4FM7UAFZfjOVYfC99IztGscRcuoyygc5HB6VqVl+OH8vwbqrblj22kp3N91fkPJ9hUy2KjucTb&#10;3OLpvsVmwkZebm7c7mH45c/Q7apXeoW1y224urjVW3BGgtV2wqxOMNg459JHPtUh1XTdR3LGsutb&#10;e0ShoSP94kRt9NxPtTNa1U2+nKb250/RbJGXBaUErg5ADNtReg42tXivb+rf5fmezsWooLiGNmRb&#10;TSbaNNhCgNsGc+yqf++hVO8srfUom2R3Gpz9Umm+aNG7MpPyL9YxXOj4gaXFqudPtNS8QXPlgxyb&#10;GYI+Tkgvyq9OUUrUl/feK/EFuZJprfQbcnBS2xJNtyOrsCPyCmldNd/6+4ez/r/hzZ1jUU0GJZtV&#10;1KDTLVlY7gyrvIx8oZh8x68KAeOK5O++L9iskieHfD+pa1dMNpuXjMaspHUu4MpA91/GpbPwnosW&#10;o+dIt1rV8RzKzNNux1+djt49C34VuRNcpFsjjtNPt1B4X52UeuOFU/g1NXb3/X8Xp+BOn9aHn+4y&#10;JH645qK5rhNQX4meKNQmhs/+ET8JaXG5SO7kaXV725QcBxFiCKEnqMvN7qDxVG5/Zm0XxG2/xdqG&#10;uePHY5aHW7oNYN7GyiWO1bHYtEze5r6mMnbQ8PlQ7WP2m/CVvqU1hpN5deLtUt2Mctl4ctm1OSF/&#10;7krx5it2/wCu8kY96qHXPid47H+gaPoXgWzbpPrEv9q3+P8Ar2t3SFD7/aJB6qa73T9HtdDsYLSy&#10;treztLVRHDBBGI44l7KqgAKPYVa24+Y0/ee7C6PMpf2YdK8VAt431nxF49ZvvW2q3Yi0th/dNjbr&#10;HbSKO3nJIw/vGvz5/wCC7/g3S/Dnjj4a2On6bYadp0Ok3MUNtawJDDCFlTAVFACjnsK/VJB5hOa/&#10;Mz/gv9Y+V41+Gkv8LWl6v5PCf61FSKUGa0ZO7Xkfn3p+m3EGja59llWRPsAZ0mYn5RcQ/dbrnOOu&#10;RjNdf+wNHHdfti+DvtUVwttDLcmdlV/k/wBEn28pzy20ceoFYXh5C+m68P72nH8hNCf6V0v7Cgmt&#10;/wBs7wGsPzNLeuhXftD/ALiQ4J9MgflXhYrWlJLszWnK0k33P0H8c6Gl7PCmm6W0axyly8qCAN8p&#10;GefmJ59K5HVvAt/cW8jTXkVp6eXHkL6ZLdf0/CvZPGmiXUEytNcQ20ckuxvKTkDB/ibPcegrk77S&#10;9MMxfyn1CZSCDzOPzPyD8xXyU6CWj/yPq41b7f5nlniLw/p1p4Wuni3XVxGjfv8ALSgEA5+blV44&#10;4x6V8J/FtTB+2WD/AM9LJOv/AFyP+Ffo/wDEkXMvgjUttpHBbrCwbfJufpxgKMDnHevzl+OMRT9s&#10;PTW/56WKH/xxx/SvbymNqE16/kjyM1fvK/b9SLxW+NQk98dvarHhlGm0fPoxpfFtrtvWY9NoI5q1&#10;4Ot86J0/5aMK83OXbDfNHVkOuJ+TFa3/AN408RgY+WrgsSSflqVNMaT+E18fKfc+2UOxQigaWcKo&#10;/KpY/D91cuzKuFXGSe2asWvifQ/DOrL/AGlqtjasgJKNKDJ/3wMt+lZmr/tJeH7C4ulsbe91HKgA&#10;iPyo269Cef8Ax2vSwWBxNd/u4NrvbT73oeZjcZRpJ801ft1+4+1/hD/wSQt9f0HT9U8UeMJvJvIE&#10;nFppdsFYKwyB5smeef8Ann+Ne9+AP2BvhT8MkSSDwrZ6pcRjLXGrsb0sfUxv+6B91QV5n4e/bH8e&#10;av4C0PT/AAr4F+ylbCGNLzW76O3SU7F5WGLzrj6bolzVeX4d/Gz4tyB9b8VXmk28h5h0mxjsRHnt&#10;5tyZJGHuIVNfs2X8M0KMIycEnbd6v8f0Z+Z181xNX4pO33L8D9qJLFG6qKq3Ph22u1+eFG+oFX47&#10;2KX7sit9Dmn5VjXCa6o8/wDGX7OHg/x027VvDuj6g/Z57RJGH0JBI/CvM7X9i7SdN8e6qNC1bxP4&#10;Zhhs7R4F0zV54443Z7nefLLFOQsfBXHy19FMMGsqwCnxdqXr9mtgf++psf1rGVGDexpGpI8cv/gn&#10;8RtKtjDY+Pl1i3/54eIdHgvlb2ynlH8TmsObw5488NfNceAfCepQxnJbQdVn0yeU9j5RXy8/V6+l&#10;DFkdKja1Vu36UvY2+Ftf15h7RPdf18j4x/aD8GeFf2gvh9ceGPiL4J+IGn6fOxdVfS4NWjtnww8x&#10;JbbdIjfM3zAgnjOcCvNNH/Zh8Ip8UfAWpeGfjFZWdn4DvrS5tPD+qQrZxhYZEeRVR0VlmlVdhlYs&#10;yqQAAo21+ic2kRTDDRqfqKxfEPwu0XxPbmG/02zu4j1SaFXU/gRS9nNapr7v8iuaLVncteGPjTZt&#10;4fMU2m6iqtK8gntvLvIWDSF+PJdmPBxyozWjYfFDQdQfYuq2tvMePLuCYJP++XCt+n5CvKtT/Yz8&#10;EyzNLY6Y+izHnzNKuZbBs/WFlrOuP2bfE2jxFdH+IPiRY1+7b6ksOo2/4+YnmH/vuplTm9193/BC&#10;LS2Z7+lwrr5m5NrAEMCCpHY5/r09M18a/wDBXNft3weuI/PYs1zYhIUKZdvPc8qRu6DPXOevGRXo&#10;Mlv8ZvA0Sra/8If4khj6KDc6SyjGOApnTOP9kV80/t3/ABv17xj+yv4p1zW9Ek0K60DUxbHTY9WW&#10;Q3H2aRgzeYIhtV3D4KDcBgnBOBhJcslfuaRTab8j6G8AftQ6L+zp+yPoa61qWn6Pb6TbMt3e3BLR&#10;xO7s6xIiZaaYhhiGPLnuVBBPwD+3v+3V4k+LXivUPCmk3N5pPg+4trSa4G7bqOupcW0Vyq3TLxHE&#10;on2/Z4/3eQcltwx8x6p8bvEnxxuLO88SX5mj01fI02whXyrPTIj1SGLouepY5d8DcxwDXS/F+9ik&#10;+IpkVRJI2laQuPQrpNmp/UH+ueg9HS1lscPqfRn/AARxDRftE+KmZQkf/CF3gVQMAf6VaV+rX7Qu&#10;s2+gfD+G8vLiG1tbW/tp55pnCRwxpIrM7MeAoUEknoBX5W/8Et/DviLR/ilrGrWuhX+qSav4fm0+&#10;1giYI0jSTwsJXZuIoQImzI3BI2oHYba/STwz8JL7xPr1t4i+IGoWviLVoZfMsNPijK6To5B4+zws&#10;SZpl/wCfiXJByUWMEpWVTERp2XU2jh5T957f1sfO37XHjT4ifFf4X3el+Dfh3qGreGdbi8v7fc3E&#10;Vjd3DJJHIJIIJnQmHAxukCFs5UFcM3xD4l8P+Ivh5Gy+IvDPiHQ1XhpbvT5EtwfTzsGI/gxr9dfj&#10;Mscz2O94V2tJ9+BpifuZy4ICn27Vxc0LOOFWbnAEU/mY+obAH61yPNa0JdGdccDSmr6n5E+PLm68&#10;a+DIY9H8m8nt7ksVWZMFf3nfOD94d815l8L/AAtr2lfEm31bX45LNoJQEa8HlwIo54P3VXjqOpr9&#10;hfiD+zV4I+I5aXWvC2h3VwwINxJYKlwOevnLyPwryzxL/wAE2fBWpIzaRqHiTQzjJNnqIu4z9ftA&#10;dseykVUs4jUhGFSNrdtSHllm3CW/c/Nn4w680/wV0E6e8kWL0rvdRvx5I5HXGa9d/YS8Li9+FG66&#10;+XdqErfNlnkO2Pn1OfU17h8R/wDgl9r13ZbbLXvDOuw7i0cGo2smntH2zvUy7mI7gJXE6B8HfiZ+&#10;zZBJDH4FutQsFcyl7WUXwOcD5AjmXHHdPwrmrVaVVWjJfPQl4OtFaK/odV8Ab7Wrz4RXyafeeIrS&#10;xsfEt00h0wOoiJI5LKy4JAA/Cvpzw78N7XwZaLqGv3sOl28m7Nzdgy3moSc5aOIZd275OTwDzXyN&#10;+z98d9c8IeEtU8L6dq1x4U16+16XVI7C409lmKSKiElZoyCoYAYIznnFfVfgr4ea74/1OPUlLXVx&#10;cIUn1jUThccghQR07hVAUZxgVwYiKdduK+fQ9XD80aEVL/gnWaZ49uLmzlh8M2LaHbH5ZNTvgst/&#10;cDkZQcpH6/xEgj5VNXPhj8M5NXuJLyCzkkWb57nWNRkYm4PbLtl5MY45IGcYFd94Z+FWm6EIZG3a&#10;hdY+WS4jxGCP7kQ9Pf6g11lrbeXcLuysi8qWw8o+i/dXjv8AmKcYq93qDlpZFTw78PdP0/a1wq3j&#10;KRtluk2xgjskXUnOcA/UGvUPBOjWel6W0lrbQwyXbmWZ1iEbTPkjc2AMnAA55xXGWHFy3lH943D7&#10;B5k/bALH5UHt78EV3XhZPK0SBeR97ILFiDuPc969DBu8mefivhNR5VjC7jjccCoVu2uhIsYZWVQV&#10;b3IyKm27wuf4acq7RgcAdq9E4CulnmTfIzbt24DPT5cVYChSeB83WkdwgyxCj3pokaT7qnHq3A/x&#10;oAfUbSgn5cufRacLXeP3jFvbGB+X+NSqAgwOPalqBXlildGLOsa46LyT+J/w/GnxwLbj5R83dick&#10;/jVHxFrZ01RGtvcXDOCdsa9sHqxIUfiaq+F9dfWb653tFuWGF9kUnmKhbf36Z45HsPWgDazRRnFM&#10;aVDKse9fMYFgufmIHBOPTkfnTAV2xTaDRQAUE4oJxTGbjmgBSc008V5v8Sv2tvh/8KzJFqXiKzmv&#10;Y+DaWR+1Tg+hVM7T/vEV4J4+/wCCnOoavM1n4K8LnzG+5cahmaQ/SCI/rvP0rOpiKVNe8y405S2R&#10;9hltoyeBXk3x0/al8DeCPDOqabNrVvqWqXFtLbxafYf6VPLIylVjITIUknHzkCvkbxVefGL46wzT&#10;a7rFxZaQF3zfaZxa2sSepijAUgf9NCD714l4i+P/AMAvgx4htYdY+JEvjbXLWdCNP8LRtexRuG4L&#10;SQnyUwRyJZ+3Q9K4amY8ytTj8zojhrazaR+henS+MPiIkk8mnjwjZs2IlmlWS8aMgHLABgpByNvy&#10;kdd1QP8AB7R7qZZrptQ8RXgcEu8rMvX5gG3YA/2Wc11iOLu/VvLuNUCq2S+Fi3ZXBGcJ68qCal1f&#10;Ubq1tt89zb6fHkbUiIdjzyAzDB+gXPvXLyRer1/r7jvUmZzWraSix4sdIs0UnjBI/kqn/voVQvNQ&#10;sxC00MN3qzRgvvP+rGOdwLYT8UBNWGnivLpfs9jd3cwGUlucqoGfWT5sf7qmjVkeK3LX17b2MbDB&#10;WPBJ9QGb734KDVdP6/4YPUhnW8kxNdTWtjHH2jPmbf8AgbAD/wAdqJLKyuzuSzutVbghnG6Me4Lk&#10;J/3zzUtpFaQ3Uc1rYzXUgBAludw6/wC1Jlu3UDFLf6xdBN13e2unxtjAQDd9N75B/BQaF3f9foBw&#10;EI3269FbHT0qGWMk/jUlkyi1X+LcOCe9NlbB9K+mhLQ8OW5VdMN9KjnOSKkkHmE1G67fz4q7kiwr&#10;g1+b3/BwLabb34YTH+7fp/6INfpIqbq/Ov8A4L/Wu/RvhnJ6T3y5+qwn+lZVn7jNaPxfJn54eGYs&#10;2mqKv8eny9fbDf0rd/YulNn+2H8PZPONuv8AbEaNLwNiuChPII6MetZfhCHMt4v97T7r9IHP9K1v&#10;2QJlsv2uPh3I0ZmUa7bAoAMtmQDHPHfvXh4j+G15M3h09T9VfFSaOLxQrTalcbsIQDPz7OfkU+2R&#10;WFqtvfTghbWO3X+9K+9h9VXgf99V2HiiG+1No/Jht7TY4lUyuZDgdsLgf+PVzPiWxEKhr/U2VX/g&#10;V1hXHtj5j+ZrwZR37elvvvqfQRktP+H/AOAcb8UfDYi8Aao1xeN5n2dykY2xqx2+nU+vU1+anx8t&#10;AP2tNDb+9p6/+1RX6X+OBp8fgjWFsdPnkkktnHn+SVxx1LNye/TNfl7+2to95qXxv0m3sW23d1py&#10;Inzbed8nevUyyN6cl/wThzDdX7enVFj4ga/p+k3bfaby3h2qAQzgH8utYumfHnQ/D2itHFb6hqEv&#10;mMwMUQjjxx1ZyP0Brl7X4LzWbD+0tQjhfqywR5c/8Cb/AArc0r4Q6C8fnXEkkjKcfvVM7n3wSFA/&#10;zioxmFwjpWxDbXl/wNTnwOIxEKt8Mtbf1voZOtftLatqDmPTLPT7LdwAA15MPyAT8wa5/UdR8X+N&#10;RtuLjU5I36rNOLWM/wDbOOvUrXRtH0eLbb2PmAf89H2r+Cptx9CTU66u8A/0dY7Yf9MUCE/UgZP4&#10;k1wU8RgqH+7UFfu/83dnqTo4yv8A7xV07L/LRHnngX4A6jd6rGbpltYpB/yziEY/B3616FpnwR0X&#10;RLmbzsXTGMffLSHPuOF/LNT+HpGfXI2ZizHqc1vXhJupP9ytP7YxEpWTsvIz/syjFa3f9f11P1j+&#10;AOlWun/BbwyLeCOLdp0JYqoXd8o64rqZGWMkD9K574Cpu+CPhfr/AMg2Ef8AjtdFLHlq/QqNRumm&#10;30R8eoJbHT/tAfFv41/DGX4aQeEfE2mXEdx4NsbjWU1fTEvH1C9IIkmL5VlLY5CkDPQCqWg/8FCf&#10;jF4cQDXvh54Z1eNOr6XqE9pI/wDwFw6/rXpHxz05X8VeC12j934YtVAPbBes+HwzDcR8ov5V87OM&#10;7+7Kx7UeVrVFfQ/+CsOlQkL4i8A+PNCxwzxQw6hGP+/bBv0r0fwL+2x8O/EXg/WviB/wkv8AZvhq&#10;C6ttHurjV7GXT47O5GWVCZB1YTpzjA455489l+HVleHDwI3/AAGvUfgz8PNP074canYraw+Rdayk&#10;zrtGGbyIRk/98inSdVu0mhTVNK6udx4O+OvhT4g2qTaH4i0HWI5Pumx1GGfd+Ctn9K6b+2I1I3LI&#10;meQWQj9eleZ6/wDse/D3xi/nah4R8P3Fw3PnvYRmYfR8bh+BrHj/AGKtH0D5vD+ueMPDknY2GvXQ&#10;UfSN3ZMe23Fa81VbpP5mXLDoz2iLU4ZzhJI5COflYGpRIrnrXiU3wT+I2hf8gz4kXl9GvRNb0q2v&#10;c/VkWNv/AB6kS7+L3hv5ZdM8G69Gve3uLrTXP/Af3q0e2a+KL/r0D2d9mv69T2/rRivGIvj34n0V&#10;cax8P/FFuF+9LY3NrfRj6DdHIf8AvnNTr+1r4ct0zf3GoaK3f+1tIurFP++yjJ+tUsVT6u3rp+Yv&#10;Yz6I9cdFIr8//wDgqe9vZfsyfES3WSFWa+nkKfaRvJa4lP3MdOvQ57mvrSz/AGjdF1mDdpupaXq+&#10;4dLDUIZmH1G8N+lfH/7b9zqHx98Pa/8ADfTY7yfxF4j1KR7ewgRZJo7ZpmcSuuAETa6/M7quSMkC&#10;scRVi+Vp9TWjF+9HyPy++F+l3fiC4jtbKGS4lc52qOwGST2CgckngDk8Cv0N/ZV/4Jj6l8aPEFt4&#10;q8QiTT9GktbNYjLCrSXBitYYm8iN8iQboyRJIPKxghJVYMPbP2F/+CXvhr4F6Na3uv29lq2sKyv9&#10;m/11urLypckA3DjhhkLEhxtXcu8/YkZjEfy7fmwpJ+ZWxnAOPvd+BwOazqYptWht3NYYdR1lq/w/&#10;4P5epk/C34TaD8JfDa6XoWn29jbZ3OctK9xJgfPJIxLzPgYJJI7Z+UV00mwhs5V/42Le/RmH/oK9&#10;z71GSSvz7unzMW5+jMOn+6vfHrUttF5ez/novIAUAqO2F6IPc89RXOXK97s4v4vOkTaarhmOJCi+&#10;f5LY+T7sfTH+9zXG6hcTPxIJm5GRcW6yY+nl4A/HNdj8XWuHNgYNrQsZPNAt2mRvuY5Byxx3HFcb&#10;P9mhdFLWsBzxGszWZf8A7Z9/xrkrfEdFL4Sva6ipHl7lZsniOf5hyeNjcDHTn0qaSFbofNuXgEed&#10;BvbPPdDgdu1RzRyeT8zXSrlvkkiSRep7L8x5qsqrC3zS28T7R+686S0weeRGfvfj6Vg49zZSJoLa&#10;OFlWOQSTZKt5FysjgcnlX4Hpx6Vk61p4mlLeZGv3eTC0TnnoZFOPToO9W7+5mZVjZZpFVju86FJl&#10;/AJg1Sh1GFLry5JPLmfbtiMzRsuCeRE3HP07VnJdDRPqYE+n+deBlto7qOONuQI7iMDIzknDntwK&#10;9R0OzdjH80jMoUIgw0i8D/gKfjyR71wmtOHu980LTbUOGktfNkHuCn3frivQdNmiltNvl7YskpGY&#10;yq9cnbEPmYeu760U9JFTd4mxFL5ILLxuGXZXwAB13SHnj25H0qzaMZl+XYYs5z/qYRx1JPLd+R8p&#10;/WqMCtI6eduBUZUMN7jHQhBwv+9+dXo7ZmnV/mDnAw37yZevPHyp/I/WuqMe5zORpRSxwwFQytGD&#10;gs37mLJA4x1PHY8Gu18ISh9Ch27cKW+6hQD5j2PSuGt7OFLvcP8AWJlMp+8k5Az8x+VPoeOK7bwf&#10;bGPRcElVaRyFDliOeQT1znPTp0rvwnxHDivhNc3Sp/tN/dAyaUGaY/dES/8AfTf4D9aWJVjX5QF+&#10;lPDfL716JwDUtlRt3LN/eY5P+fpU2+mqciigClr/AIos/DFi1xeTLEigkD+JyATtHuQDge1eaeJP&#10;2nrDU/Blne6DHeyXF44LLJEI/shjnWOWOXdwDuDp8u7lSQSBmtb4x/Be5+K2v6XJ/a0mn2FpC4ni&#10;RdzTSCe3mibHT5TCwPqJGHQmpPCH7OXhXwrb/Pp0WqXDNDJJPfqJ2eSLftkCkbVbdJK+VA+aVz1J&#10;qXfoVp1M3TfiNH8RvBdvq8sahJjOgiTUhDaMqM2GL5VmyoBx0x2Fc7r/AO1P4c+GunyjTfL167iV&#10;FNppFuzW8SRgs6pJjazlScBepAzgAmtL9oH9lu3+Nmv2GoyavdWNvYpEJ7ONFMd4IWkkjBbqo3Ow&#10;bGcqSODgjsPhf8G9F+Fvh6ytbO1gkuraBYpL14l+0XB5LMzAd2ZmwOAWNGoaHl73vxd+Lc6XGnyx&#10;+FdNvnfInQeZZIFZCANoZ2LEMrY2nBOfuE9J8Ef2dL74V+M/7XvvEE+uTSac9pJLcKfNLNKkm1eT&#10;tiTaQq8/fPTAzrfEv9qbwH8JTJHq3iKx+2R5Bs7U/abgH0KJkr/wLA96+fPHn/BUS81q7ksfAfhO&#10;S6uF4E99mZ1HqYIScfUuB61nUr04fEyowlJ2ij7FzXnPxM/aw8A/CcyR6p4is5LyPINpZn7TcA+h&#10;VM7f+BYr4l+KHj34l+NfDdxrPxH8cWPgnwwDiWTU9Ri02xjU9mAZYz7B3Jr571j9rn4I+Epmt9B/&#10;4Sr4watGCVGk2/2PSgw/6eZzFGy+8XnD61xyxzf8KN/XQ1+r8utRpH2948/4Kg3WsXMll4H8MPNN&#10;0We+zM+PXyYjx9S/4V5b461/4pfFnRrrUvG3in+wfDcI3XD3l4ljYwJ/tqhWPA9ZDn3r5H8cft2f&#10;FDVtP+w+F7fwX8LbGQfKmnW8WqX8XODm4nHkLjufswwc/N3rwHV9HuPjv4jkuPEGra58RNbt4nuf&#10;tHiPU2nhsVQFm8lJ38uL5QxxGigY4xjNctSpVm7Sl8kP2lGPwq/qfYl/+018D/A9zJaaTf8AiL4w&#10;axCPms/CFgbmzU5wCbtilsFJIH+ubkjgmuZ1/wDbt+JmqaxHong3wr4L+F9is5imldV1zVoUXO5l&#10;3+TaRyYXhXWUZ6n1+adH8aa/4Qewk0e4vNPmuTGI2st0TxbcCMI2M5wWGVOMMOxIPaWWo+IvG15c&#10;6taQalq/9mqt5qsOoMLjJSMDJfYo3ERv8g5CoOoHGK5UrqOvnqH1ictNvQq/H+01jxV4uvv+E88W&#10;eK/iAtvcedYjXrrNoMHa2yxQpbInP8MIHOA25TXF+IPAN1ezxf2f9lsLSzi8qEIsMMc0ikllUIcJ&#10;8pGMdO/QtXQ6pq0mueJEPi6HVLe4ubSH7MqWaOL5Pkw3mZAOUCbTiQcg4ArtfAHx3k+D/hq7hs/A&#10;ui6rptjNO7S6psuLyydlCES4OI8Fscrh92OckVjLnqO7dkQftNeXzxXsaXV9/rI2ZoLVPmz8mOmX&#10;5yeRt6VVlu2tlkks9L2yAHdPdSbXYde25m/4ERUfh/WiNBsFtLG00+3mtllVQQ20bVOMJheh6hiO&#10;Kbc6pZsrGS4uNRYZLJbqXQeoOwBf++zXddHox2H3n7u4K3mpu0+CDBap5bYPPRd0g7chqY1lGIJV&#10;gsfLMykNNL8rEEevLE/XFWLbT7sTo9pa2tjGqMoWQbjyVP3EIHb+9VPU0jnaSObUby6lXIMNqxTY&#10;fQrF82P98kVP9f1coh1y6jtdQt4r3Umh8xzvhgG2QoEYjgbpPvBRlcdajgubO0k8zTtJlkkbjz7g&#10;eUW+rPmT/wAdpun2L6e8cdrpsFikrAEuUTLYJJ2pnOfcip7+CC0KrqGqeU7DKwREQtIPYcyH/gJo&#10;V9/6/ENDz6KR2ibdgPubIByAcmo3LVIvliWZY9/lrK4XeGDYDHru5z9eaa3HNfRR+FHjy3I5I8et&#10;RlOM9/SrBO5aryuA55xV3ZI6ILmvz6/4L62m7wL8OZf7uo3aD8Y4z/Sv0FibLf1r4N/4L12pl+Ef&#10;gGTsuszL+cP/ANalL4WaUfi+T/I/Nzwcu/Urgdv7Pvf/AEllNWf2VI5P+Grvhuqt5bP4ksEDYyFJ&#10;uEHT8aTwdDt1eQf9ON4v52soo/Z/Hk/tH+AWVWO3xHp+Ao+Y/wCkx9Mc/lXk1+Xkd+zKjfofrz4r&#10;06HTmCXWoTyPvUCPeI2K55wqYY9e+awpLKztd7WOm/vG+86wiMn3JbBP610+sQnTIpGttLkjj7v5&#10;YhXJOBnPzd+u01k3dlqN2eJLW1G3+BDKw+hOB/46a8O13/T/ABZ73Np/X5I5TxnpN5ceEdUZhawx&#10;/ZnLLzIzDaenQA/nX5aftWxE/tLeD/8Aato/0lkr9UvG+n2cGhXovdVuJLhojshe6EW844HlptDc&#10;9iDX5e/tW2+39o/wS3UNbY/KR69DAfBP+uhx47VL+uxkeLrXzL+RunSsRF2ow966TxWo+3sCewxW&#10;NHbCTdgd/SuDGPlpX9Ay67rJIqmHI9fanLb89Ktpa/7P41NFYMzf4CvAqYhR3PpadBtCeHbfGrR9&#10;q6G4tS074/u96q6FoTTahH8rfnzXRR+G7hrhlTDrt538frXH/aUIy3Oh4GUo7H6pfs/RF/gf4X/7&#10;B0X/AKDXUtZ7n6VxXwi+JfhPwP8ABPwzDqXiDTVuIdPiVooXM0gO0cFEBYfiBUGuftd+HbUldN0v&#10;WNTYdGMawRt+LHd/47X6RLiTL8NSj7atFaLS6b27LU+Kw/D+PxD/AHNKT87WX3vQ+nfjiMeNPCa+&#10;nhu2/wDQnqPT1/dL9Kyf2ltfv9K+J/hWK1sbW8h/4Rm2Zi14YpFPmSjhdhBHuWFU9L8fyIiibRdU&#10;j9ShhlX/AMdkLf8AjtbTaTsc8NjsrVea9N+G6bfCUmP4tRUn/v2n+FeLWfxH0tW/fNeWvr59lNGo&#10;/wCBMu39a9b+F3ivTb/4erfQ6hZyWcmp+UswmXyyyrtK5zjIIIx6g0U5K4VNj020AMa/Spqr6bcR&#10;3UCtE6yLjqjBhViuo5xfKVv/ANVNNuGP3aep+anA5oLRXewRxyoNVLvwta3g+eGNvqorTpyLxSaX&#10;UZ5x4w/Zi8H+PFZdU8O6Rf7hgm4tEkP5kV538D/2f9B+B2p+IodH0+K1/tHUpmk8qP8AeOiuVjUk&#10;8lVHAyQq7vrX0bXmdynmeKNVSLCs1024bR8/J7Zyfq2FHHXmvMxlOCSklrc7MLUldq/Q1NOHllcM&#10;vkyNuByW3/1f6DCjPfFaiXG1Tht2fldyfm69CR6Y+6vce9ZtnB+63M6s8j/MSSwcDtnq3rtXCjJF&#10;XE+YSeX8rKOSW2hRnoWHC+mFyehrlNmaFvLtTMjFSoztOAyj19FB568496RLhrlUMaoYi+ckHyyS&#10;eoX70h9zweo5GKiWGIx8/vG/hBj+Un1CdT/vN0PPSpPOyMqztJuO4huevO5+i/RefSquQcr8YLnb&#10;LYq0i+cwfHmXzQOx+Tsgxj2/rXKzTTQyKd14sYPQhJEP/s5FdV8UYlkishJJNHGRIVWGNfLP3c5B&#10;BZj7jrXF3NjDA4Y+QpP96F7Uj33GuardM3pWsAZDG0hSxjLE/diezYnPduSfyqrNbS34LRLdSbQB&#10;uimSRSOepfB/KrcOnebBiBryZuzW9ys2PxlP9KzjpXfzmTgHfPYszfTepVR9awd76m8bFNLKOym8&#10;yZkt9uQS0LW6n6ydKmkZrwt5bfaI8LuMUqSxlcnu2Ce9XLZESONPP8+XcwDQX3nP3I+V/lHp3qlr&#10;8FxbylmhaZflJaa1Erqc+seBSa0Li7sy9UtorZZNnkw5jOAvmWYJ+o4Y+3vXo+hr9nt2OY1TIyyE&#10;qvtmRuW+oFeYXGrt9pdFiaOTy22+Xdl3z/1zkAA+mT0r1HSJ2uX/AHK7mXuuJHHrlj8iHH8Iz7Uq&#10;ctQnHQ1PNYQqsflpGx5z+6U9Of7xP5A+tWLbdFt8xlVO2/8AdRnrwF6n6HrVGyzuUx7QxXGYv3jE&#10;cdZG49Pl4I7Zq7Zo0tyNn3iMAw/vHPXILtxj24Poa6VK5iaPRB5u1IlO1TM3kQqOOi9T9G/Ou68I&#10;qE8P26jy8DP3E2L949B2rgo4limYmRfMJwRETNIOBwXbgfQjHPWu38ESb9DUBXUK7DDtubr36134&#10;P4/kcOK+E2UODT6jpwfFekeeOpQ1eefEv9qbwH8JvMj1jxFYrdR9bS3b7RcA+hRMlf8AgWB714D4&#10;y/4KhXHiK7ksfh/4TutRmztFzdqZdh94oiQB7tIPcVjUxFOn8TLjTlL4UfYLPjngYrzr4lftX/D/&#10;AOFBkj1bxJYteR8G0tCbq4B9CkeSv1bA96+Ffjx8cfGNzYrcfFX4m6L4B0u6/wBXYXd+kMlwP7qW&#10;sRUzZ7AF29jXhc/7T3w3061v28J+G9f+IFxpaeZLd69cf8I/pYXcFJWNka4cAkHBtcEfx5IzyvHS&#10;lpSj9+hr7FR1qSSPuLxv/wAFObrxHcyaf4D8J3F5I3y+fehpnX3MMJIUe7SY9q8g+Nnxa8eX+gf2&#10;p8TviPo/gDw7NwV1PUYdPgYf3BGrosnoAWY+xrx/9pPxp488I/s4weIofH2n+HLW/lEVtY+CNNFp&#10;GFIAMb3EyyTBxuz5kUkQPlt8g4r4e+MMvgvXfK8QatpWuX2rf2zbx3E82ptc3ZCmTzIXnlMsjh0V&#10;lJLEKQGw27AzlTrydqkrX6L/ADGqtGOkVf1PrTxZ+2x8HfAieX4b0bxh8V9QjOEkEB0fSNw7GS4V&#10;ZGX3SCVT2NcHrn7dPxk+Juk30Phubwv8M9FsYDcPb+HLSO4vkj3qnNxcBudzKMxQxtzxXnP7THw1&#10;h8HT6ZcW67YJADOqOZkB2qcsw7N1H16nrWD8CPhrrvjO61TUtBuZoY9Bs5b67eKR1dIACjABFYZY&#10;OyjcRkbhzyK5adJ81mv8/vZlUxNR6LbyM7xULPX7y18Q6xdap4u1plIOoeIbptRvIWycqrSyOyr0&#10;wAVHXC4G40ItavY7r9y7Ksikx7VEYbtg/wAsEnNVbnVIxeXUdrb3EMEbFikrb3jGQOWVV5zj07cV&#10;Hd6mX2rCy7ODvEQR845BI6+vOePTpU1NdWY27nRNfWtn4PkF07LeJI2AEVdykfK3ID5B3A/eyCOm&#10;MVvTWo0/TrXXvDdxHbSWMUIu7s3UahLhkJKoSfmYDquMgPjnmvN/s8t6vlqHkVsZAGeK6DS/C994&#10;h06azt1ihRSrrAI8ySbRgn5QcYHPbPPI4FKNaC+IqMW9EWvFGl3V7aR30etWd9fTYeQCRNyOVDHO&#10;5hgg5y3rz6mqNt8UfEWm6dcabPd6o0N4VldjcTRySjKFWBBG47VBBbcAMECvdvhX8LPBep6DYeHf&#10;Gev2On6fFapePeaXZbpBOZH2LI2GZpdhYZT5SAgPIq3418OeF/hJokK+FNe0nxEtzbNEy3Ns8d1E&#10;So2yrMrdmQMitggDhirAVFSatdM6I0zhNL+Lnjaw8CXVtpGoanfHURDaobu1S4a6VdpCpM5MkaqF&#10;XCxtjngDdXnfjP4UeMtJluLjW9MvtBWRFM0VyHSScnAJKvggnOemMfr7V8ENGt7TWX8Sata7re1z&#10;ewGKaNTuySGw7glN4KnCsc5ABPFbGrpbeJ9Lke1hh1rWL2SW4eJbWT/RwApG4Z3dMgB2BBGd5783&#10;NKUbSNFBH6vfB+K3vPhX4TuDa3moSXOkWZV7k5OTbq3O/AHTJ2Dt0rrLy0mS33XM1rYwkEHB3Y4/&#10;vtgf+O1xvwSlL/BjwKNT1BYrqPQ7FjbwARsH+yKp+UbnyMkYBx7V1UgtlZmtbCSeZhgTTnaen95s&#10;v/47Xox2/r9DsWyuOnslvpo223moR5O8SHEbLjggHajf8ByadIt+kPlwrY2UKDGcGXA9h8gX8c1H&#10;d3l9CsHn3VtZ27HaWRBuX5SeWclT0/uioxFY3ZXMF1qh6jzQXT6jeQn/AHzVaLYDNivrK/hhkur+&#10;6vZWVWMcBZljYgcERDA/4FVm3jaBGFhpkNoJOXaUrGSfXCbt34kGkuNVutTto/LjtrSHCuCxMjAD&#10;kcDaF9OpqlIVnLefqN3OF/ghbaB+EQB/PNTe39f5lHGXG9NQvEk2mRbqYNtGBnzG6DJ/nTccVGFV&#10;b+8CI0aLczAKeq/vGoZ/rX0NN3gvQ8efxMczYFU5uSasSnA61Unkw3yjrVkk9scda+If+C7lv5nw&#10;F8Gyf889eIP428n+FfbVsx3DHzZ6+1fGP/BcqLzv2avDbbf9X4hj/WCapl8L9DSl8Xyf5H5neEAG&#10;1uPH8UE6fXMLj+tV/grfnSP2gPAt2F3fZfEenzYJxnbdRnr+FWfBnzeIrFf77hPzGP61R+GgjT4x&#10;eE/NbbGNbsi5JxhftCZ57cV5Nb4dCltqftF4mGo6pBJFLNa264z+5jLMMf7THH47a4/UrbTWZluL&#10;6a8bGGRZGl/ONOP0rd8ZrpN9ZzeSX1S4aP8AdlN9wu768qP0qtcXczxj7PpbwoowBM6xD/x3cfzF&#10;eS7N6/qz21dL+kYGpvHb+HLy3s9JmjjkiYF/LSFMEdcZ3cem2vyw/a1TyP2gvALMOGidf/H/AP69&#10;fq1rtpqVxpN0xuLaBVgdisURZuAeNzHH/jor8q/2yoWtvjl8Pmzx5ki8/wDXRf8AGu7CX5JLyOTF&#10;bf15GL4wgCX7Ef3RUfhHRG1e2nKqW2Pg4q54/H/Ey2j+5/U1q/Cb4zeFvhLo2oJrul6tql9dSq9s&#10;lt5axbQCDvdmyMnGMK1fP579Z+ot4WDnPSyW+676HZkboxxsfrEuWOt38hln8P7i4YbYW/Kuo8O/&#10;BS+1N1C27H/gNYGs/t1TRbl0HwXotgvRWv7iS8cfTb5Qz9Qa47Xf2wPiPriMo8RvpUR42adBHaY/&#10;4Gih/wA2r4ZZBxDiV7yjTX96V3/5KmvxPtpZ7k1D4eaforL8bfkfTHhn9mK8tY1urqNbW3jGWklI&#10;RFHqSeKZqeofD/wbdSLeeKtFeRRgpaSfbGB9CIQ5H418aXfi+68Va7BLrGtXmqT7vv3dy9w4/FiT&#10;W1p+r2kWouqrJJ8nYf416GD8Pa/NzYvEuXlGKj+Lb/I8/EcawtbD0UvV3/Kx9xaV8fvCtl4Zs10u&#10;w1PU/wB2CrGNYYz+JJb81rJ1X9ovWLgsthoum2Kt0MzNO4/VR+leY+CdfVPh/pbLFy0I4Jzmmz+I&#10;bh2+VVh9uK87+w8NTqSjy81m923/AJL8D9BwtSdXDU6kpfFFOy03XzPvb/gr3pNrrX7RvgEtaw3l&#10;wvgu0MSDStMvZsG4uOnm3ltdgf8AXJiv45rxHTG8WeFbNZlfxRodqo48q28Yaah/FZdRtR/3zivZ&#10;v+Ctmq2lv8dPh7b3l9odv5ngaxPl6hc+Hxv/AH1x0i1WBg31SVR2xnk+C+E/AltqEgm0XwrZ6ncH&#10;n7Rpvhe3mIPqJND1ZD+Ij/Cv2irvofgVG1tTqtF/av8AFmhTrFB8Q5Idv/LG48T6Ddux9PLvrLTp&#10;vwMmfev0q/Yk8W3vj79mHQdW1K4+1Xl9eu00vlQx+YRuGdsM88Y6fwTOPfsPzD1vW9U8N25h1jUv&#10;FOnx44t73WvE+nwJ/wBs9RsbyDHsWIr9Jv8AgnXdx3/7HHhOaGS3mjkvJSskM1vNGw3Sch7eKGJv&#10;qkSD2zmnh/iCtG0T6Gj0CxnAaSztXbGcmJSfzxUg0G3Q/u2uovaO5kRfyDAfpU1scIKmrtOcp/2V&#10;OPuahfKv93ETD82Qt+tKkOqJ/wAvVjIo6A2rKx+rCTH/AI7V1XpwOaVgKa3mpIfms7R1HeO6bcfw&#10;KAfrUiaxLGP3mn3sa9yPLk/RWJ/SrSPipEPNQBRbxNZxr+8aeD/rtbyRj82UCvMdPu49Q8ca48bp&#10;JDJc71MZRlZcD5hjrnBG5zgbcAdc+usMrXktuiL4n1xBJjF7I7Jlfl+ZucD1x1c/w8VxY34UdOF+&#10;I3oG8xPMG6QSNtVgxw31PVvouB1HpV8LIr7ZDgrjAXH7sf8AoKAfice9ZltOTKrFd0a4XduPzHrw&#10;ereoCjFXWRpd3k/fXBEZUMyjceVTovchm6EVxR2OmRcCtj5mUQtnBBKq31P3pD+QIqwxbZF8ilQd&#10;yqycqM8bYx936tyO9VYZfs7s+/zpMEOQclfUFzwo65VRx2rz/wCM37Wfg74I6GbzXNZ0+CGRWZV+&#10;0eVDMwIyBJgvMw7iFWPqtBN9Dc+LtzZw3Ni1wtu8y+Z801xsZD8nG4A7fXA+tcy8krx5tGuHbPLw&#10;3KzjHsZK+Ef2jf8AgtVpV94phh0fVNb0/TbFW3f2fotrNG2SMHy5cyBeB85aPOfuLWR4P/4LC+GN&#10;ZuLb7Vr3hG7kjcHydQ0W5tZn9QXhkuFB99n4Vz1L3ujaEo2sz73kl+0f62PdgkF5rFpHJBOfmXCj&#10;n2ptreCPaE8rOBiOO+bcvH/PMgL+dfOHhP8A4KZ+ENb2ie10uNT/AKsab4th3Nn0gufs/wCWD1rv&#10;9K/a10G/0/zruTxNZwsoHmahon2qA9ejWYZT/wB9Vn5/1+JonfY9OnhuZjtaO527jn7VbRzJ+Cxk&#10;H8zWfcXH2J2h8y0aSTaFj+0y2Hc9I/mz1HftXJ6H8efBOtsv2XxR4RtZWcgI94dHkl4/usd5611H&#10;9pSXMKzW/wBouLaQA+bbXMdzC4z/AH3O496zckaxTuRXt5db/wB8t59l8tiRIsU8P4bf3h79TXfW&#10;hxD5UrbeR8sw3Y5GMRr1Hbk5Ga8r1G4hN6P3CrMyED/Q3Un6yDIH516jbySW9vI7fLbxnc8rn7PG&#10;gH8TM3zcevQ1nHVly0Rroi/KZtzbh/y0O4e2I14I9+tX9wPzNu24AAc8Y9lH3voea5WLxjbTv5em&#10;w32sN/05xeVbsfXzmIB+qMT14qzLp3iDWYW231n4fXcN62Ea3d0wB6NJKpQZHXMZI7HvXVGLOeTO&#10;klu4bS1aa4kWG3i+/JPKIIV4/l7NWfb/ALYfwx+HegbdS8Z6DHdBnYWlvKHuGUHG4QqWfbkEbsbT&#10;jg1Utfh/pMUsc11BJqF5GcrcahI11Kuf7oYkL2+6BXgnxq/Zr8O/Gn9sbRn1jSrXUFjtYw63Nuki&#10;OFUkDBHQEZGa6IVJ03eCu3oYVKcZq0na2p2fi/8A4Kgt4lmks/hv4TvNfmzsF1cAtEre6RnH/fUi&#10;/SvA/j1+0p4xvZTb/Ez4paL4FjmG5dDgm8/UJV9BY237yRT2J8zHevirU/2nPin8U/Cszap4qv8A&#10;S9HSRoYdI8Of8Se1hjEhTaWhK3Eq4HKySup9BXmWsvqXh9YrXwlYzrq19LuS10uxZp7tu42KC0hO&#10;R6nNDrVKkuWcn8tDm5YRV4K/qfWes/H3wr4b02eTwz4D8QeNLiJSy6h4vvl0mxbvlbaNJJHGf4ZY&#10;oj/td68a8T/t2fEj4gR3Gmat4quPANksJMWl+EtPOjwRgqGQtMxa72kEZKXCrhg2ABhvWPgr/wAE&#10;3f2kvjJp+l6ha+Hbfw1a3EMbyS+Iy2nSRvjk7FJmU555ir6W8O/8G/lv8SvFFvr/AMXfiVq2tXiR&#10;RxGx0GBLWJFQYCGeVWZ16j/VoQOAQAMdH1SzvBfeYyqzkrXPybbxHb6frk+oW0EX22VhI99OWuZr&#10;lg2SXlcsXJGRls+5717L8BP2aPip+0V4pF54Z+HPijXNHvkYbhEbayG4EcXLCOEY65U9R0r9vfhD&#10;+wD8Hvgfpem2ug+AfDwbSSWtrm9the3MTn7ziSXcys2OSpGa9gjjWJAqqFVRgADpW8MHbWTMPZo/&#10;LLwH/wAEHfHfjrQtLsPGHj6Pw1oMMEcs+l200uqv9qCBGOGKQqG2huNxG4pyFDH3b4h/8EcvgPo3&#10;wZ0vw3eeGZr+SKMK+rNeSwXssqJgS5iZUUksxKhNhJ5U19s1xvxjbZpdn8u752H04FdPIlqi4xXQ&#10;+Ofjx/wTd8L/ABf0LTbC31C80qz0m4E8VmkcfkPlsuDtVWwV3AYOVLEgjpXgXiH/AIJ0ePvhLY+I&#10;m8KWekahb3EJWCCyLxy3i7cBJGkuV9CDhTnzNwGVUD9C5W+U1TlasqlNPUcbI/C/xx+zh8Q/BurT&#10;PrHhvxPpMMYLyvJpM1tECTyPNK4fp94nnFZOj+EbdXghW2m+0SMUbzz8rMPTI7cdc8ntX7t3EuRj&#10;1rz3xh+zf8P/ABxfyXWqeDfDtxfS533Yso47ps5zmZAJO553d64K2DctpFqKPx4ktls7h4x5bLC2&#10;3CEbTj6cEV6MPBMnjH7Vf6HbW1jo06LF/pk6XE1sxUsYwVUDJ2uVwoIAHQ19seMf+CVnwz1lJm0m&#10;TXNAmk+4Irv7TFHn2mDOf++xXLax/wAE7Nf8J+G2svC/iDSbhpOJWuLd7SSUBgwGV8z+6ByehPtj&#10;j+o1EaRaTufKsXwf/tGC4tb7WmGoW1tG9qGb5Zm3gNEMjJYByRg/w45zley8L/E6LwR8PZdB1bSN&#10;P1zTryVIoVO9NvkyIwJKsDggyrkH+Ju5Y10vif8AZl+JHwunuJW8GXmsJdMwkl0pUu2KEA/KobIw&#10;ehK5rodK/YR+LvxW0lpPDfg29t4bvlLjXryPTtm4hj50I3OwDc4APOADgcOODqLZBzq5wUvxP0a9&#10;1u9tLjRbdNBkvHnisXkkcQxvLvzEyn7yqxUNyeBwRwOPlurrw1rMl0L2TRbG+3LKIwtvHcJv3AGP&#10;O3AJHC4GBxtPT638A/8ABCzxhrk9jceMfiZp+iwxKpnsdAsGnMhyScTyFGU4OOFOMd+tfQXgX/gj&#10;T8EPDUMba5pWteN7yMsxuNc1F2ZixBORD5YIyOjZ/Pmt45ZVer0J9qjpf2bJ5NY/Zw8A3Fmunw2v&#10;9hWMkUsbmZZV+zKAcDA5BzkMfxrrhDHcMVbULq4yMYgbbg9+Yxu/Ak04+ENH8F2sOi6LosdrYaVs&#10;tbaBQFt7SJMBUjBPyqFAACjHFWGe68rc0trZwrgHgvj6MSoH4g1TjZ8r6f15I7Y/Cirb27WZt1h0&#10;5POfEZmnlAYkKTnIDMenepr64ay+W71K3tWPSONVRmH/AAIsT/wECoTNbmyhNzcXl5JIFG1OBkjp&#10;8gVe+OeamtLFrZD9j06C0Vuu9lU/koOfzFJeX9fd/mV6mPMlpPbL9mtri8VXRgZQxXCuD/y0PoCO&#10;BU0qanerujXT7KNc5Lh7g4+g2Afmabqtq2l2zCfVRBJtwkcSIjP9A+5j+GKbcQ6XG3y2F5qTDkGV&#10;WlwfYzEAfhUxun/X6XY2efyFo9VvladbhvtMu6VQAGO89h0pxbLCm6pcM2u35aLyP37Hy8g7fbjj&#10;8qh87bXvU/gXoeTU+Jksj7V/rVK4k/yKknnzVKeXB+91q7mZZtroRMAOff0r5C/4LcwmX9lLSZP+&#10;efiCA/nFMK+sUlw6+pr5T/4LRqZ/2PoW/wCeWuWrf+OyD+tDvZmlP4vvPzC8Ef8AI26QP717Cp/G&#10;RRWH4aYjx5obKMsNRtyO2T5q1teA23eMtDH/AE/2/wD6NWuY0y6a38T6ZIvWO6iYfg4rzasbrUpP&#10;Q/b3xFq2ox28nk2NtAI1yTLNyMD+6qkH/vqqdz4bu2tjJe6ssMajLfZ4EiT8TJvP5EVNq09kbdZd&#10;V1lIftCfNG9xHbg8dsAN+prEvLjw6SJYbK41KZRlZDbSzN+Ekgx/49ivLVu/42/I9joQ6o/he2sp&#10;vOum1N9h+TzpbsE4/uLkD8q/Kf8AbojaL4peAJBwwupV/wDIkdfq1Nrt3c20kdvpL28bREZuZ0QY&#10;x2CF/wBcV+Un/BRi6k0LxD4Svo41drO8umAboSrRkA/lXfgo3UkvyObFbGN4x/eaj/wH+teZ/E3V&#10;G0yS1CKv7wNyfwrHm+LPiTxjIsi7ELZGLOyeXA+rHFZ+raNq+q7JNQW+kHIQz3EVuq/8BXJrWOFa&#10;+Jo87msVZ9fmYf63b9OMVRudYR4izXCswbGzJZjVxfDcMLAyT6TDjuA9yw+uTt/Sn7LO2b/kIag3&#10;tbRpbKf++RW/JTXUnnbK2iy3C6pBJ9luNmc7mTYv5nFdJa+JZINTZj9lQ7Dw0u49R2H+NYmljS11&#10;WFl0/wA6TePnuJmkz9RnFd3petNY6oos7azs/kOTDCq/0p81NPa5Ubnp3hDVvEGreCtNSyt2MXkD&#10;97FHIc/hsI/8eqz/AMIJ4i1A/wClTTRq3BLSrD+YLSf+giur+Hd1caj8PdOaS5mzsxgHAq42np5n&#10;zbmb/aNfnmKzVU68404JavW1+vmfu2WZbKtg6M5yfwx6tdF/Lb8bn33/AMFafEr+Hvj34Hj/ALXu&#10;tPjPgqzzGNaudPhbE9yMsPsNzbN06yFW9sYNfNRvdB8WKq3l54I1Ru0T3XgrU5j+DrZTn8wa+oP+&#10;Crr6lb/tCeC5rO41azhXwZaBprNfEaYPn3PBk0sMg/7aRlvfGBXznN48ZV8u78QGU9D/AGn4ukjX&#10;/vjWtH/Qv+Nfe1dz8So3saXhzwhqulWvm+H/AA7rulwjn7RpHh/WrJceu/R9UnT8RGR7V+l37A01&#10;xN+yV4Wa6mvbi6a+m8x7yS9knY75fvteolyT/wBdVDfhg1+WcWieH/ENzvNn4X1i4bp9isfB2qyE&#10;/W1u7OX8gDX6gfsFaDEn7Gng22m0/wCzrHfzkW81n9nMR8ybH7szT7Pp5z9evYVh/iFWtyn0lbNm&#10;JamLcVkWejQrEu1rhMf3LiRR+QbFTjTnX7t1dJ/wIN/6EDXcc10aAfJpwODWYba8T7l4zf8AXWJT&#10;/wCg7aeH1CP/AJaWcnsImTP47m/lQO5pK2akD8Vk/b75D81palf9m6bP5eWB+tA12ZDzpt83+0Gh&#10;2/rID+lSwNgNXl4EbeI9YjLbiL2Q7AVZovmJztxhc9QXJJ5xxXbv4tt4f9ZHfK3cCylkx+KqR+tf&#10;Iv7Sv7f/AId+AHjTV7G4tdSl1A3LyRwTQNGrhidrruAUKcD5mJYf3CuCfPxzXIjowvxH0Zcala6N&#10;pMt7eX0NnZQ8y3Ms4hjRfVpmI4/3cYPevIPjB+3z4L+FVvJD9pW4nUErbrEytITkgi34kYHg7pjG&#10;j9Vc9a+D/jN/wUE8TfF3U2ZdV/sm3YsUjtJv3qA/9Neq57+WEB7ivG7nxJFKWPmL85JJz94n1ry3&#10;Wilodlm2fS3x4/4KY+MfiLC1no6xaJZY275UWaZ+2REf3Se24O69n718y634O1f9ojxTJcaprWrX&#10;UkfzXc8ty0k9yW4UNI2WwMHGDVe51OERndIqj8z+X+OK779l65h1LUdeVcny0tzknrkydu3Sqw8v&#10;aVVGWxFT3I8y3NHwb+zfoXhfwtqEUdjD/qQWJXlj5ick+tch42/Z90HWtU0vzdOtmzcMWzGOR5Mv&#10;WvoC4Xy9A1D2hA/8iJXB6s3m6jpx/uSuen/TGWvejRglseZKbvc+ffjx+zto/wAOPCker6PapY3H&#10;2tIt0I2ZVlbIwPpXD+HpbrQbhbmGd7G6XpNGfLmH4rhh9a99/a8u/svwZ84PsxfwjdnH8L18pal8&#10;UtH8NQf6VfQqcfdU7mP4f4Zrx8ZSvUtFHdQqWjqe1aV+0J4y0UAx+K9cuMdBfXJvUH0Wfev6Vs+H&#10;v2odWttR8+4tNB1C96if+zxBOP8Ada3MRFfKl/8AHPUNeDJoGk3Ey9POlGyMfia7j9kWHXNb+JGq&#10;Nq1xb3jSWOFto0LrF+9TJ/zxzXn4ynKlRlUfToduFrKpVjSXU+yvhT+0r468ceJNP0/Sx4shurmU&#10;RJN/wkM7wxZOOYrgTAKM9DjgV+mXhTwrGix3F5NNqt8oDB7yQ3DIT/dX7kf/AAAAV8K/sg/D7Z4j&#10;s76bytyONqN8zZ46IvWv0P8ABPgLXNaslaPT7mNWH33/AHK47EZxke1cuVyrVYuUl6aHdjo06TUY&#10;v1L9vFtjw22OT+FCckj02rwRVqPzYI1aQFFbpl9q/pz+BrqND+DkyKrXt4sbdWW3Xqfqf8K6bTfA&#10;emaYysLfzpF/jmO8/wCH6V71PBze+h5EsTFbanDaXYzaonlxwyzDOdsUZVR9T/UVnaZ8A9Tf43Q+&#10;J5Fsbe1ht1jx5hadyFI6AYxz1Jr2FEWNdqqFVewHApFkVl3BlI9c12U8LGLu2c0q7eiPkH4N/wDB&#10;FX4S/DzSFt/EB1jxo3nyTlb2f7Pb5aRpBhItrYBbHLnOK+mfhr8FvCPwb0z7H4T8M6F4dtyAGXT7&#10;KODzP94qAWPuxJqe2+Kvhy78QyaSms6e2qQsqPa+aPOXcxRSV67WZWAPQlWAzg1V0/x9cXvxHudF&#10;8iNYbZSfMIdWY7c8bgAe33Sw9SOlbqMU7pGN3sdVWVP450e28WQ6DJqdiutXEDXMdl5y+e0S4BfZ&#10;nO0ZAyeK85Twb8TNT8X6jff27pukQvdvAkSo91HNZq915LKhZRHJtkty5BJZo2GQu0Vraj+zrpvi&#10;O/0W/wBWvdQv9T0jT4bH7V5vlyTGN1cyFh82XIYMAcEOQR0w7iOh0P4saH4n1XVrHTb63vrrR4Un&#10;nSGVXBjfdtYEEjBZHXJxyjDtXmQ/ad1zxNYaO1h4dmsP7cvILOCVkN55PnWJuPMdV2DajjaxDHOM&#10;cEgV6T8OPg34c+Etilr4f0q20u3jgS2RIQQqRJnagGeAMngV0gtVA4VR+FGo9Dzn4GXPjjWLxtV8&#10;T3CLp+padbyxWBtFt5LO5OfOGOX2HjCuSw5yTnC7Xxj40W1b/pow/wDHTXXfLEuSce9cR8a9btbL&#10;w/aNJMqobgru6qPlbOT0H40bIRxEj5WqszYFNh1W1vkXybiCYMONkgam3L4FZyZUSvO+RVOVuaku&#10;JOaqzTVnIoDy1SJECKrrNUiT4FEQLkA9v0rqPgverZ+JtYjX5WaG2kbjrkzDr/wGuRiuK6D4Vy48&#10;T6o3rb236NP/AI1tT3M5anrkdxuqTfmsu0udyiriSZrsMzz7xmyf21eqLq4kcTAmKH+DkEglRuBx&#10;nqazoo1XbJb6ePM/vzuA+P8Ae+ZvzqPx/wCJWs/GF5D5kMSmZFy33jnbkjJx39DUdvdeag4vp27b&#10;VZA3/AhtX9a+fqfxJep7ELqCJvOmks4Zry8tLGM7XG1cFT1HzOcf+O027mtmj+e5vrzdx99vKkz2&#10;+XEZ/GvMP2nvicvw9+CfjnUtKtVh1fw9o8WqMMqk4SSWRFIZcgk+TJzu44z7+F6Z+39o/wATPhn8&#10;WJr7UrT934Sj1m0tTG0YSR7GNZrRSSdzJcSIu5epckdOOOtjKdOapzer/wCD/kS6iTsfX9tcpo1l&#10;tt7GGLgk5Ij7+ig/zqrrOpTQx77q/t7GL+8FVPzaQkfpXgvwU/a60P4laV/wkmtatOml34ktNDsI&#10;1cy6mIZBHc3r+WAqwm4byEZyqfIGLEzKo7D4m/tOeEvgtZTSX2lppOqLbm4S1ne3S5mB3bf9S0rL&#10;uKsAzgLkEZzxWlOakvden9dv8yuZb/1+JJe3EdxrN8YrgXcbS580Mrb8gHOV4/Km+b+H41yvw++L&#10;S/GPSH8SLarZjUJmAhE3nbNnyfewM5256d63ZLrzK+ipxcYqL3R5spJttEst5gH8qoSz/N/nmnu+&#10;5TVKe4+bj8aozaLK3GD9a+X/APgsO3n/ALGd2f8Anlqtm3/jxH9a+lvtGBivmv8A4K2KLj9izWv+&#10;md9Zt/5GA/rR0KpfEflv4Ekx4v0Zv7t9AfykWuSuG8jVYCf4JlJ/A10/g6Tyte01v7t1E35ODXMe&#10;JB9m1GXjHlyn9DXDPYOh+5Op6d/aOlsNL8P3TpcREQy+VHBGAw64dlYDoeFqi/h3WnhA8nS7LcCM&#10;vO0x/IKv861Ly816DwxD5eoWUMdvbDZ5Vq25gEGMlnYZ4/u1g6rrYiVftmvSxrn7rTRwZ/75CmvH&#10;Wm+n3WPZjexDeeD799JmkutUkg2QtuW0t1XHBz97efyr8r/+CmcP2K48Ptt+aPVLsY+jJ/hX6gXU&#10;+h3tu26G41BmQ4c2s11u/wC2m1l/M1+ZP/BUS28gaOuMbNau1+nI/wAK9DA2bkl+dznxN7K/meV+&#10;M9PNtcwtH8qsmcDpXA/Ety8Fn9W/pXqfjKESRW3r5f8AhXl3xPiaOG147t/SiO55kTkV6UMeKAMJ&#10;TcYrYom07jUoW4+8K7bTjnVl/wB01w9iNt7Gf9oV3OjL5msx8/wmh7FRPpH4Uwb/AIcafnoqnJPQ&#10;VwPxb+Ptvofmaboc0d1ecrLKGAjj7H5s9vWoX8JeMPHXgW30+31PSdD0HB3O99Fbz3I7j946L+G4&#10;ZzWLZ/Bj4f8AhuHy9W8QWt7dr9+C41BYYm/4FbibP/fRr4uOVwWJnWrXlq2kl+bdl8rn6l/rJP6h&#10;SwuFlGFopOUmr7a2Su/nb0P1m/4KyeGZNb/aO8DywaHJqk0fgu0AkTQJ9QMf+kXPG+3vreZfoEYe&#10;/OB4fbNr3h+2HmXHiTSY1H3I18b6Wo/MXcQ/UV7F/wAFdrDT9T/aG8BrfR6bcM3gq02x3Gn6Bduf&#10;9Iueg1CaKbH/AFzbb+Oa8M8NeA5owr6V4R3DtJbeD7pT/wB9aVrWPyWvtau+h+Y0rWHal44tbv8A&#10;c3usaa5PH/E08X6dMW/4Bq2iofzf8a/S/wD4J5vC37F/glrf7G0LX1yENobIwkebPypsgLbH/XIB&#10;fYHNfnTc3XiHQYv9KuvGGmxqPuLdeNtNjH/f6G8jH6iv0Y/YGvzqH7Hvgubz5bgvqFzmSW7kunf9&#10;5P1lkggdvq0SH27l4f4iq3wn0Van92tTVXtTmEVJniu44x+4UueKjzijdigBxfNMZqRpMVC8nFAB&#10;cy8V8+/tf/B+z+IFml08KtcRJtD7ecV71K+RXJ/EWxW+09lI7VnVpxnFxkXTk4yuj8x/iV8IItJ8&#10;QW8ctrDIu2QYeMN/d9RXC618MdIO7dpdmreqRBD+YxX2R8bfAEd1q1uwj7Sc49hXhfi3wh9laTKn&#10;Ga+RxWDlTd47Hv4etGotdzwHVfhNosgbbbTR/wC5cP8A411n7Nfgy38JanrrW8lwwuUgDCVw2Npk&#10;6cD1rU1rQNobaOlP+HcF5Z3t8tqturSKgZpicIBu5Cj73XpuX60ZbJ/WYp+f5E4yC9i3/W56DfPs&#10;8Nagf+mS/wDoxK861O72Xlmc9JWx/wB+pK6bxDokl34R1KS+1C+mZYlIS3la0iQ+Yg48shyD6O7i&#10;vOpdKaMQ7dS1CJdz7cGOQqfLc5zIjfTn1/GvsFsfPy+I4f8AbytJNf8A2ari3jmltz/aNsd0R+bG&#10;WyPxr408PeALXST5i6b583UyzsJWJ+nT9K+x/wBqKzuB8ELjdfTXMa3cBKyomSd2OqKo7+lfOum2&#10;YMYrw8fiJRnZdjro0lJanOTfavLCtHNtx0C8D8K+3/8AggL+zv4V/aO/as8WaX4tsbq8sdP8LveR&#10;RJcyW+ZPtdsgJKFSQA54zivk1tPzGetfoD/wbd232b9sXxp/teD5R/5PWdc2HqRqVFCSujeUJU1z&#10;xdmj9efht8BvB3wgso7fw34c0vSljGA8UIMp+rtlj+JrrpLqKA4eSOM43YZgOB3rym08QfE/WfHW&#10;o2MllpWl6P8AvVt7oW/mNGAxCHcZsFmUZ+4QpZcg4ILbj9na+8f6Hps/izxBe3OuWoc+dbxwoIkk&#10;2F4c+Xzgqw3qEJBGRwK+gioxXLFHHKTk7yZ22sfGPw1oNpDcXWrW8dvcEiNxlt2HCdAMnLEAYHNY&#10;OnftGaf4lltv7D0jxBrUFxLHGJobPy0VXK/vD5hUhQrB+RkjOATxWp4b+DPhPwLZWa2+k2EK2JP2&#10;eSYeY0GQowjuSVGFXgHHFdWtvHABtVVx6CnqScxbXmrp8U7qE/aG0v7OHjznyQ2MY+5jOfRifYVx&#10;3hz9nO9n0+zGsa9qNqLeZ5m0/TrnbZgtM8h5KgtuyMnAOd3rXpWpeLNL0Zm+1X1rCVHILgt+Q5rn&#10;dT+O+h2Cv5bzXHljLME2IPqWxUuUVuyopvYs+Evgn4Z8GRWos9JtfMswvkzTL50yFQACHbLZ4659&#10;fU10MOh2dtqcl5Ha28d3N/rJljAkk4A5PU9B+VedT/tFQ3ybrCOOZW6Nbq91j6lAQPxpR4r17WlD&#10;eTNCrc/vZViQ/wDfO5h+Iqfaw6Fcsj0ue7ith+8kSP8A3jis2Txvp4ujBHK08yjJWMZx+PSuR0jS&#10;rvVS32m7SFW+8I0LOv0djg/ilcnb/D6+t/2g9P1aO887S7HTby0lV528ySWRrcqfLVRHgCJ8tw2S&#10;Bjqa562KcU7GlKjzS1PSdW+LugeGfD02qa5rGleHtPhdkefU7uO3jXacElnYKB+NeAfFL/gsz+zb&#10;8KjItx8UNL164j6QeHYJ9YZj6brVHQf8CYV+dH7YHwK0v4k/8FRvi82sf2fJDp1lp95/ptsLhYRJ&#10;HHbBoyxwpWSaKTYP9YUC9TXxN8WtN/sLxldWFpM11Dp8r2zSqRIrlHZMhgcHOM56c1McY2krGOKj&#10;7J6H66eNv+Di3wbOt5/wgvwz8Va81nGXNxrl9b6PbS/MFG0x/aZsnPRohwCexr5k8b/8F/PjZ8Vf&#10;iTZ6PZ+Evhh4f0sEyiO6t77UJGJjZgPNE8G7gdRGOvQ18wfBLwb4f1T4V+INRvvEz2evQxutno1v&#10;ExmvHDRbTK7II0hbeVHzk7wPlcMFXl/A2tsviZY3s/sskF9Ek08khaTebe7wigNt24GASCcIPmwQ&#10;Kn6xN39GZ07yauffWhf8FkfGdnGsOvfCnw3rSjAabTvEU1mx+kE1rIPwM3413Phf/gsN4HvpVj1X&#10;4f8AxK0GTq8lvb2l5bj1/wCPe5Mrf9+s+1fDS6lcFPluLxvQMm1fzxTbHT7zxZqMdja2yz3Uxwig&#10;BpDgZOMZ7CuD6/VWrOxUU9j9FLb/AIKW/C34jxvo/hHxZdJ4uuULWWmapol7aSTlSC4HnwoGwmSd&#10;r9q3fA37RfiLXdfs7HULLRWjuH8syw+Zb7eDg/Mzg84HaviD4NfCTVvAXx98A3esWywpfaXq80AJ&#10;G5AiRhjjqDwevpXrn7Ta6f4m+AfijT7i2kuILq0CsrLuVh5iHkd+lc8swnKpF3svzO+GEgqV3qz7&#10;WbV5oBmW1PPQQybv/QgtA8SwrxItxG3oYmbH4rkfrX4p6L4xk+Aso/s3UPHemwyriGPRvEd5pyI3&#10;qVjmUY/4CfpXVaX+3z8dNHcNonjTXLeyUglNZSy1aNh7yS2yzf8AkXPvXsxrw5ea55HNrY/YaLxL&#10;aucLdQ7v7u8Z/LrXVfCbUfN8SX3cNbRnj2Zv/iq/IXRP+Ctnxg0jT/M1qx+GviKzVvLLwWd5Yyuf&#10;Qus06Z+kY+lYvxm/4KK/8LY0GTT/ABF8P9e8PmO2jvSdF1gyrcRu0q5IeO3yAYm4bOMjFH12nFXT&#10;17bGkKbnKyP248WftA+CfhmmfEPi7w3orL1S81KGGT8FZgx/AV5v4n/4Kl/B/wAO7ks9a1TxJcLn&#10;93pGlTzBvpIyrGf++6/F2H9v/wAKeEtLjvNB+DtwtvOgeK91fUsOwPG5oreCUnnt5g+tZ+pf8FPf&#10;GGsx+VpF/wDDbwz2jFnpJa6H1N3NIpP/AGyH0rH+0a8vhSXzv+Ro8PTi7Sb+635n7f6T8d9L8eaN&#10;p3i2y0mbTYPEskMcQ1Ipb3CtIwiRXCeYNxbC43dSKwbH4+L4g+PEPhEX0NvNDplzqU6pHsZFX7Es&#10;Q3MSrBvtEp6ZHljpkV82+A/GmqfFL/glDo/iS+1q8uPFFraDU472NVhinube+YwhljRYcFkQDCgB&#10;gpOME189aX+0vrX/AAv7xdq2ka4bXxDoElpoUdxaRBIdUilgeG5ZV+ZcGSK2KckggEH0+VzziKOX&#10;zcsRdRspXXXV3S630SXdtI0lUUVFW/r/AIY9p/4K6/FHVPh94p0bT9L1aVbXxZ4duNPv8SYWVBcJ&#10;sLBQFIDSMfxbua+ELb+3PF2nX1j4YsbuaLVrU6YghQ+XHunt5A0rAYGQp3McD5ieOle//th/HTUv&#10;2pPiRo895ov2i8tbZ7OGz07Nw0xmljIUxbOELpwzyjOGwV+U19O/Dn/gnp4d8R/C21sfiNrF5qEq&#10;ohi0nQ53trDSsD7kYjBdz65OzphR94+X9Xq47HzrQfuJK19Omv8AWpzN+2leGx+dFz8RvEXhzxJH&#10;PJrUfhXS9NhjtNMFzP5M9tb28ckEDJGDuWVUSfDYzFPdXTrtleF16vwp+074F8d+Hrzwz4m+IHiT&#10;TQ0iTW32HQf7Q0+WdSQk9/J5sNxKqglUhjCqpO7e5OxfZP22P+Cf/wAAPgCtr4mvNQ8YWOk3k/2W&#10;XTRNvkZiDulhllUurL94h0kDEbcqCCOQt/2ZPAPwr/ZUtfiZomhfbG1SyMOm2Ory+dcG6luPLhmO&#10;1ArFVAdkJ2kKcAAkH2fr9ajN0rxXKuZ7uyX3fcP2cublPq39gqa+P7PFtHqOqafrN1bahexG7srK&#10;azhlUTvt/dTEyIwXAZWJIYMK9kN18+3PFeO/sXSW+m/Au10m0kjmXQrmTTZ5o02rNcRbROw+Y5/e&#10;+ZluAxyQADXqjT7jX2uDrTq0YVJ7tJv16mOidkW2uOGqk91k4/pUbXDKD0qvv+euoC8Jfk2187/8&#10;FUl879irxN/0zmtG/wDJhK+gPOxXgf8AwU4j+0fsUeMf9kWzflcR0Dp/Ej8o/D8nl31q/wDdkU/r&#10;WB8QB9n13UF/553Eg59mNathJsiQ+lZvxUXb4r1pf7t5MP8Ax9q4qguh+3WkXnh+bwNpU1011qE0&#10;lnE8iyCe7AJQH7vzAVRfxJp9iP8AQdIumVhkNDDHEPydlP6Ve8Gapfav8NdEkSztY1m06DDPdHPM&#10;Y5wEI/Ws2TwzfIiq15a4HB22zbh9Dvx/47XkRi7K35f5nrxkrET65qF3GRHZ20aHJBe6O4fVQhH5&#10;NX5mf8FVLVoxY+YF3J4guVYr0BO7OPyr9LrnTI9MX/TNYuIYwDkSPDAPwYID+tfm1/wVZiVtHimj&#10;k8yNfEUpV927eCJCDnvnrmvQwN7tMwxFrL5/keXeLUwbf/rn/hXmPxci2wWp6fM348V6b4nk86K0&#10;b+9Fn9BXm3xgYDTbM/8ATQ8/hUw3PNjucJ1FIV4qTTbOXVroQW6q8z/cXcFLn0Gep9hyahu1ls7m&#10;SCaNoZ4XMbpINjIwOCCD0IPrWxpYkt2Au4u2GFd1oTqNYh5/hI/lXNaX8OtTvbi3ZWtEWZVkR3mB&#10;DKe4xn0I9iCO1epap8CNR8H3Omy/2jZ6hJcq++O3imBg2kDkuig5ycbSelcNTMMPGapuWrPQo5di&#10;Jx5+XTzsvzKkvg+11Y/aJohI3QbiSB/SrFt4Vt4P9XbRq3bbGK9L+GHgKHVvCYmkk3MJGUgdq328&#10;B2Vrj5W+bjnvXDKcpydtj0/qfsleq0vn/kffX/BXDxDbab8fPAKTapplgJfBVowW81bRrUN+/uP+&#10;Weo20ob6h1HbHevnG303w/r4Xf8A8Ipq0h7Raf4FvmP/AH5mt3P6Gvpn/gq74ml8P/HTwCo1a+09&#10;X8FWhKRa3qGno58+fkiCzuISfd8H2xg186j4h2l2u248S6Ew6YvvGGhzZ/C/0lD+Zr3a254FK9tD&#10;U0D4a3CLv0fwbOvpLY+Dr1G/BtL1o/8Ajq1+kf7FGl3B/ZC8H2+oLqdvdRancmRJW1C1uFO+fhhd&#10;SNcjg9JXY9O2K/L+fT/DOuSbpV8B6o+P4E8CX7H/AL9zWzfyr9Nv+CfdpBYfsZ+CYbW3t7O3j1K6&#10;CQw21vbRoPMn4EdvNNEv/AJWHuDwHh/iCt8J9A2ukqsS7Z75T6m7lf8A9CY1OLG4HTUbxR6BYj/N&#10;CafbH92v4VNuFdxylb7NeJ92+Lf9dYVb/wBB200jUUP/AB8WTe32Zh/7UNWmbNMLYFAFV7zUEP8A&#10;qbOT/tqyf+ymoZNUvk+9Zxt/uXOT+qirkjZqJ2oAoza7Mg+bTb7/AIC0R/8AZxWT4k1VZLT95a3k&#10;Yx3i3n/xzdW9I1Z+sDdB+FAHgPxOuLObULfcl2v+s5azmUdB3KV4l8QJtITzPM1DT4W7iWdYz+RI&#10;r6d8e2Xmahb/ACjq+cj2rzLxjprYfbuFcOIo8y1OmjUs9D5g1mytbxm+zzW9wvrFIH/lWZotkdOv&#10;Zvl27lHavVfGngez1Us1xZ21wf8AprEH/mK851fwnZeF7pZLOytbMy5DeTCse7HrgCvLw+G5MRGS&#10;/rQ9GtW5qLTGeKbnHgrUv+uSdP8AroleYXN3ue35/jb/ANFPXofimT/iidU9oV/9GJXmDz/PD9W/&#10;9FvX0C2PFlucj+1Nq1vpnwKvprqRY4Y7iAliCf8AloAOlfNuk+K7jUoh/Zej6heA9JJF8iE/8Cav&#10;pb9oYNN8HLwK2GE8BBxnH7xfWvCdMhnnwBKztgk5Xd9a8LMeX2iuuh6GFvy6GYdI8RaoP315p+lR&#10;nqsEZnkH4nj8q/Yj/gir/wAE3v8Ahk3x6PiDe/EXTfE2oeNPB8ZXS4cl7OOaW2uNxYt/DtVeFxlu&#10;vHP5Yaf4Nm1DTVmivbVpCpJjMZDD2Iz7dRkYPbBFetfsX/GTxd+yT4q+IPjXwz9l0/xHH4IuViur&#10;q287ZEJLaVCqP8uDsXkggg59658vxVKU3a2mmnRlVk2rJn9DBlAPCs34Y/Ws3UvGNhp+swaW19YR&#10;6pdI0kNo9wonkjX7zrHncVHGSOBmvxs8R/EH4t/tIww3Wp/HjxpJb3kYJsFc6XAA44DLZPbKygtg&#10;7t3TnPSvT/8Agmd8CI/hp+23Nrmn3GlmxmsbyGZI7VUnlLKhVi+WdsEHJZjk479e2WaU3F8noc8a&#10;fvqLPrH4sfHfVNXXxtaTanpqwaLaXN/ZWBt2N5Isdtbu0oJdR5am5RSm0kF1Jcbttfn18V/+C8/x&#10;GsPD+h/2f4L/ALYvPEmnf2utxqOoNaQWiPPNEkRtU3ZIEO4gTHHmYBONx+w/GvhWwsfiH8dtWWFf&#10;t02kw6dE2MeRbppok8tOOAzvlu7bEByEUD8XP24dP1j4VeLvAuiT3BtrzT/BdlFOkTB0EguLoHnv&#10;060o17yaZdem4wTR7x4s/wCClf7R3xZQ/wDFYaL4MtJh88GhaREsgB7b7jznB91Za77/AIJ4eNvE&#10;TfH7xBqHifxd4o8U6kfCl69pda9qE2oQ2MqSwSrIkMjlVwIyMJtyCRkAmvnnwV+zh8WNd+Hmi6tb&#10;+EfEU1jq2nwX1tcW9v8AaVuopI1dHVYC7fMpBwVBGeQDxXsn/BOn4c694c/aV1/T/FOj65pvmeCt&#10;VmiTUNLurEyf6lCV86NC3DN0zS9prdGFPn5lc9i8Q/8ABdHVNIuNe06bwNdajdWN4IWkfVf7Ns0e&#10;JmGEKl5AjNEx2kfMuc5yRXrv7Ef/AAUW+Iv7cC+KIVk8N+DbfQltzEdOtWvrpvM8zOZJmCcbB/yx&#10;9a+Ev2h/hd4f8I+EdU1JIVju9Q151uXkmZtxE2pgcE4HC9q7L/gkj8Upvh78O/jRr+n2sd9caJpE&#10;d/FACSs7RR3DheD3xis4Yjn272Np80Zcp9i+Ovgr46/aP+LOl+GNQ+L3xIsbJmZ719O1n+xo7iPB&#10;G11tBEGAAzjrjOTX3b4M0Kx8JfY9N09Y/sWn2qQQbDldioqgg856de9fjT+038bdS8afC3wP8VPs&#10;k9vf6pCqTaONV8i2KSsI5E3GNzx8xLIFc9ydqgfqJ+wNqt14t/Za+HepXUjSXF9o0czk3BuCM543&#10;kDdgYHQdMYGMVOMl7qNcHrNpnwN+1z8BI/2hf+CqHxT0Jr60sWbQbO4jNwkrQyTC3XyvM8sEiNZC&#10;jMTxhAO9fCv7RfwIn+GPia8WynhuhZywCaNJVSTbJBC6OIiRITlyr/KcOrZI4z+jfxPute0z/gtR&#10;4+tdAnuLe4uvD+lRXHkDdJLC8tijR7cHcH8wIePkDmQlRGWHz/8Atj/Ar4kfFbx74gj8cR31nFdW&#10;N3LbSm6DRx3EStIVfGF8hXHlhm6+RnccgnOmoxXMxYyPO7HxRp2qzXV9Ivn/AGVLdPOkBkwz5ZYw&#10;FypG7Lg4OBgdRgV3vxJ/a8tfF/w28GWdroNrD4g8LTRWzXrr5klzH9nlSQyEbclisTAYwoXGTgk+&#10;D+A3k1Tx/YaTffZNNl1FWjgmuZ9kIZRkgnn8AAWYkKoLEA9Fq2nQ2kXl/Zb+1vI7u0We3uofLdWa&#10;GRiwHUqQ69SOgODkY66MUm+1n+R58YyjokfRXhvUrzxtptitvbzz3F7GrCJFKFiRnjGPf14r1T9n&#10;j4NXg+I9jqc3l2T6LPm7t7gu0oRlKMVzn5kZ0ypwdrhhkFd3g3wW8c3HhCGGa8kvLrSbVlF9JDEy&#10;tYx5G2YbQpG1sEEMpJXhlba6/b/hDVYZLSO4vXt757xEBv4SGW/hYExS7hgMCGIyOBuJCosgQfN4&#10;7Fxo03bXodlSpOmlzKxsfEnRJj8ZfAV1ar9ptdH03V7a4lQcQvNbl03DqAcYz0zx1Izl+K7mHXdH&#10;k0uZppG1L9wsca/vJO+EB/iOMA9mZaNS1htO1NpJrl43t4TA8oP3kIO0ke4LAgd2YnggVz/xI1W6&#10;0/S5L6xu4ZNTuNP8iC4EiRm2SZTJI4yRhhAbdFOeHkLDha+enmDqr2Ksru179Ovztf5m1PGTdPkS&#10;u9v+HPl79p42upeJfs9u9uzWe+GR7CI/Z1YHG2PAyyj+8evbjk/P2h6mtn42hGpWzX0MU4DRzZLM&#10;meQNx44/Kvbv2kvGUnhK3tLaDTpZEUMEeWYRm6KkhnUBSCg4AIJHYE/Mx8F8G+MY9f8AGSyaro6p&#10;b/aUj+0xz7UQkn5X3MASwzjBUjGcNgqfrMPNUsIuT4UujuznqUJSlex9Bx/tH6fovhZtFtPDg+x2&#10;t0HgE7/Kp2g5GBg4rlPHvjKTxz4ju7i4ht7dF8OW4CpkgZuL0f0qxN8O7rxZefYfD9m2uQ585Zbc&#10;fvFBAGxjwuec8+hxjmqvj74eaho+rQm1t4byKbRIrZfsl3DeK0sdxdM4JjdlGN4ByRgg5xXh4TEx&#10;lLn7/wDAPWw7oRklFk3h34JeIvG/7POn3nhuOHVJrWDafslxGJFPmAbdkhVix7AD5v4c1q/s8fs/&#10;xX2h3WqeLNHivpN0kK2+pwusYcYVopQCHhlXkglcHzFOcgbYINH8VeAvgvp81jNHY66sYnt/7NvY&#10;P3hMoI2+WxQ55BRfTBFd7pPxb1DUNEjv/ETSaWYbMXF3JHF53mqB92MdDIXYIF45b614PGUcfPAz&#10;pYCXLUlLo7Nq+qT0s+unS/XU5MRimlrZp7Nbr/gHW/A/9q7Rfh94h1P4aR61feEfCPhuyup9P0u8&#10;y1nfzLJHKqROzb0ZnXKBieCw2q74rgvCV7bz+MpLoRppOlLEwtvOQTTSpvWKOSRAcLuViykkkMCR&#10;nbmvMvjnpcuuapYapeWv2CSaOO7sI2fbdJEy703AAj5lIO3ggNnPOKu/Dvx1cfD7wPcf2lpNxcSe&#10;KLlVkMMyrJDYQSoZMAg7SWCbQduCmM87T8/g/rVelS9o3JppNSk5a9bNtu2l9bu/3vyJucmfY37N&#10;Hh3wv4M1nxB421jVLq6t4rAR+fHcwx3cUTKEfYlx8gQqcERh3kY4Ayoyvxq/a08V6Z8KvEGg+HfG&#10;GsWviL4ZX1lrek6na6m0sXiPQJ3iSGSUYRZ8efAHVkJUhw38ZPk/w+8bT/HnXtf1eK407TfC2k2X&#10;2D+y7i6k8mezkaXBCbSgKtK4eRs5aRYwMNtr5T0vx5r3iXXZbq6kZbf/AEm2sw4H7mGRn3xhcfLG&#10;HkdgNoALsRz0+2w9WccO1HR66p7309dN7+Rtf2VJH1N/wUa/aXt/2gNT0fbMrx2GmrdBEUhYZri2&#10;jldduScoxK9T0PetD41/tCzaX4D8M+EdG3JYeDdCsp5i5/12oNCoVduR8qs8gKDlih9jXzToB0fx&#10;t4Y8da5eaxd/bPBlnCv9nRWYK3ccrPHJKJQ3BR2GQV+4QcgKStv47/E6bxD4e0zxVpt5pcMevXFx&#10;fXURiZfsFwG81LaRSxwSru8bEqHWNwuWBBzp06k6kpTfvSavp0WtvwRn7Zv3u5+hH/BLTUpZ/wBl&#10;uRpm3KutXKRHfuLIqQjOfcgnnBOcnnNfR6zBua+M/wDgjN42uvFP7JOpS3U6yGDxNdwxBV2pEnkW&#10;zBVHQDLE8Y5Jr62h1LJ61+mZfdYaC8kOMrq5ovcYOKZ52HqqbsEVEbjL/wD169As1GkUpXh3/BSB&#10;fN/Ys8br/dt4W/KeOvYo7vFeQ/8ABQUC4/Y08eL/ANQ8N9MSoaCqfxI/Iu0bFp+FVfi2f+K317/r&#10;/uOv/XRqmsuYD/u1X+LJz431z3vp/wD0Y1cUyT9k/AmsWo+EvhhLjW2hLaNaSLEbmOBgTCp427X6&#10;n1pFk0q4sojdS3+oblG4Sm5vVzjnruFZXwM8Vx6F+z54LjXS7x5G0W0kLr5W07oVYEnfnoe4rTPi&#10;3UtQtlmj0m0hWTkGS8O7HbIEZ/nXmNK3/AbPTpv3UFn/AGfZsGstBl69Y7RIT/48Vr88/wDgq5mT&#10;whJK0ZjZvEG4of4CySnFfoLFqGrT42yabb+3kySY/Hev8q+Ev+Cnnh6413QmtFVruX+3oWcqmA37&#10;qTJI3AKOe7DGetdWDaTbIxG33/keD6nb3Gp6dYLa29xdSeSCUijLkfKOwFc/4t+Cfijxjp9sYdDv&#10;mgSTcxkcW3GD/E44/KvVrPX9JitrXTF15rW8s41/0aJmR4+AACAEKfNjJcMBuXPDAnjfiB4+8Stp&#10;c7aTazfbLOUNdQTzM84tzuXzlyyj7ykErjblc45r52rnUpVvY4e3S7d7a9tr+qvroeSpW0RxNl+y&#10;XrmqzeT/AGZqFmzZw8F1BqmT7xRFZce6qx9qd44+CfiPT7W20fxRp6m8kZbXR/EETl4ZHA+WzuWO&#10;CnHCmUK8eMH92B5cdh4z8X6zAq2um6g103yuV1JmTjpy8jAcdzXUfDr4yeN7FWX+1Ft44HCSwm9i&#10;v4xzuG7ywUUZAPzY+tel9YxMFetFadnr93/BKqSlHXR+hzsXwevNO8C6e2qahZ6HNo94bm1+0ybp&#10;YELFJoJSgIXbNGCoJHLy5CnOPboPEscst3cRTLdWswtpY1W2+1RrF5OG3BiOHba27LAYBOO/Habr&#10;9n40ZdPWWHR7wShXKM0cckbJ5ciqzAPGWULtJGwMinIGcu1awksdHaSO4nsNUtYbWF22IjKVVyUK&#10;kBCQyFsHZjI56CuSpJ1Hzc3Xy0vb5kxxUk9dj6T+Bdto+kR2+oatoNndeH7px5nmTTyNASAAY2Qj&#10;d0PyuWJC8HPB+ovDN98GfD95Yw2/jjwTpFzftthh8vznkY4AG0puBJOPm75HWvjH4d+MbhfhLHcL&#10;FbQfZZltZ5kgEhUHziySRmRTgsV5IJjx1DFA2bfeFPE2v3vmWsyiPUz+9dU2+Y+TlX4bzBjJUkNu&#10;CfxSAivKji3Cag9e9unyOmOKqSSvr2PvT/gqedQPxv8Ah/NZyapCv/CFWu57SHxE2D5055bS22j6&#10;Opb8MV4HH4s1KwTEuveIlC9pdd8YWo/K502ZfzJr3T/gq54Xk1r45/DtoNF/tNo/BdsiuNAn1Ly/&#10;383G6G9t2X6bW9c9q8N0zwprljGvl6NqlmB3h8MeMIP/AEn1KQfpX3FTcqnsVbnx/G423GvWPv8A&#10;bPGdm36X+iL+pr9H/wBgO8hu/wBjfwZJBNZ3ETandbZLW4tLiJv3k/3ZLSOOBv8AtmijPUZya/Pk&#10;3ev6aPn1Dxdbhewn8d2YH/fcM4/nX39+xJJca3+x/wCEXe8vvN/tq6LSyXNzcTPh7j70l1DFM3/A&#10;41PGBkAE1h/jHU+E+kbVsRL9Kk8yse00+4SJcane/wDfEJ/nHUwsbkH/AJCV431SH+kYrsOU0mfI&#10;qNn2is9ob1fuXiN/10h3f+glajZNSJ/4/NOHt9icn/0dQBoM+RUbvis6WTU4v+WljN/2yaP/ANma&#10;oX1HUwP+PLT39zeuv/tI0AaLviqepHMdU5dU1Qfe0+y+iXrN/OIVHdatcGL57Cbp/wAs5EP8yKrp&#10;YDkfGce6/tu3L/8AoNefeK7HIbiu78WarO1/CP7J1Ej5vm8y3xnb/wBdc1wvirWGQNv0/UEH/XNX&#10;/wDQWNYzRcTznxHpf3sCvJ/i5ai1jtWAxukYfpXr2va3DlgbfUh/24TN/Ja8q+Nd/a3NnZ/8fEZW&#10;YkiW2kiyMerKP0z/AFrl5VGSZvzPlscB4pk2+BNV/wCuIP8A4+leUzXWZbfbltzNwO/7tq9K8Y65&#10;Y2fgjUPtEvkJOgjjfAdY23ggN0BzjHbnntg+dWWjXb6/by2/+j2+/cJot0ogDAqpG35jkkYzg84P&#10;Oa5KudYajGUqz5eVXd/+Bv8AL/K/M1eSSKPxB8KTeK/DL6LI32C6upE2+fDKT8rAn5URmJ9gvOai&#10;+HXwfi8BaXeXEOr6Bql59l821MEas4fOBIjSsmSvGCO3mcEhS3O/EnX9T8AaZqGoWbNqN1MI7dI7&#10;KPLOC+DtIOWDA55xxwRkEVV07WLzxH8KrrV7yzm8ON5ogji+0q1zcS8kERhNscCNnOW3lgSGiAUV&#10;8JnGKq5jhniqFRexldLZ3V+Xzer120XTqXzVUrdDBvNSvJvHS29xeWq5DzXTzTkeSoVm3fNzkFQu&#10;OxZRnmvSvEHiSOHwr8QtUv8AxJpt42oeDm021+zpiaUraW6xD5gBkIiDAYnCscn5jXidx8HPEOo6&#10;paeIdPvIbebSVDvHO5hW6jVTIgbywdrFUIUbQCEwAME15faftDjUPEl9F5TTabqivZW9qwKyQRs2&#10;A+MkpxxtDYwQMsCcZ4XD1oToPCtSULJp30vp37dNuvQUar+0foR8G7tRb6SPMEJjt4WCSxl1PyIQ&#10;CByQAVPHUH14r6i/YS1K3sv2uPD2mveRzTahp120QS38lXMcWXGP9n5ev9K+BfgZ8Z9Pub/7Pqd9&#10;BaraKYbcOhjjREIXl1BwWJ/iwoHHYZ+mv+Cbfx5sPEf/AAUF8H6XZtNKs9nqZDCRtgSO3nG4Ddtb&#10;LK2DjOADnpXqYecb2n3Nac3zpLufWnxGhYeJ/jYq9SkagZ650z/7Gvxx/wCCs0sL/tEeH2kO0zeE&#10;7R+nrc3frX7D/Ea/U/Ez4uQ/N+8SNjz6abL/AIV+L3/BRnbq/wARvAc0m5mm8EWR3KP+nu9H9K9j&#10;mXM7f1sd84txSZ+h37Jnxr8Px/stfDXS5NWs4LqDwtpkJEt15HK20a4G/aHyRjC5wePeus0TWILn&#10;4+Xcn7tvL8E6qVZB6GMn+Q/Kvyf+Gvxh8VaJFp9ra+ItS03SLO3hh2afqrjyFUFclFlDRtwTgK67&#10;i2YyTx9ufsa/Gm88feO9Qt9UWaPVLDwPrCO06yxyTobdWWXbIA20lThuQwGeCSq6UZWlqecpNyUf&#10;M4v9r/xNqWk+Fb63tL64t/sPi7UI4vJby2hHn6sGwy4POB3r2z/glB8OdN8c/C74wWl9bxvHrENj&#10;BcyINs0kc0U6uN455G7nPU5rw/8AbIt2vdJ1gFdu/wAa6xhgeTtuNW/xr3r/AII1eKw/gP4iQQKr&#10;XAtNPlALfe8r7Tx+PAzXJGolb/F/mdtSPvv0/wAjg/22P2F/EXivRfDHgn4fs11HYxyR2kGpXTNs&#10;O+SQDdkfKTy27ccRoFAwc/p9+xJ8M9W+BP7OvgfwjrzWrap4d00WchgcvGUVm8vBIHPl7MjoDkDg&#10;V8F+If219Q0rwla/EiPwpbXF5ppuQulnVCqSGOJyB5whOM7sfcr9DNB8bPq1ha3kirC8kADANuxh&#10;cdcD0z+Nb4yovZxmh4OF6kkfNHwv1mx0r/gvL8SvtV1b25v/AAFamFZJAplZWtBhc9SACeOwNP8A&#10;+C0HgS48C/BK98d6Pb3WoXkjpplxD5qeQsdw6xKvl43SmSR0j2hlAV3YnC7T88ftPReJtY/4K5+I&#10;JfCNndXWtQ+CY9RtzGiMitavDcAOXOxA5hEYcq+15EwpJ3L8pftt+NPHV38V7611nxN4ktJLES2T&#10;QW+vPPCfKJhyY8BYyypvwoBPmhieQBcJRdNc6IxU/Zz0PjD42Qa18M/HumtcLfaVr2m3AvYmliMU&#10;0L5SRHwRweh6cEY7Yr2H9ovT7fwroei+LLbxh/wmOqeNobbXtQvcI5S5nXdPDI3mMzTRyFkcyJF8&#10;+SF2muZ/b48N6lFr/h/UtV1y71++uoHtzc3EjO6pFs2x/NyAu7AFQzeJdUuv2RLWP7Hoa2em6rDF&#10;FOfKN5IxeV2DqMyeXggbn2oSFAUlWY9GFqRqU+ans1L8hKk4pN91+ZveGtffQ5bbxFHcG50+NVi1&#10;i0bLPZ2s+Y/PCf8ALVY3bAdcBZI4s7WII+rvgV8Unk8Gnw7dOzS+G4iqSIoMstv5mJI5BwC0bOhE&#10;g4lSaCTli4HzJ8IfBmoaL4MsPEmipBqWltM32N5vn/s7UNojuNKu1PPk3EZ2qx4OYuhZxXrfw88T&#10;6brPiXT9SsrW6s7PdEJI1zI9vBgxlG/vBEeSEk/dPlnqCa/PM8xVk6Ke+l10fRv8b99vM1xNpP3t&#10;T2jxP8V5vDNxb3MzS29ncKtpcTtiRkjBOW+UbgAMt8vUK55O3Pj/AMTfGlxe+J9cs1kAs7q4eWKE&#10;zefDb5yWSN+A0RJOOBxgnB3Cunk1KO51ObTLzzrqKxkcXAtpQXuI41LCSPqPNi5b/aVvauGGlrP4&#10;dTSplkbUoZDc6XKqsPOgYFmiCn+E/wCsjxgZ85eTg18vGpOd1qpf1e39a/icME/sjrTVLrxPYKi6&#10;TZ6ppEDKb+G8tlmjgc5WPaAoKYwqrtIJ4AO773O+I/A0Wo6vZNqUuhz6BbACztYNVkikhj2jeI3d&#10;ApuA/LNMQ0gUDgBcP07UZtEmmMIX7co8l41G9ZUYfKQOpB9ugKMMEBqh8K+LtSuvFMNjY28d5NLd&#10;Cc2exThgeOg3BlYAgjA9AAwNepg8wrUpJ6vTVXsvL0ffTVHT7SclyxdmWW8P29rHHFpel6gl1bn9&#10;xqtpGWmRhyuWjYxljwdqs2eWBj27Ti+FviV4lk8a3kJlOjyXySXOoauJhZxWDKCzXLNxs35Xci58&#10;xsMgLEJX1J8Ibnx5PNete3Flqun6PP8AZSbdh/aMClQw3LGCjD5iMBt2Rz0pvxN+Bl5+0NrtvfWs&#10;dlBa6ZbRwSNfOkayujFi0isjYwHceo+XOQMV71N4icOb2T5Wtv8Ag6W9dzllRpWu56+Z4XrnjVfE&#10;3gOxtJo/ET3ulXEGmWeq21sf7PRkCKp2YClhtyPukbjgcYD/AAtqiyeCrrS9Wk+2alqFxapYOu5x&#10;cyBlVNoIyXPmvgDAyVJIAYj0fQP2PtvhvUrDR9d8N6xq3k75ruC8uJYLZgNw2B4fKKbs4mD/AC56&#10;krg+P69pGpfArxdY6fLfQ3F1Z3UEd2IbUNbyAuhVVlnT5/l4G2M5JyCRivJrwxFenDD12mray0vz&#10;PTR/g7J6u3c5o05Q/eW/pnI/F/x3L4n8e3h1GSOzuPCNsLZIhN/x8TSM7syrjBYsxGR0UKPuoMcn&#10;Z6TN8QPEOh2rX9jolvdmb/SLu5KW1nFtBeR9uXCpGjtggs+zgMW57T4v6Tp/xC8LrrN5BNb62pkZ&#10;L1oyG1EIhym3HbyyOv3g/UdPL/FXhKbxdoFmdNjYC1s3uJid22Rc9QMfKS+2MDpvPbJx6uAw8Y8k&#10;Kid1o/u1s/PXzRXMmro7jVfiH/wnl9pv9l2w0nwpYodN0mwaf7StupaSUh3XYWkd97Fm5G5Qc94b&#10;G40/R9H1BtW1G4htftLWtvHZFbq4VZWCtEFZlG793nczDHXBI2DgPBmr35il+2sFs7Ym52wD55d7&#10;guwIJAxycDj5u3Oenn8eaDZab4q0NW+0WNxnUNGvVtQ0sUpkEmGLjeFYBlyOQSP4SSOupyRqOUYt&#10;vTXTy+63bsZ6yb5ibwj8J1+Mvie4m8Ex3Xg/SdHhe61c3eox6jNd7Q6Yw4gjkZ1aTdH8qlFkODt2&#10;tseIv2eLP4ieK5tN0mOHw5p1lJHZiztZZLhtUSGNx5tw7ylftIYqo2KqL50mNvl7WPgN4R13SPFf&#10;h3yNM1K6Wz1N2vrO3t3dzFMqFp5pMCNE8pyqqzZHzEDJOdbxP8AfGPwemt9eury2j0KwvYmZ9Juo&#10;7i5trcN99/n8xWGdxCrtBOfSuuMq/LeHS+/Y1p05bWPtf/gmpoU3gf4Ka9pc6tHNa6/IjxFdqw7b&#10;S1jVVA+XAVF+7ke7HLH6Lg1AAD1FfPv7CFrNpXwy1m3uL46rc/2o0sl+ZTI19uhiIlYk9SuM+uM9&#10;Sa9qFx7/AP16+2yxt4WDk7uwc1zokvtydact5trn47wj86tQ3u2u8rmNpLnzBXmP7c/+k/sgfEBf&#10;+oS7fkQa76HUBXnv7YzfaP2T/iAvX/iSXB/Jc/0oKp6zXqfkPp8m62wfSqvxVfPjLWOv/H5N/wCh&#10;k1Y045h9qr/E4h/FWpHn5p2b65Oa45Cifqz8C9R1HVP2ffBDfaoo1/sGyA8mD5sCBBzuLDPHoPpW&#10;y1w1rCsdxrEyRxjAVjDHwPfaDXD/ALPt7ol5+zn4I8zT/PkXQbISu2mvIu7yEzlymDz71T8S/Gbw&#10;34J0byY7WaC6hyGktNPhwDyQC3zYOPUV5MqkY7v8T0YySgmdvffEjwz4cAN5rXmMvQJePyfTcGCA&#10;/Uivkr9svx3p3iLRtQurS6m0mwW/i/0u4tvOZMLjYArghjz8wcYGckA11F7448YfFi+aw0e31Vku&#10;4XmM9/IkaPCpAdvMGBgb1yARycc9vL/2gPNu/DN5/wAJI1rZaba3MMbLBp3lIrYUKjKrY2jcAeBg&#10;hh2OPKliqtS6ivcemiu399/y/wAzkrVpSXkeayfDrS9Ztbe+t5dc1RZEVkuoblV2HAxsLszp1wE8&#10;za2TgGnal4VtXvLeeG6vre/0slU+2LvI+TBQmNs4IPPynoDjgEX7H4ftPLa3Gj6lY/apo9sEy3oT&#10;am0/PsUDPAwABgflS6nFcPpRh8T2cN6sLBIm3CSY7em8KOBk5AOQvUfNzXjVqyg1F37Wtrrurdvm&#10;r9kcOj1Of1HQRf6roe6CxWx0W/We1eGQeUdxHmEKoI3FkzyASCAeQTU3hPTVh8U3lr5UrWNvH9oM&#10;QQtaSPgY2ZYj7zcFVBA4rZs7WSMtb6Obqa3ccwFN6Be/yNxjOTkcf7uKunQJpYIY7e6sVmmT5rSO&#10;I7Uy3XLANuJU8Z4OCOBXDKpUkmoN2s110u73OujilBNcq2tscvJ4FfxJCvzaed0m1JI7oRRO3TGZ&#10;CFVu2CwPbHXHSfDnwzeXV7deG9UtZpmhtWVHMLgIp+4srhcgADMbjIP3ASCoXPtbuzsLyVorpFil&#10;LwSyY3eZjdnB6yJnJxgL04rc0/UozpaW13eQ/ZZN6x+S7Booh8xUAHO8jljhhjaOMCuiliJxjypP&#10;+u3/AAGjlr1HOXNY6WPVbHwp4Rk0+1ukk+ysJctEzLdLtblWwORkE7+DgEKe8WheOobHS/le42zq&#10;6JCFKxhgq7ueCwIC8KRkgc5Vc0J9Zju2hvkk+0Q6g+9okOdkmcPtGAAMdCR0x161BpNlY6Noclzf&#10;bpryMF3D9GdmbbjGNx2rnGB/CR3Fc9GVR1Lfnv8A8H+tDOE5R2P0C/4K06fpusfGf4bPdW9jdCTw&#10;TbGMS6dod4SPOlPH9oTRuBz/AAZX8a+f9L+HelzqDb+FNPuN3Qr4O0WTP/gNqyfpX0F/wVd1a10f&#10;4s/DBJtW0nTQ3gq3CreajolruAlk6DUYJSf+AECvnaHWtBvE/ea54LuP9698BS/+hQpX6hVtc9CG&#10;iOj0/wCHF6n/AB6+DGUdvJ8Fakn/AKS62f0Ffoh+wva3Gm/sl+F4Lq1ls5o9ZuA0Mttd2zR5aYjM&#10;d1LNOvBB+eRs9RhSAPzOXSvCt51h8E3bH0sPAk2f++LiM1+kP7AVva2f7HfheGyhtbe3j1q42R20&#10;FpBEuWmJwlpLLAvXPyO3PJwcgXh/jCp8J9KW3+pWpGbJqraS4iH0qQz128xzkxOKjkfDVHNcLBGz&#10;MyqqjJJOABXzr4+/4KZfDv4U+NW0bxNcXOlqzfur0RtLbyqTjdlRlTwTtYAkcjdwKwxGKo0EpVpK&#10;K8w3PoeV6iNZXh/x3o/i/wAI2uv6Xqmn3+iXkAuIL+CdWt5I/wC8Hztx1zzwQQeleZWX7a3grXfE&#10;V9Y6Xff2gmlwyz3U0WNmBOltEqE8M01y/lIM/MyN9a1lWhG13vsB64z1DdEtHWT4M8fab4+01rzT&#10;LqK8gVghkiOU3Y5APt3BwR3Fady37vr+vWtE01dEs5jxEMTRf7x/9BNcb4ljyrfSuy8SDM0P++f/&#10;AEE1yfiBP3bVMtSonn+sW+/d0r55+MmoWsVyslmt1dXCXH/H1Z6ZIsLswI2mUHZKT0+XJB719Ias&#10;uC1eD/tXeFrJ7Cw1GSNpLp7nyCzsXAQxvlVDZ2Bv4gm0P/EGwMedjMPKrG0bJ+Zcr20PD/FmgbNG&#10;vr7VNzadJABdCGfy0wcEBldQd2QAegGfzyfA/hXWZtNTxBBocmneHdNiWQ30d8Y0ihVhl5JZG8s4&#10;JBBB6t0y3PY6z4ytfAXw+1jWrjSbDW/7OtjLHZ3ymS1lYMuPMQEb15+6eD0OQa+WfiZ+0N4o+L9z&#10;qLatqH7vVHM89vbr5UB8uJ/LRYwdqopLMFAA3MScnGPkMz4ZqYipyxk7aXbd/W0VZX9dA91JdztB&#10;qunX3iGS+0O9l1i1s599xOlo8duHB3qSeArZ42cFgDjGcUmqan/wml1cRwSLbmG1NxdogQF44o85&#10;UbOqqoIJYNnIzlq8d8GQtrPiCxsXmmELO5QK+PLbyydy+h+UdOuMV03imy1Lw+khDFrVYghkX5Wm&#10;VpFUoQB8x5U7T8vyZ/hAr43FcI4vLKiqYWblT1v313urW17pb6pD9o7baGd4l8NRp8S9UvrrxdHp&#10;s10tzYRadKm6GERQhx5fLA7WZF4AGDL0rzHRtU0jT/jh4LvrzTI9S0XSdct7m6sYIEmkurVLgPIp&#10;LHB3DfktnO8DOMAafiK1uNQ0gXLNM0MjySW6OAVUEhWIB4GfmUgZPHoQa4fw9pk83jWzeG6jaGaZ&#10;XdzJy6qwxGAucAt0zgZI9c19ZlNNSak916bdOhKduh9r+PfjV4R0zwTYf8IzZtDdqZYtQnaCK2le&#10;CTPmW6iMYOM/LI2CBswA2Hr6R/4JUTfB/Wv2mtHv9H0PWNL+IFpb3n2dC9xLZRW/2eTzpAzk8vJN&#10;Ig3ZAWJR9873/O34l6xq194evIp7H7PpCXaCMmJY/NYOcnkDeeTk/ie2Pfv+CXxvvAP7X/hfWJpJ&#10;vLtba9DM0hKTbrOcFVz3DS5wPTPvWVSVp8zff9Ou/wDw562Fi51Lcuumv3/18j9LvH9+y/Gj4kKx&#10;XFxbxMfc/wBn3Q/pX5Bf8FB54tZ+IXgKe3aNof8AhCrNV2DC8XV5njJ75r9T/Evik638a9ckUYGr&#10;aLFc49MWd0P/AGb9K/Lf/go3qNonxL8DtZosNv8A8IZYgKOx824J/Uk/jXpxleTt2X/tp0T91J/1&#10;1PJ/h/4WvviNrMegTT2bRqBNZzs3k3VkT12OO38W09QM19U/sD+HPEPgv40a5Z6/JJNIvg3W1hnK&#10;rtlH2NiWDD7zEBQx7lQTzk1wn7Kfw1tbfSbLWmjaa6kgMkTiLGFZi2DnhsMWIPv9K+gfBV3cJ8Xr&#10;PcsiySeFfECDft3EfYj/AHeK2w7vJq55Mo2mpeZzf7XIUaZrbdfL8YeICPcC61L/ABrqf+CIGtm4&#10;+JniexeRhb3Vh86k4zh5APx+avl39pOeb/hb/wAS907b01PUpCqk5Vvtzgn8d56VqfsQavqOkeJF&#10;vLHUL7T5IlDGW1meJ2/12BlSDg4rz8RKNCCrb63/ABZ6lOMq1Z0/l+CP0M+OX7A2o+JvDNz4V+H8&#10;LfZpGkKi9nZ1ieSMrywUnHH/AI6fevrJpJvBllHZ6hthmtYtsqhs4Jyev4ivx0+Nf7R3xK8O/EJZ&#10;rP4geMLORXwmdYmyjbE5wX/2iPXBNfd37IHjjxD8YP2LfDGua9qV9rWr36XInu7h900/l300akn2&#10;RFX6KKK2OhVoxUFax0UcDUo1W59T4+/4KneN2tv28ftljdSWv2rw5BE0iT+UVQy7T83p0BA5K7hk&#10;AmvFL/4fWOneEIdUude0u6XVYpJH+z3QkkhcoGPmYBKtvLDbjJ2FfvZA9F/4Kb6pcfD39tfR9SW1&#10;tZrjT/DNteLDd2sdzC5W8OA8UgZHU45DAivnX4s/tZzeI1tx/ZOm6e1rE8KRafaRWEcYz+7YLAiL&#10;uXgZIz8o6DCr1UJRko33sjy8wj77sdP/AMFK/hJqlp4V8N+JrG1uLrw3Je3kS3rJhoyv2cHzlBbY&#10;xaRRycFicdq+cdA0hdW0PULWOZo0uGtdzFSdv7z07179+09+0nqVr8Jj4VuC11oGtLLE8MmJWtZd&#10;0Momi3cI5khj3EDLIGUFc5Hz74dvPK0O9bzGXctsTs+9/rcd67sncXRXIrK0v1HWcrWl3j+aPpX9&#10;hTVpNH8aS6C15a6pba1CbO50+5/dW+pxqp9wPOi5IJPzx71yGWOvRPiL4Q1bw/8AFe18nMemahcA&#10;mKDai28udrsqDC5cZJOD8wduWlBHyPonih/DE8Oo2V0F1y2KmzkdFK6dggiVB0MvYEj5eSBu2sv1&#10;14Q+M9p8Vfh9Z6p8keqRfu7tU43NjLDHoeSP+BLycV+f8SUp0qn1iK92Wj9fNfk++mxeYR5bVPvM&#10;S8sZtJ1mWxluk+0KxVFjkbBaMEIy4IH3ZCYyT0DJ06dTqNong7wtp+oNI63kkIeDa+P7MlYtJFNE&#10;ynPkyFldWBDRXEMiMAN+5vxG0SymhtLjT5Ps/wDbUn2YQTy7VbJ3NufaeMR7snGHyy/xGub13xLJ&#10;rFpfSXCxq0cEkZUwKvAXa26NcLuJG5wOCzFx9458zA0FzOVvJfn/AJGNCi5vTYxfHeheJtN8TJG9&#10;tI08lvt8y2X920EgDr8xyAu2VR85O0ko33Qo9K+HXha2+Bnwjl16eMTa9rCPJ9olG3ZGcgnLD5S2&#10;T97BC4BwzSZ2PBvw0uvEvju8+0TXN/Y2Mge8ubuJGlKGVmhhOOf3rYMo6N5bFs+YK81/aO+Kum61&#10;r0lrDNbXl9I2Z5yS8ELrxujjXhm7EfdyMHnivs8Jh8Ph4fXK2y2v1f8AW39MMTU5I+zj8T38l2+f&#10;Xy9WM+DP7VGtfCvxhcNp9mdet5pJJ5LdJnkfcyKgIKhlEfygkDcDgfdwDXpvxM/bi8Wa1pM1rPZ2&#10;+k/2rDGI9OsYri7vJyAHyJoI5DD16sVJ2RkIp37/ACHSrq/8MaFDDFoc8IuSc3EsaSTKOMiKFflh&#10;78qu7GQcgkVvaL461DQ9DfT7ma6h0C/I+0W3mnybmRAJFErEKZGCjaUkGDuGOAuPGjip1+aU3JQb&#10;el7b/jb+kcElyatfgebfEX9orxvbava2MGrXGm6PMPtdxp9ozQ27XOSWacggyOwznf0Y52qaf4e1&#10;7UNf1HSdSuGjvYbWFHkabCw/6zCSPn5cnK4TknbtwTnNf49fAXS/B1mPEmj3AsrizNxFJZ8GFIo5&#10;n6cHgoMbTkdhwAK818U/F5dPt/D+iWrTrp9qsdxMycefO4BDbs8hFIQdgQ2OWOfTWXxnCMYa2Tt/&#10;wPP+mb4dwmnzn0T4n8nxb+zCJLxbmbVtW1q6046nEsbSFHRJI1k/e+cUCI7BXTaXZCGJ5HlGt6D/&#10;AMIH+z/qEmpXF8niBdWt7WC3jwALdvtTCQnncQUGQvGXUkkq2foTT/DtvN4GWFbPZOvxM/st7hI2&#10;/fWvkwOYScEZRjlOrYaUDAZ8+L/GXXNR+Od4q2diLY+HbVLnWpLRP9HModkEijHCt5sEYA2glmIB&#10;4z1LDp8qvfbT1u/1MpQS+48x0Kylew+ygzXF4R51uwBZpwTtZBjnkHGP0rtvhX8GINR8WW9jdQQ+&#10;f5X2q2jusqt5b7irRr8yhiDjIByPl6fNWt4M8KR+FfBWl+Ob+1hfw/a6nb293BMm2RIpJGjaVF6t&#10;Gp8stkYOWXqGx9FeK/CGh32pxsb+xkFqPLhiSO3eOJCTuUIFIAI4I9h6Vzyik730+R6OX4Pn96a+&#10;Q7QfF+sfDextmXTdBbRbNorZ7ZbEWs9v5jBPMEqyy+ZywLblDEAtuzwe5uNWme0kRrTT5I7i1FrM&#10;n2hjHKnPBXZgj5iOex+ueCtTZrB5b3N9cdGZQsrNjkLnYPSiO8SCzjVhrJ2oMrtujg/jxXRTxaWl&#10;z1JYbyPaP2N/CNr4F8Garp1n5nlR3QZS8pkO3bhVyR0VQqD/AGUGcnJPrUrbTXkf7Jl5C+j64IYZ&#10;YQJ4yfMXazZVufXt3r1iSXK19pllvq8eXax8/iI8tRoPtGG+lSx32TVKVttMWT5etegc5rwXmX61&#10;yH7Ur/av2YPHq5/5gV2f/ITVvWs2D9awP2ix5/7OPjpeudBvf/RD0FU376PyH05v3PWoPiRzr92f&#10;7zBvzUGn6a58ioviHIP7cl/3Im+v7ta4ZAfot8OPF0/hf9knwM37l2m0O0EEEa+dNOTEgwFI2L9W&#10;DYyOKZ8N/gJqnifXIvFXiq40+ab/AJctKuLeS4gtFz99iZVLMeoU/IvUKpwA39l+Dw/qH7P/AIPu&#10;tT1qKKRNLgVIX1PyGQBBgYV1IA7D1znkDHdXni3wNoi7rnxAsSscAvrM7K/rjMhBr5/lbk5T0Xqe&#10;lCCaTl2XQbeaddQav4i1Ca4tz/o1vpq+VblV8oAySAAs2M+aQf8AdHpXy7/wUA8GXEXwT1yzbP2x&#10;7u0aRpD8zSGRdxwo+ZmdnIABJz0NfR7fFH4UstxFJrWiXG+UPJuLT7exzkHHGa8I/bH8deFfGXg7&#10;UrPw5qmi3lvMYFgt7SRZAxDqCmxQ2N3IO9dvJLArkHswdaEZN8y273M8RKNtGeL+CvCLaZ4f0VpZ&#10;mjIt4dpTJdiEwioinczE5wFOcg5wRgdxZ+EtI0CBprqyhuJoVMiW0hEjRY4+bk4bI25LNyGB2kbR&#10;X8KJfeDbCzhurd7XVri2iika4uGKW25RujQqSGwMb5E+bBABBbdV+HxBpuq6xDC15Cm5vKixGE85&#10;y6RR9DlV3EAAAAAgDAAr5bHU3O8rtv1/RfcePKWpgeN/GF0TDp9nHJb3uVkWK2yFgTAZvuLtAYd2&#10;6hT65PK/avPuZI1ummazOJHKnIfcAOecDJAB6EnrjiqPi34yNJrFxZx/Z4oZAgmb5sTHarKG8yLD&#10;ELs4J4OcKO9PQdfs51mu21K1WZiCv7xo0JHzEICQCBjsOh7Z5KODlCmnJdDdRskupqXnhq31LdqO&#10;fJ1S1xC0YCtC8ZVRu2DPzjaw54yU4HWqmmzlbSONV/dQo0vlyoGlnIIBIwPu9Ow4AxjrW7oWvDxF&#10;tt/tNqXZGXbAyxyOGOedoOSDg5AzgelQ6n4fXWLHUI1mjS4kgRCEkjZWBcbc4yRjBJXgnGM8qKdR&#10;XWn3i+JWOo8OX1prXgObSY42gksY1vrV1bcznc/mrgdOCM7mOAg9hWO9y0FjN5csZiglcXDONnHy&#10;ITkEd2xz2ZscnjP8CSTaL4lsbWSb7PHPuVX3j53+ZU/d5BxuwRxxnr1Nat/fTWHia0mcyTCadbmV&#10;JMurqxRzkg85K7eMfdPTrRTpvScrafkZRjpfsfo1/wAFVfEcmgfFT4Y7dRlsQ/g6HhNcm04NiRuy&#10;WdwG+pI+lfP1v8S5GT5vEaj/AH/Gy/8AtXR6+hv+CpNxd23xH+FZt73U7Xd4Piz9lfXl3Yfv/Zqk&#10;d/4+fTivBbXV9VVVxrPiYf8Ab146X/2ia+9qbnfTKv8AwsKGQt5nibSffzfGWjt/6N0gV+gP7Ct1&#10;Jrn7H3h2Sz1C1f8A4n83+kW9xaXkbjEvAe2iihbk9UjXBGDlgSfhEa9rCf8AMa8TD/uJeN1/naGv&#10;vb9hG+mvP2VtLkuJ7q4m/t+QNLcTXs0jfKerXkcdwfT50GMADK4JeH+MKnwnv9pYagIVB1BG9zbD&#10;/Gn/AGHUVb/j+tj9bU//ABdWrZ/3S09nru5Uc5RkhvzG3+kWjcHj7KT+nmV+Jf8AwUs8IajcfHnV&#10;be30ixiC3JPnWED28Pzkhcj+Fjjbg85Uiv28lmx7V86ftG/sIaT8bvi5pPi4X0cEunkNNZSxB4bl&#10;wwbj+6Xxhjg8A92LDxM8yyWMoqENWmJnx14e/wCCavxu+C37GSzaP4k1DVl1CX+19W8CwyyIGXYQ&#10;rRHndMAQzRBRvKp95kUHy/wDFqmqeGdH0Xwa39ot4tvBbSKU8q4W7VDDHa3CszABEkmLPh4yLqVp&#10;AEImX798QftI+NPAXiC60fxrYrpq3gmXSr+xbMUsqKW2F3AUNtDMA2Rxj5sgV8QftFfEy38S/EPU&#10;PF3h3T7bzpxbyeLILYJJZ3wjlUnUIBu4Z0E0UqtjCyTxyMFkLHklRw2DUYxvbbW9/k+nmtuq63uN&#10;paH2h+yD48m8P2Mfgbw9dabqdnobM0uomKVBf+YFla/ct/yycuEt13M0yjzATGgc/RQ1a9u9yotk&#10;2wlWxKeD6H5TX5Xr+09a3njfVreyvtUfS5GjlFvp9y8b6zP5oRpJZAvmPI6pCjHCKDx5QUIo+kPg&#10;5+1TrPhTwdAL6NU1C5+0ILKYeT/ZYicxmLyyRtVWBBZmyzK/PGB6GCzKnOThHZX16aaf13CSPqTx&#10;Bc6l5kW23sWO89bp1z8p7+Wa5TXr3Vtr/wDEv03HY/2g+f8A0RWV8NPiReeLrWO6vtS0tuSzwRKT&#10;JD8rH5n37fXPy4znGQAa0r3xTYapFE8F5byLcgGLa4/eArvGPXKkN9CD0Ir1PaRkrpkq5xur3mrb&#10;n/4l+n/hqD//ABmvGf2qr+8Xwfp7XVrDbr9vUBknMmT5cnH3RXvGqcs1fP8A+3Te/YPhnpL9N2sR&#10;r/5BnP8ASpnorl8x4L8Xr1X+BHigA8/YW4/4Epr47t7z5j/1yl/9FtX1F4/1r7V8GvEsefvafL+g&#10;zXyjaHOf+uUn/otq4KktdB2Lvg/W7zTvEtrcWMcE95GX8uOYkIx2MDnGO2fxxXQar4u8Ta4+LpbW&#10;FFblIowwB/4E9c18OCz+OdPUEjcz8j/rm1egaroSRMPLySzcjNaULNWkg20OYXQJJrKT7TNeGCGF&#10;liiVECocDoN5GSe4ySM59TyEGgahoPiOCQCKFrZnX5UBLxFlHH4hW6Y+YY7162umeQqrKrLGynJB&#10;5qWfwZDr97eRk25kh8Oz34LEYRoRJNlc/wAXlwso4OdwHHUeNjMH7OvGcdF/w/5aJeT8hpFPX7O2&#10;8deDbGaS8KwzSNC4z5bIdyx7sjK7TI+QCMnJ4GM17p+w34eTQPjh4dtbqa8umma6OJ0USAraTqGy&#10;EGMjBI55H4ng/AGtxa78FrzTdShge21REcrNcbZmiJwdvBOdwdlx0DD0r3z9kfxZZ2Pxv8OwNb2t&#10;1dX9nKsb3LOsluRDIxkiCsqksqkHerfKxIAIDV8xipO0lFdf1PZwslUqqTn2/r+u59ESIo+OM0ab&#10;go8LZXJ7La3v/wASK/LH/go7A1r408AhWPHg2x3Z9S0jf+zV+q0sv2j9oeZWX5bjw25bj0g1Nf6V&#10;+Wv/AAUcZbzxb4HlX5R/wi1lGPbbGP8AGvVoRtNvyX5RKxLvD5v82esfspqn/ClvD7uyr/oA5a4Z&#10;RwW7V6V4Mn3/ABl0do9reZ4d16IFX3hs2Ld64/8AZCtWT4C+HW/eIhsWAKx8sfMcV2uiySR/HPw0&#10;u6bM2ka6g8wKCM2DelZYOo3XcV5nLWjZJ+h8t/tLX7H9on4wQsv7uG61Bxx/e1KMf+zV6L+xToyj&#10;w3qk20ZWxsmVwAWTc15kjn0X17Vy/wC1Lamf4kfEZ1WZTJdaqXchthA1S0wB27t05r0D9hyNJvDe&#10;sWrR+dIukaasaID8xD3pLYxnjcP0rDNo/wCyr5fmzbAtrF382YHx2Szjvo1kaFHneVTJI5Kj93AA&#10;cA9iR+ZPav0k/YBvdHsf2LfC99/xLdG0lJ9QYBLk/ZrVTqVzhfNkYkgZA3Mxz1zXxFefBSb4u/Fm&#10;3t77R9SutIsZGlvJrYmFbdB9mJDtwFLxiZV5X59pzgGvqPx54usfBXwl/srw1Do+k+H7NHmFkd0V&#10;tNFK5kYK24bNzMzAEfe3rjIBryeWVKhKtf3Yxu1+vyVz0cfmlKEvZNXnffpbt/SPI/8Agp3+ybdf&#10;HX9qLwd4i0hbjUtK1C0g8PajBARHKim4EolikbKENGX+Y8LhTggnHwt+1L+w5qfwa8EPr7agZbe1&#10;1WfR7tJoTGyuI0uLaZep2TQSdCPleNgSeg+ovF/7Rk2madb/APCP6hfWaQuJJLGZ0ktxIrAiSBxw&#10;ASMlcBQenBOOZ0X9pVL/AFy1j16yi1bS/t1teT2VxEJQZIJN6lVfgMpZ8Dp8x47n56lx1SdSFNRd&#10;tnJWaXZrq13TSa7XR4kqqcueok/Lb8T5n8dfDOb4r+J/Dfh2K3uLjUNeuTaWEcXJe4kwkak8DBYg&#10;ZJAyRkgZrlfHv7PeqfBz4hHwfqUlrFqUklnBJH55Y2sonCOkjKMfK+RldwIGQTmv0M/aV+HPhG4v&#10;rTWLrw9Zaf478MtD4j0+4j32l2DDdLdB5oQVDGZUaP8AeLkAjGMEV85ft8fAnxN8Sf28JbHwZpM+&#10;sX+t6TZauscbpFGvlSbZG3uQiqFjRiSRy/qQD97l9Sqor2M1ZKaa0au4trX1sbYXG4Sd4YiL1cWn&#10;ez0lG6fS3Le3meVT/ss3OnabHJdalpyTXD8Q25ExWP8AvsWZOvYDPGSSOM7Xwq+FusfDbWz5d9ot&#10;9YyurtGt35TBQSfm3hVBDAY2scbnPXFc18aPFf8AZvxL1fT7OW7ktNNlFlCzEgyJEqxhsZ/iC7vx&#10;rrPgpoN7r1zpbto+uM6zi7nv/Mjhjs4VYH7jZaXIKt2IBGA3OfzmtjszlhufFVIOnLW7jbR6rXm0&#10;t/V2fpeZZXw9UwrdHnTauveTXdX938j183f2H4y+FbK2037ZJdRzBTINiOfs8hR92CuNoKhccfLz&#10;8xA4nwHf3Oo6bcPdWbR3UKAukbhcvuCRFWJxl2YKueD83ZRnovhDq8Nh8YrG41DUo7SOGeG0cmby&#10;0Kfv1kaZyQOf3ZGCcA4IBFVfBnjW++Fd5pH9n2FnNeaaTdTTSI00dlMwdYGCL98xxM0gU4w9wDzs&#10;Br3cPTw0KCqOS5Xq3+C++yPzfCxcKbb6dPut/XY3viT4K8UDS7bwjc6tDpeij/StWlsWWwt9RaUD&#10;KJcTlJLpDHtjVII/KCKvzyEHPE2ei+EfC+oXljDBp9xJLKpuFk86R124wuZUHQgFsHJOM8YFar/E&#10;rVPHPj66l1HT7zVLVSv2ieGRYbwuQA0xRQAG/wBkqN3TIGCOF8SfDWPw74wE18119nb54eqROMkb&#10;wGUn8MZGfXgfPZvjVjKj5pShFR91Ju/3J6fP8OvHGVSP72Orvqz3/wADpH8Q9baOGFvNVSWRYyI3&#10;XAHO0YGDjhiD7d68f/bQ1a6+D3ivwRJBaw3UM0WpSTW0udsrILSNWyOQyLNIFPONxyCCQfUPg34G&#10;vLa4t9c06Sa8uLAFjCiOpeLaQ6dA5yuSOF+ZRwRzXmP/AAUSmutU8W+BY5IGiaO21fKsuDgtp5B5&#10;55wa9fhK8ZQpVlpyta21VvLyPRxEXUheW+lznviIbrxn8MWk0+O+uo/EOmm4iSWVJJrWR4XIiYLz&#10;8ylWBP3iScDoPKLT4K6hD5OnzW8GseIbcM08FqTJHYYVn2ysMB5FVWYorEKE5zgqPXNLu9QfwTcX&#10;Wh232hdP0i0aSNshZFGnQFlJU5AySMqQR2wQDXmOifEK4+FPjDQLjRvOj06+mivrdnUfvpoJCVjk&#10;x0ljY7WIwWByMI4FfapzjT5E9tV3XkeJTptLY+tfgv4osdU+CuseILy1vprG0+LS3zxLCqzsPIgX&#10;yVG7f5hD7Qox83HUgDkPAvwy17xZ+0F8QvBNnpVranxZdQ6jre2QMNKtY7m4lkhjkxgEvJCisFOe&#10;ePW/+zz8Q7y68dTGT7fbeB9T8URzqYYAYBewQwIJd/3gXjSV3GPlKREcZrtf2dvFNx4i/bG+JN5c&#10;WeuW9veaXYzWzQK5NtC5k8sTbTvDyJGrY2nBDA4wM8tGV1H0X4R/M9SnRvBJ7/8AD/5nq3jXwMs3&#10;gy90GTwzo50We3Nq1qb5sGLywpGfJznAznrnnOea5bRvDmtaZ4asbVvsk32WFYlmluXeWRFGFLny&#10;xl9oG49zk8ZxXYeJzH9ouGaTXXt8DGRd9NvPGM/pXKXsEdwOI9WZMDAYTdO3WqqOOy/T/I9KnG3Q&#10;zZdE1SC6uJlbT1klVFYbHbG3PuPWqp0rWLu2ST7Xp6K4zhbRzj8fMq/DolnDPI02l3Uysq7QV3EY&#10;znq30pjadYXESlPD80isOAYYeP8Avp64mrP/AIJ07o7z9mqCbSYdaSaZJmZ4WysezH3/AHNenm+4&#10;ryb4JtHpM2qLHp7aesgiO1kjXf8A6znCMf1ru01TeThu9ffZRrhYP+t2fL47SvJf1sbT3O80xpqo&#10;JfbetTiVXFemcZoWc/QGsX46v5vwE8aR9d2hXo/8gPV6KTa3DVm/FxvP+Cvi5epbRb0f+QHoKp/G&#10;vU/ITTJS0P4Unja3OoeI/KVlVngg5ZsAfuU/zxzVfTZ/3AOa9I+H/gTTbrVNQ8Ta68i6fothb3Cj&#10;b8ufJTBb1PHC92Kg43Zrycdio4ek6svu6t9hXPqr4KfFjV3+APhHwr4bDLqWm6Qgu5yiMLdVB+bJ&#10;YgZ7AjceoGOa1vD3wbk1x7fUPEFuviK+jTCPd3GY0djk/JjHDO2CBkYIzgCr37OOgT+Jv2f9I1bT&#10;prfT11i2kuWQ23mkNvZfvbhk7UQZ/QdKk8WeI7jwToc9w+vQpJau52QzRwyEK5X5YTHIrE46sQOe&#10;tfMav95id/lZei/U9OnTXs1Oo0dLa/DryhDFb+GNDYRPhZXmVpk7lgWhOGPPJzya8i/bO+GWpa9p&#10;l5JHp8e60SCQIsv7kMHA2hiFQZGOdqgYH1rn9a/bU1I3SxreapazM3mRxmzhWYIMY3PECGLHI2YU&#10;DHzGuN+Ofxz1z44/Dm80y6028uhq0cccF8YRkFJVfaxjRUfjAOFj25A+Y8nrw+Mw8k4ylZNdf+Ac&#10;+IrUnG0SnpHwx8YTaJbq02k2N5MoRp21yzKxZGXfcsrAElm645IH8PB4s8KTaLa3NpqKprFuYoY0&#10;kgkiPMZVg4dWDD5xngjOB1rmfC/wvvtF8JW9xdJeMkKKgYRDYN2/G6MShs/I3HP3eQcgGxeW+oaG&#10;JJo2t7lwyC2tiLi2aUNgqnmMnlqSCDnGAc5POa5lQot3hK3p/wAN09Ty99jgfG3wxh1nV1mmuLux&#10;t5jLPMJnW1JDOXLwkEEr87BlbAA2kZOWOXqnw60vwlomoTQ6THeLp119mmn53SoQWWVSGUspHv6H&#10;HXHcXOt+KpJLmFVt9SjjnXzBap57LCwLI7JubjAHGDyR65ottZWwdYr5o9LSFyHJf7RbOOUbIPzx&#10;sATnGeoAQZzXoQxE00nqjZTa3OH0bWNIs9GOoW5gjW3dVQzGSPe/YKN789yRjA9eh9J0S6fXdKtV&#10;uLJre5kTzIcXYlDuG6YwC3XG7n+RPGeOfBU1pBayaVa2qtIGFtDJGjwXW2NnIjcbkXOxvvA5II3Z&#10;4rpPgtrQgksNN1C3m0u8vVaTUJbi2VjHHwFgUrsxuOCCF56ZHBrHF0faxvHcHqrxOmtPBs3iXWYb&#10;yaaVGtmByDlmZCG+9gkBcDgHGFye9dP4r05NO0Ge1a5kEklr9qJRh+6XcCozkKpwSeTxnpkEV0+t&#10;63o2j3UMWlxrNZ29uL29lY7MDCmCH1Cuzq7cZK444OeR8S6nDqWqQslw1013bhpZSdxlZ4yM4PJw&#10;R0xgEc+/jShKKtVd2vu0MYp35mfoB/wVZ8PX2qfEj4VrDp5vmj8KhXI0bUr/AGsHH/PpdQBfo2T9&#10;K+frTwPrAUY8OzdO3g7xGP8A3LCvdf8AgrpoFvr/AMQfhPNd6Taajjww3+s0izvxGd8ZIBubqEKO&#10;eg3e5r5rtvBmhxp83hbRF4xlvC/h1f8A0LU6+9rLU9CnsdVF4N1xG+Xw9eL9PCXiQf8AuXr7w/YR&#10;guLL9lm1hureS1mh8QuGiktLq1ZcoCMx3M08y8EffkbPUYUgD8618N+GUPOh+G0+ug+FV/8AQtRN&#10;ff3/AAT+ihs/2Q449NjsrWGPxI+1ILezihTKqThLOWSEZJz8sh5OThsgVh174VNYn1HaP/o689hT&#10;3m2jmsuyluvJX99bjj/ngf8A4umuuoBsm8sNvcCzfP8A6NrvOX0M/wAZy+IbmWKHS/sEMJyZZZlL&#10;SEdlX5gBnpkg4x0OcjwL9o/wn8Xr23e60G+s7azt4FaSBJVl+0spLEMGZFGFXIIzk4+6AMex/F3x&#10;T4g8KeB7y90ZbDUNSjTEEElq+wseAWIlB2jqQOTjHGcj4D8f/tV/EDwDpt/HqBvNa8QXrlpboWLq&#10;bFSo3KU8jYT93GJGUDjAGK8XOMyo4Sm5VVLbp+S8yoxb1NfVvHfjfxB8NtS0nxWmk3l+0QjTUpLA&#10;7rd1lBZbiCTdtdShKSj72SAC21m+btPvZLUXWoWmjw6PqUss1skEUPl2ReRxG6oWGGTdtGAWKktk&#10;fMaual+0HrHiW2uLrUrW7eaSDyZ760D2l35QbcVZRmLaS3VVBwcY5rifAGtW/iKy15tRvLNLdSJW&#10;uZ90EkM5csjBFzuIIKgBSBu4218PmuarMMN7HC8ybXXR999dfmaU1yy5i9+z1a6P8OvjNY6jfNcX&#10;7WdzLFaQHDxvJseSAI+R1ZCg3jg7WyMZHff8JxJ8SfFken2+tRaLpd9fwXGoXkoddobadm5eQDIr&#10;YJYruC+pI8tHw/uNQ8eaG2g3kcsV1eiGGViyRJMVZ4t5wcDCygcdUbqOT65p1nbfCDTtZ8I+GfCt&#10;j4w1y+tjbXGr3lqv2q2mkO0eUxbEfDKy8ggrG+D35cDl+PxFFUZtRgneVr3k+2mrTs7+W/Y76kY2&#10;jOK3XyXf8WHxE8Yf8Kf1mHRdP1CG4W6swNUlnRfLiQtubJX52XauCNxZvMCg/MGqbTf25F8MazPq&#10;2ybVLqGIwWkKyD5tx3PvlB+Xc37yZoxvmc+XHiKMbsHwV+ytH8c9Rv21jV9Qs9bjk23On3W+CRSB&#10;8ih+Qw2oCCEAyzDqMV6Ne/8ABNrwTorWf9saXc3Mc0irJdQ6hcFl3nI+XfggjqRg8buRxXt0cpzO&#10;UpVVZJu6Tb07LZ7fnc4pSprRMwfBn/BQLxpq2rpcTLY3VmzHzjJE/wBntl67lMYAZcAqNpduVOxX&#10;DBtz9pj9orRfjN8GNJhtZPs+r2+rRSz2rSJIdognBZWXhlyV5wpGRlVPFXvGn/BKLwi1i03hnWtQ&#10;s7zGVh1VU1Gzf/ZyQJVz/e3t67TXgHjrwPrnwvuH8I6lpy+Hb23lF5GLGGOS11KPDDcjSL8oOTyG&#10;TGGyM8V01MRmOWq+L96D67r77q3zQR5ZbEnia68/4Y69Hn72nzZ/74Jr5ytl2N/wFx/46a+gNUPm&#10;fD3WmVtyPp1wytkHcPLb0+leAw5OPoa95TjOKnF3T1E4tOzLHwxj3fELS/eRh/441es6pa+Vc7sZ&#10;5zXj3g22lufFdjHDdNZTNJhZ1QOY+Dzg8H0/GvQ9X8F6pFbNI3irUJMdvs0a/wAq68LFNa9xSlZm&#10;jqerN5A3QsF6ZxwaLaeO607UriOP9/p/he6dwVDb2SW4lH3ieCm1TwOBgDqTyuo+G7wWy/8AFQal&#10;JzkDYgx+ld98CPDEOmfELw9cXmozXFrNoF9PdrNCJlJWS9G5kA52rGmB/sijGxSgr+f/AKSy6Mo3&#10;1+X3o1PCmr6wfhvpU81jdRR/Y4xuNvCgTI+6cAHg5HIHfpXo37Gur3Hif9r3wVb3G6P5rtV2gBV/&#10;0K4PQfSsPxteWOseDLW+ie2ulvIlkLS+HYrJjkdQFQ8+uCOc1ufsPaSuk/tUeCL7y4ljhnnZnSzK&#10;Mu6zuQBuJwPTkV8NisHao0+7NsPL95G3c+zvEOnNpH7QMkgkhUJ4bnjXe4Rpiq6pkKpOWIDoTgHA&#10;Ydua/KP9vSf7Zf8Agtt8Mjw6NFbyeXIHCskUWVyMjIzyOxr9UvF1+0n7Rt5NJN8s3hplYbj+8Pna&#10;qFJ+Yjhc9uMnGBxX5cf8FDL1r648DSlV40eGH5e+yyslH8q9ONOKk+Xsv0/4B31ZPk97uz339j+w&#10;mT9nHw3PJLZtG1nKFja7KMP38g6bePzrqPDu2X9oHwSgSNWa21lCyTeZuP2Bj1wPT9a5X9jxWuv2&#10;ZfCTLJ+8FtcYRbN3I/0qUHLA4NdlppMfx2+H7bixB1VMmFo/vWLDvXFg1bFP1ZnWleC+X6HkP7Sn&#10;j3w94o8GeJLfTdSivLr+0NWZFjifJifV7SSM5xtYsrMeOgwDjPOj+yDd2fgXRtQutb1CPSbK+02w&#10;2yS25YysjXOUUjkEB0JBABLDJGK8w+KRj8V/tJfEbSbia3tLLfLMWdD8u/U7HKggH5mACjjA4zwM&#10;joINObxt4z0vSbeHbZw+XFNOM7hF0J+YkgY6A5/mT8/xbmk8POlgsLG85u+t7Jfhrd99EY06zhNz&#10;W+x734u/bM1K3u7OPwL4dS1s4VNvBd3zlobpN3z4IVWdSx5DeYPQKRmtP4WfsV+Pv2zfAmh6nqHj&#10;jw/pNr4iv57e0sBZz7YpITMT91hgfu3I5/i968x+N9vD4QudD8lo/wCzVuJ9pVV/cKq2vDA8YHqM&#10;Y7gdT9lfsLa5D8Jf2SNH13WtQsfD6+FbvUbqW7vIPtUenBpJQ3mRxsHDAPygZWBwCAQVr2P9X4ul&#10;GOYNyT7O0fko20v3uyacYTlLl1Z8Czfs6+Jpf20b/wCBunX+l3via1u760S9upnhs5jawmdyW2My&#10;5QfLuDc4yR1rE8V/BbxN8JfjZ/wjviSzhjl0K+tf7Re3uBNDBExifIkHBGyRTjqM9BgivqXQvhjp&#10;37RP/BXrT/FHwe8dWeuy69pOpeJJ7+TSjLbWszSw6fcW/lSSQs6rFIHJ3EksQA3Suw/aL8AWPhv4&#10;q6tffET/AIpXx40NytlcWHhezsrfVFa3eFXaR5bqSVCHC5QqyqD0cAjmqcF5a3ehFxfl/kzOpGMX&#10;7x8F/E343a34y+LmreLLo3SzalePKPNySqcBEBPBATYuOnAHQjP0P8R/2kNJ8Q+ONJ8QaXa2+m3E&#10;/wAP009oouN0l1IpkAPXClQB/u1xH7XHwv1jTdG0PVPDNjNeWDfuJp9NgSSML5DkLIsaLtUyYwHQ&#10;AnA57+NeI9Q1Hw1pllfeNPDmoaZaxiK1TVLa0kgjLGTeV2MBG+3LcLjljzgCvClw/jqUZ/UZfHe/&#10;fRNX19emp0fUYT1Ul039V1/4Y5IfBjxB4w+JuizXl1puh3viS0t9Wto7+TzJXhZB++MKByN21mCu&#10;AWXBxtINdJoHjyXwL4303QPDt5cSGG+S2v7m6ljtbu8bz8kyRzDOGJYhULFd/VjnOD+0Hqup3njT&#10;xB4yZVuLXxdcGCzvrJmkt9PsgoWK1BOCknkokeCAdkbAZVyRyvg/xxN4o8aeGf7TWW7vNMv7ZIrl&#10;/wDXPEsqny5GBy4HYn5hyMkYA9R4GVRKKSdFJK1uqVr+aW1tLb66H0MnKMVTraO23y/qx9ffH3Tt&#10;PvpLO41SEQw2OmJe3yW6xRSsR8zM+0nqCiZBO4uOhwK85PgPVvGegRa4JYU0XUBJdXFxaTDc9zjc&#10;0RXqmwkKAR91QR1Fe6fFQ2/xe0seG7iFYp9V16e4vbgPtYWUVnZMkIGCF33EkCA8jLr6EHhdBaPw&#10;58ONR8PpZzLZzQB0+YfJLGDhvvcFgzg46lgT0rnr4CMlG+sdHbvbRfLr6mOIwvNO/TS/nZJHjfxF&#10;8cXV1pmh3sZma6tbJoFcSKdhVgmWyPmxGU9DnBzwQc208daf4lju0um+xsgZ5QcSLxlkxkfewMYx&#10;2zVO48Baxr2jafNZ2b3XnIZRHBIssigjqVB3DOB27e1cD4p8Da5oFrd6leRNY21tcxoYZQyPITwD&#10;tx0+bv61U8hw1alFT0km7Prq27f5djhrTp89lsfb3wk8QW9h4/m0BbprPU7VUmult02eWJC6qSQq&#10;q2SjdAD6jufN/wDgoroq6F4g8Az/AGySRriLWN0jkBgd9l/OvTPDPh7TdH+Ld9rt3HKt5dk24Kuc&#10;7BIWxjpwefWvH/8AgoZrbax4h8GqzM0EKakse4Abcm0P9KMtwcYYuPJfSL378updOs3Czel1+Z5z&#10;8AdduL/4VatDHdTecyz225GO5VEe0ZxzgKAPwFZXw1+G2n6rqtroN5eXgkutQgvLcyRiRYbhXG7B&#10;ypCyRZQju3lk4282f2W7pLLwlqGI1k/0mUEZ68d8c16f8HNU03xH428OabJawNqVxqNtDbmRufML&#10;qqryCMFscHOc+9etjsT7HESTWj/PoaYfLXiKL5GtNdfTXqaXwcnvNX8Gf2DN9mhh1T4upYMNhdZI&#10;HtoEfkMCVZCQcEE7jyMmvY/2bdK1bS/2t/j1M11ZsZ59K2NLauVCf6cAqjzBtAx6nII6V5L8GPAc&#10;ms6FoLQx/bJdD+I1sbxWCspdrSAMCWx/HGAQeMn2r2b9neyhvvjH8UpG0OO/2T2EKqFhYQFRc5Ub&#10;iPXtxx9K0jU6x2aX4WCUVCSh5/5s9O1FdT1C4uIZL3TVWMAHbZuDgj3lP8qwrjS7pEC/2lbqoxj9&#10;yOPzate90O3kupY5PCQ3hQwDR2pC5zg/e9v0qjZ6I8dtCjeFVkaFFXf+45wMetYyv/Vzqil/VjEv&#10;LCaG88s6xDjyw+fLQdSR6n0rO+xvC23+3ljVScDZDx+YrodQs3N0sLeHQp27sZh6dPWqw0SSGCNP&#10;7Bj+Qtzui7nNZvX+mXZDvAoa1vbsHUv7QLonOIx5eC3HyAevf0rpo7ra1c3plu2n37k2a2PmIMKp&#10;X5sZ9PrWktwwbr1r7rJ9MJBev5s+WzD+PL5fkdBBeZb2q7Dc/L15rAguP9qr0V1xXpcxxmtFd4aq&#10;PxHn874XeJo/72kXY/8AIL1D9r2mq/jCY3PgPXE/vadcD84mo5i6fxI/IXT58R+wr0L4v+Nzp/wL&#10;0XRYZl87WZEvLsLjKxRxRrGp+rZP0RPSvN9O/wBX61a8Yss+qweczNGlnDhQeWxGvyj0rzcTRjVc&#10;XL7Lv92346/IXVn35+yDqHh/SP2OPDN1qVvdXF49pK0ccdtNM0wSRwdoA24BHUkL6kDmuZGoyeP7&#10;+6El9a6PpttIsjQrEH84SFRsZ02ksFYkqZQgA/1hHJq/CHWtZ139lnwj4Ztbe30+BbeY3rQz4aVP&#10;tEpAYYzwFIAyeVc8nGPTPhj8KLjSvDVvu0m3uo9SRlzdXBRmDpIGb7p5I5yOOffNfD4uo6+J9nTW&#10;l3d2dvTzO7nc1CnHseMv4OZdOuGsLG4eS1hR5biaEIWCw7hIwCFQDtLEbS3+2SMVl/G7wFfeA/Ac&#10;95JfTssNgt9GrI8IBLbSmDj5evzYAIAwOc19F/B/w3fXvhWGK4062neewW0ufNvCheSPzI348s44&#10;kxgH+GuD/bU+0aB8G703cUf2vT9ASNgriUSFGIJJKgc4Pbj3ruy7KKU6vvarfqjKthUoKR8zQ/FD&#10;WZvDOn2sF1eeYLaK5nS2RVjhUNN6/NyGHDEEHaAckmsnxZ49W50O2lunuNNuWRdslveJ58fbeS2Q&#10;csSNq54HUcVymh6Tq3jX4a2UYuWv7m/fdKsUvmyYV+BsB3YG4nAGOB6Ck8XfDzUm8MzX39m3nkqU&#10;tzFeAWMtsOFDIZcK3A4PPfIBINe5HL6cJaaWPOUddDpvFWjahY6VaXkL3Grrfwx3EYmuGhk+Zd4x&#10;EnyEjcM5DMfk7dcPXPjePDcEcWpWuqXUjRhJbS9SNIkxjaShyrcjj92rYGcgEZz/ABkmtaP4q0fT&#10;rObS5o9Pgt4o2l1e0WRkESpITG0oIbIJ5z7EjioZtZ8SS2t/p+sWVjrVu80IjtrW8tbshEDJlQjC&#10;QHBBwCCSB061rGPuq9n+DLina7Or8C/FzRdVcSWKatFuX/SbeFRLFJ/tNFIQWY4A3RyAgDhetdxp&#10;+h2WqRwzQ291NCmz7QlvL+8s2V98eBtDFSUHBAB38DALV88ap4CudA1KKe2/t3Q55P3kEGqRtD5i&#10;4z8s+Agxg5DYxjknFei/DrxVrGlrY6jdzPZahMimxaOP7VPjcQTh92QQDycjHPHWuatTtrD+v67l&#10;Sh2Pdrbwpptr4b8UNdeJru1/t65E1pDJZBw7hcJGT5ilWXGPuk4zweh5lmnl1mGRppoRsEQdIRI6&#10;/K7jCswByXQde+cHGCy91/8A4TX+ybTlZp5FLEECBpfNY+bx9wnHzYzxgkDirXxsurb4afZ/LmW4&#10;vpJdsPmINo/egPjvwWVR/uHryK+bxEpSqK+/p935FVKb0e5+in/BXqaxtvGXwhkurjS7X/inp1Vr&#10;x9EXo0HQ6iCO/wDyzGPXtXzVZeKdFiT5fEXg+LaO+r+CIz+QtWNfSf8AwVf8Sf2Xq/wbnOpWmntc&#10;aFcj95rVrpu/H2XoZract1/hAx3zxXz9448dat8O/hhca1JrGsRXkM8aRi28QrfxxIVLs8iJZQH7&#10;o4AyDnPIGD9jmmYUMHD2lZ+iW7fZItTSjcbb+NtPONnirwnj/Y8R+ER/6BprV9n/ALG/x48LeCP2&#10;frnRdd8Qafa6tHqq6oITc287PauIlSVTbQQxMpOcbIxkDnccsfhfXf2gvGUPhKxjjk1DVNYvbYTX&#10;TQ/etnMabFDKCqyBZEJUKAxcYwdpfgfFt3H8KvG76l4ovG1S+uoZYNRhS4dDNJtz5EMbBUPBVmLE&#10;gnJ+XIr88qceYuU/9joJLW3M7uXoo2srrdt36b6OpOKj75+53gXxXZeN/ClhrGnSGaw1CITQSFdu&#10;9T0OO1ak0vymvwn8N/t7eL/AGg6b4Z8H+KvEXhjT9Ld5Us7Ubre2yGDKw3csdzE4JTgtkg7q+3P+&#10;CY//AAUm1b416JrXhTx5qFvPrGmwmXStSIG+/Rd7SJKxZlMqLtI2khlVieQS33OU8TQxTjSrQcJN&#10;ddm/L9DkjNSdkfSn7TPx5s/AkVvodvMH1O+O6fy9kjWcAGWbax4dvuruGOS2CFIPwv8AFzxp4XtL&#10;q4vLzw1cR2sBM11fXF9JfXaMd2xY45GVIpnZWA2q2zaxOMDP0V4X+GerfFfxZrGo6ibp7FZlWOSV&#10;BH5rbQ52Afw7XUA45O7oVqr8af2QND8f+DrnS5pvsvnSCRWjiVSh+XcT6sQuM9gTjFa5vgq2Lot0&#10;4py6Xtp99/w1OiMrHh/7Pmp2vgL4JX2r6u1iuqX95Ld2D3c5u5FgfDWqqTlpVwqOTvJO7LHgV8o/&#10;tVWZtvFXiH9xal7i8SLT5GhMU0MZlR9qqh4bKqny87HYcY4+yPjp/YWia9pnh21jj8zQoEeKxjRX&#10;P2dAqhWOegVeQxHAB54r5J/bFk1SDxH9jvo2ge8je5t0ieJku8Kpj2sHZgySZO0qOOAMFjXzeY4v&#10;C4aEMulUSnFLTq7bv79/vNqanKfNEi8D+PI/CX7NVncTTG11CTUDd6NcQx/uWlhlmRoLkkD/AEgK&#10;6MvODEW6MpJ+q7q30f4W2On6fb+IZG2yqwiuromS5lcOzyFACS5Z5CxBJO8evPzXNc6f4q+FOkeF&#10;57QQyTav/a2pTKAjSLsnUIAMct5iDfnIDtX0F4p0rS/iV8OV1fwrYz3FjpBaNreQELKUiVh/EVZj&#10;v5cbicAE8Yr3MuxFKouSk/esu/Tc0xLl7GLezb/Qp+NPEWn2/ia11Sxi12GaQbbm4DvIjKVL4CMd&#10;wzwwyCcHhWAaui8M/Fxr63M2hahfLtbY4MZZYsH5t0TE7c5YbWHbqpryHwbqb+AfEiedb3drZX1y&#10;6FZiU29VMbKMgcAFTjg7cHIyPfPCnw7sPiFo1hJpt9dW32bzE8zP763kUrhJRwDwCDn73y5+6K9q&#10;hKU159Tg0sdh8DvijqnjvSLz+1LcRtZy+XHcIu2Ocew3E8e/HpkV5/8At/8AlL8MtC1DyoWvbPWo&#10;0hmcfNGjQTFlz2ViiEjodo9K9W8I2N1omgR2l2yNPHkMyjhj1JH1PPSvH/2/j/xY60fghNZh68/8&#10;sZx/WujGYf22CnRn1TX9eg6cuWomfM2oas2t+CdXnkjWJ5tOundF7Zic9OmcY6cV4Nbwl3XA4BGf&#10;bnH9a9ntbrzPCeqpx82n3IH/AH5evHIY/wB/DnrvUfqK8+jRVOnGmuiSOipLmk5LqQ+CD/xWWn/9&#10;dR/WvU9WuT5LKc/Q15b4Hf8A4rTTf+u6/wA69L8QXsMA+aSNRnkFhxXRh9vmY1DJ1n91aqT0zXdf&#10;A6ybU/iL4UskeLzNS8N6jGBMx8sM8uoxgNjnBwMgetee+LdQQWsKpuLPH56gDlkAJLj1XAPPTg+l&#10;dN8J/GMMegQ6rGyzSaDp2sQRqjhRI/2dpdjPzyVeQgAZHJ71lmUoumterX3xkvzZWFTlL+u6PQPi&#10;z8ONS+DngLwrp194g0fVS1pGGSyvpMJtXaC25V64yPavrH9jDwNp/wDwpPSfFlr4n02axtG8zVbS&#10;0uJzMku0p5LKcRlvmQkkH7qlTj73xV8E/iVeal8N9FFy1w9vJaqHXbFKrgZzkNya9O0DWLPQnu5r&#10;HTZ7K01BEliR7hgIJB1IUPyrf7W7BzyOK8itiKca1WpK2t0aUbtpeaPp7x74gsZPjTDNbySeXceG&#10;/wDR8gZb9/qgOfwzX5m/t/atG+m+B5LdiV8iWFs9mS2sQ3/j2a+4JPEnmeLfAd0+1FufD8sZYvkZ&#10;WTVSRnv1B/EV+f8A+2npurX3hHwqlvp19cTQ6lqsUqJbuzRYWyxuGMj8fSjDJSd/JfkjtxMrK3qf&#10;WX7CkE037K/g24+z3MkckN380c+3Ki8mBGMjHSuundbH4+/Dh/IuIo5r+8hAmkD5325Tjk/3q8//&#10;AGHNX0/Sf2Q/CFjq8vh2wvlivRLFqAWK4hzezkbg7A8ggjgcYrrJNV026+M/wwhsLrQ7iSPxHCji&#10;wnSRsO8a/MFPHXj8a5aNGSxW2l3+plUn+7Xy/NHyP8T/ABIqfHn4garsaQNZxXDoDjzFa9smZc+4&#10;yOleqfBz4p6TrsvinXJJJ4WitoXhiTasxE212IBzlhtIPYAD1rw/xHBJqPi7xhcKjSJJpNrHx3Yz&#10;2jYz+FHgO+bSI7yRSIY5IFjCeavJEIGDg+oI6UsdldOtVp4pr36fwvtdpv8AJHLGo1eL7nrPxs/a&#10;30HQdO8NrqGi6zqFrNc3oYi/trdtojtc8m3bJO7pnt3r6++BviXQ/wBor/glzrHhvwDbx6KuuW2o&#10;2VvHqFwGjW4L5Jd40wFLYyVX1OCc5/Mj9p+5vtF+HvhfUBZ28sbXN8W82QHaGSz2kAMO4P0719if&#10;8ExPiqbT9i9ZrgQwvb398xEZ+TAVWz1NddatWeHi5a6/jc6sHC1V30ui9+xh4wi/4JZftReAr/4l&#10;altjOganHJJoAN2oW41C3dQ/mRhtoETs2xSwAG3J4rpP+CgP/Bdbxf8AtM3snhj4d6PbeFvDNvGx&#10;l1m5hin1mZTkN5BYYt8gZJT5+h3Jg18//wDBQnxonjPxz4NvPMEgXTriDP8A20Df1r5f1L4mXnhf&#10;XPMspY41eLa3y5PX/wCsK2o1JzUXLt28/vM8VHlm4xPavih8QGm+Hlo17eandX8k6u9xc30pmclG&#10;PXzAGPu2T714lceM9Q8XXOvrPLcNaQxwiOIyFtuJFyeTnNbvxl+Jt8vhjTV3WcircpkvaRSEjY39&#10;5TXKeHNU/thtYZo7VWe3RiYEWNj+9XsuBXpYWbcbf4vyZjCOt/T80db4B+Id94JunWOOS5027Ty7&#10;yzuVE0F2nUqyk4547dQD1AI6O4+EdpO2k+M/C0l22g/2jBHe2hYvLpEpkXCuScmMnAVznnAJyQzc&#10;IAqrjbdLx6ZxXpH7I/xNk+H3xctbRxcXmla5G1pf2bxbo5hglSVK4OD69iR718z7Ozcou3fz/wCC&#10;fU1JXSpyV108vTy8j6c+NfilNN+NWlxwBoFsJfD9rNsG7zUm1GAyqcfxb4bc57hMdKyZ0WOGRlj1&#10;DKqSDlutYnxY1rTp/F+rXk2rSwR3Os6QbSQQ5EtxBdJM0J54IBClgSVLrkc5rppVIEim6uRwRzH/&#10;APY152IjFRhGPTT7rfoXSlP2klLayt/mcN4k/b7134f/ALO3hPwT4Hhg0X7DaIupajLZQy3lxOd+&#10;4JI6swQArt5yu0YIAFfMXxD+Mfir4gXV4uuatcaotwyF2uFVmBU5GGxlefQjqfU10PiFo5tHt2kk&#10;fIYdQB2+lcBrS7dQlw2V69K9ahG8U2eFXspWSP0K8J/EK2tfEOqtcQw3c4l3QSSkkxnzOSB0ORnr&#10;XjH/AAUNu2um8G3qov7z7erbeByYCOn0qr/wm62c6zGTb5yhwM9c81yv7VfjpPG2g+G7dXSL7JNO&#10;GfP95Fbn/vmvKweGlHFxfTX8mZxqXRi/sW251ptbt/KkmaOWZgsZ5Y7OnTv07V7h+yvrmn2nxm8P&#10;6SVxexeJtOkhidVaRYzcx7mI2kgc53cDjqDgH5p/Zz8TyeB9D8U3sX+kbZJFKeYU3fu+uRz2r0r9&#10;i3456X44/aP8A2v/AAjen219JrNuUuHHnyoQ4bKsRlTx6162OwEKkpVuqMo4utH92trn0p+yRpNv&#10;qPhPxtcTzyRzW/xCsZFaJNrQbl7DbgkqvUg/j1rU/Y112z1HxP8AEy/utak0/wA7W44AVkjXzSkO&#10;4khlP/PTtjvXM/sh+MZLnSfiQsYjEkPxD0i1XcvA2wTAk47Db19q9M/Ye0W48IeFPHEek3mj6tby&#10;+LJ5WmDZG82trkAozLjGO/rXlcqlW93ZL9Is9ShztRlLXV/mz0T7do91cSMviwq+1Qx8+2zgZI6p&#10;7ms221Ozeyh3eMZI5mRTIrSWi4Yjkcx+tdcuo68t3NI1tpMnmIqYW4kT7pY/3D13fpWfba5repWc&#10;co0vSdsyhx/xMnHBGR/ywqp07dfwf+Z6EZf1ocnc3Wn3EhkHi6OSQLsLC5tMgZ6cJVWO/smtg0ni&#10;6OKTcwwbi1HG4gcbPTmuseHWVvWk/srSyGQLtGov2OevkVTkvtXuQQ2i2BCsyEf2iTkg4/541kqa&#10;f9M15tLf5HJpf20+o/udaj1g7Du2Swv5PIx/qwOvv6cd6sLcjPWpPF010L61+1WENl+7k2mOcSb+&#10;Uz/CMY/rWbHP/tV9hlemGivX8z5zH/xn8vyNiG6wauJdn+9WJHNt6VZS5ylejdnGaJ1Ag0mr3Pn+&#10;GNSXOd9nKv5oay2nw1WJLjzNIuk/vQOP/HTVhHdH5K6fJtU/Wrmv3DR63YPGMt5EO3IzztxWZZS7&#10;WbPZjUviq+MNxZyLjctqhH1GRXNLXQnqz9B/2YPBrXXwA8NyWd3cMLzzoiFjXaSJZFdumTgB8exP&#10;rXsfiW4+yabbyNq1xp8OmiSFkVLcIu2WXBLOuBiMqMlgMAd+a+cf2SPGFnovwH8M6Svh/wC365J5&#10;6yPLaGRId8smHfAJIw64AyeRxzXX2XgbT/Ft1LqGsW899cf2zufbp9wscC+dGrRqgTCknLEn5sED&#10;vz8Zh3CDlThrq+v9b+R30dGpRV9Do9M+It3GLqPR7nVhCsrhJp4LUQvJ8u5U2q287mycEAdSQASP&#10;Pv2rbnxJb/DTVLnxFcWav/ZMkqiSyRzsy5HmRkbCO+0qTzg16jDp/grQb+Sa9sbO1hhLpDbtp7pu&#10;3N1xsH8Ixz05rzv9qHWdD8SeBdYs9Ptza2NxpcwObdvLwVPzbUOSAPQj6ivWy+yqe89PJseJl7tp&#10;PqfJXgLx3cz/AAguJIZp4bOaJ0EEeLeOUeZyfLjCooIGCFA4YivOPHevPpvhW6uxtMyjbCpHyx8j&#10;gL0CjP8AwI5znnPr3w+tdEtPAH2ezh+2Rxgj5YTHnDqMAM8ncjkkfeHTnHZeGPADa5LDp4s7GOO6&#10;wJUnt1kmhHX5UDEsT2HAJ9M12VMVSpO7PHi1uz4x8N+Dda+KusNfLY6lfNJsjZok/wBawVRt3EEl&#10;iADtVXY9lr2jwf8AsdeI2RZL37D4dikwVikmmjmlzyOFZW3c/wDLSIHPFfTcvinw78JLOPQtItZr&#10;y88rymlRQvkKTyMIFVOc/KucEjcckk8hrGvyWNuwtre8uLm68yK1iSTa0YUAFixH3udo9MtyCFz5&#10;mMzxx92ml8/6QvbNuy0OQsvhl4b+FlvIZPE2rzatajzp4bS/aEgKcFnMYMmByOOBg5I5raHiHT5r&#10;CG5m/sma0jIV5ruOaSGVTnDedIHYfMVAcnaT2BBqst/cXt/FeReHtXkjkARZLiaSFIp92BC42Yjz&#10;uGJRnJBBICtjptN1HRrnw+TqGh6ppMky+RNaTWymMSBSGjkXjLYYYbO1wQRgGZRjRqyrJcw7y6Ce&#10;HdB0W38cTPDNbrHGHlktZ48EcbG2ocBlAJ42gY5wR18++Oni+E+PdKtbVY5I/Kgz5xby2bhyRs2g&#10;7jhzyfvdgK1PGPi+zeOKbRI5pm08FY38w7o0GPkkzllUEHljjaF7Hjj/AIn/AA9tbzXodUh1Cztb&#10;by0sRI5eZcrEgyuzjOMcHGckjoaiVGLrJy7O3rpa56VOnaPM+zP02+J//BSL4W/F/wAHeCNUudL+&#10;JUZ0PSZ7My2emKto1ywjAi887g3zR43KDjPQ9K+A/i3+0uvhjTHj0/WGvplLq0DyMpdSVYhvl+de&#10;GHO3DE4XBJP2f/wS6vIdW/Znt7e4VpY4dQu9uVDJGCyMVAIwOWJ981L+1l+x54LuYda8UWvhzR9r&#10;WUr3KQabHvmlChVwEALM4LABSuW2k7u3ocTYGhWSq107QdrLrdpdNTGjCD+Ptp6nh/w9/a5uLj4I&#10;6Bo8F9dXK69a3N1qchnZVa5DGGKIQgSGNFASQsGRS7yA4xsXyHWvGl//AGBH9uurm48y6d0uZw+y&#10;SaTMahV+6V2qP5kGvq7SP+CX/wAPtb8I6TdaTN4q8KzLImoKml6mrQiXIYqy3ETkpu6qNo6jjJrn&#10;/iT+wh4P8NeDrjQ5/GHiZvGWrGK7k1m7tftEdvAsko8uC3jMajf8quZZJQQhwqbuPn1wry1HOny8&#10;r26aX0X3fLQnEKddrmaXKrL+u58Zn4l3mmXmpvb+St9piGW+EjBVBwFS2JLglUwPljGM7hg5JHrX&#10;/BODx94+8E+OtU8aeFfA/h/x0Y7VtHniaRbeeMXbDZGHcbhtaMEmNAFUYYqrV0UH/BNjwpBLN9s8&#10;b+KtTjuJGlmjh0+CyictnPybiAOTjH3c8V7V8Mvht4X+E9xcHRbXxMs15pLaNcuLi3i+0QOgVixQ&#10;Kd5wx3ghsueemPo8DgaOHvUk9VayXXvrdWS/yXmtMLhqN+as36Lf8dLFm4/4LlfEK40/y9P+Hvgu&#10;wjiXmOW4uZTGecg4ZM4/CuA1/wD4LUfFvxJczWcHhzwFZtNBKY5YrO7kmBCkjYGudhbOMbgR7H7p&#10;5L9qb4X+G/A+kaXLoek3unXV5M4bdceYjIq/MCCSAcuuMYGAQRXgOuWaxJDJcRzeVG4y1uoMqoeG&#10;Kg9SFZuM8+o619rltOliKkE3aLdrvZetuie9tbbanPGNqnLI9v8A2Zf2hPFXxH8Y6Pa6a0Vnr9/q&#10;kl7fajc2qStNLKVnnmeZ2VfLWNATGqgsVbO4nDesX/x++Efw9+Alvr6+AbPx7q1/qWybVfEc4XUS&#10;JPMIlhjJkKRZ2RqWcKwgZmGWVa8X8M+L/AXinwLp8N/a6fY61rMQFw6O738Y3ruiO0hFaRfk3RqT&#10;tkIAUllrmvAHhDxdHr/iP7dZx6h9tw05voljlaFG6tCwCKFTDgEAAAYIJU1+O1ssyKria+LzRVIz&#10;jUuqavGMoqTuudNOzu3dS92ySUua8euOIhCPNJ+9fY+l9D8W+Ffjbc6TeR6D4X8D6h/ab6dJbQa1&#10;FcyMEYkFgMFDcMsTJGwXAjwq9WbkbrUvil8CvA1rpeg/Gfwy1nFC6x6LHo9pFd2aS5ETvGIJM4cO&#10;SDJn5RkAHJ+db5LzUvhtNpNtY2d9ql/OZZ9W86G2vrWWPaU3l9rkHLKfmJypOehHdzeI9Nt9Chgk&#10;v5rHUIrXyXvZpo7psLyPuqWBJZiFVgp2jLLjB9rC5bTy+nBYCc7c80/clbl05ZXlzz5N9Pjdrta2&#10;NamIp1KcYPdX/wCHGaH8bvE92tr/AMJV4hnvZr4R28omW2jETFC8RWKNVdQVYZJXkkjJ4rG+KH7S&#10;fxG8A+MbuHQ/F3ibRIZUU3EEM7W7I44AYAA5xjGccYrb8Z/E3QdX0LwVq091a2n2WS4+0XtxpJlN&#10;55K4iO8suSZGIJIKoeQePn8p8aeJbX4k+O7zUrFZrr7ezgvDuMcrRIC7qNo+XbyB/CBjJxz9hk2F&#10;niofXnRqQXLNtv4JOM+Wy5kmrJSbScmtLre3D7N8nMk/03NC9/ap+KV3/rviZ43zjtrdwuR7YYVs&#10;fCz4neMvH3iYW+u+KPFmvaf5DSLDqGpT3EIYEYbbI5XPJAI5GTXm82tR2dxJbuJVmh4wMdfx9q6z&#10;9nvVY7z4iGNQ242sh5I4+7Xo1EuWxzxbue9W48rw/qA8uT/jznHBU9YmHY15CJi13CFR2/eL3A7j&#10;1NevWDM2jakT0+yzj/yG1eNzCSTULaOMMzyTxoqj+IlwAK4HTsdClcytC8A618YL9tF0XTri6num&#10;ETybgkNsGz88kmcIvB5PJxgZOBXsekfsH+DfBGr6XNfXura1sg/021e9ka3diVVnTyljYkM/CFgR&#10;s+YHkV6F8KLP/hQ/wHhtb6G3t/ErXMs9xa21vEb0/LlPMkWQbhGruSj8j5lIGMjP0LxtqXizw3c3&#10;11d639hW8CW8+qMltYXjJEyf6OxZZmCDJAUME8tMkhTu/H874nxeIrTWDqclKm2rxes3tdPt2t63&#10;MakneyLFt4Z8E/D7SF8O29raww6XFO0Rvwbu4undik2fMVWMYyyqCxQkuOACK0/DOgW/jzTbrUpt&#10;M0y3s9YtZpI44pvMurl/KlgdzNtVUJSQJgEvywwep8d0v4j2f/Cb2tlH/aHiD7HerAkNjnU/lMiR&#10;mNd5KPHgPIzMuQMYHp6pqfxfvvhi2oWtzBpt1cfZpLh7ZbiOCF2EsXlwZXCbXO2T5U++TlX5UeP7&#10;HGQmqrb53qm31te+/wA9dF9xj726IPDvwp0XRtJGj6XbT2trYu75ubvctwIodwbc7KQuGBbbtUDk&#10;qAGauo1y9gstF02az8L/ALu7c2qTQ2v2j7RK0pkaQFJQ3lxxhtjgBWUL94b2Phvih5vGviW41q+X&#10;UrPSNJRkkjmnEMKSsGwY5ciR/LZiWSI4DbCAqNkd7rPxGfxF8GNXtf7WkXWtUgnMJwVt4rkKrQpu&#10;DHG7YrbgFAVivTBruw+GxFWb9pWbk9Xrom+jff0t0KjUaSuzp9b+IEmnR2sU32u3uLe6+z2589Zo&#10;LfKsT5USoxTft2l85IJynSsnx94h0e6tpo9Uj02803T5Glvr6TUraOS7kZYg6KWMb5/cg4YjeMKV&#10;+67ePv4VNvrax+JbHU/tEaTi8l1K2P2mFcylSxJwoVhlRHkbg4GQcCno2iRXCr/Zv2i4W90/dcJZ&#10;JEu1txBRo3XG3MSMd27JdRu3HNOlhvY1/ZOT57LXVaXvvt02d90/Tn53vc9o+Dmh/DPwf8N9uvaX&#10;p8kel+ZJJf6xaWl7cXKPKzCQuEYlBu2LkcBBnGQB0/hCf4f678ZPhbqHg2z8P/L4pswZ9P02ODj7&#10;RGv3lRc45B9Oa8++D3wc8W/FTxdHrnjbSYo/ClkUsbCx1AxH7XbvtxI0UK4O/wCXldu7LZLHkdxp&#10;Gt6f8Dtc0yDwlazT3mmBWtuXmbTw6l4thk8z5QrAcgjaGBYb8H248TUcPL95LnknrZ3STXXzv8re&#10;Z1fWpKCjJdvU+RdW1CNvEPi5Rt3f2Rbqff8AeWprL+E2txteSxsituUqOM9Ilr61uYtJ0jUbHTf7&#10;K0WPVNSQxGD7D9oESecV8sK5BjyWwvIyG3FScVw3jDwh4G8SX8UsdnJ4YuEEhtrtbVIYrwkFIon5&#10;AP3UXd1BHzEZzXdR4uw1WfI4SSva+6/D0foT9YSldnlXxTlj1rR/ANo8dvLa3N/qEUtu4/dyYiti&#10;Nwz2PQ19C/s2pF4b+AmpWdpbW1rCjXziOFdqA+SD0rwj4vfDLXPCcPw9uL218m1kvbyeGaKRJkdG&#10;jgAJKk7c4ON2Cdpx0NfS/wCzj4SS9+Dzm4F1D9te7HnmLfGwMYUABfmySGA452nGcGvRxmY4ahCF&#10;SdRcj0T3V2/I9bC1l7PmPnv9ovU1uvEnhMTR7lKXa7V78Rf414D8eNFOnX0KwaffafdQr+9hnidW&#10;w3zAncAeQRjjoQe9foF4g+F3hPwzH4f17UpLPVjtcpa3UEMkSO0ilJAWBdABGTkcMGIOQMHzrVfg&#10;r4f+Lnxb1rxlqa3V3ZtYzajdW88SyK8SoYSS3mqd6/IwwpfK5weCfGjxtgIV5U9XCKfvJNpyT0iv&#10;XXXbbXe2NWV5XPjj4r2mqx+HrfzLG+2rMjA+S2MbT7e9U/h20yXd8siuvmWq4B4b74r7e8c/sr+A&#10;PiX4F0zT9J0O4ttU1SCS4sryO5l2x73eSIy4IICxBF+bcV3sCHIUD5p+KfwNn+CnhfULmYXlvqEe&#10;nmZElnSXGJABnGcd+Dg9OxGfp8h4gweYycaLtJXVnZN6PVau60ZjdxX3fmjQ+H3w/tPFt1drqXiK&#10;Hw7b2sImWS5ieT7Qd6r5aBVOWwxb5iBhTznivUPgR8HtF8R/GvSdI8O+LJNU169juRYQy6YsMLTx&#10;28ssYaUyFlUtGoJCnIJHANfJ0Xxv1dIsZtZMdjGc/wA69c/4J9fGm+n/AG0/AMc0cKfaL2SEHBXG&#10;+CVAR/31VvCTSblY9ZYxymmnY9E/aH8UCLXW0kXHmNpdxaFsR+X++N/btN8v8OGYLg8/LjpXvsmo&#10;SGVx9uh5JHKj/GvDf2yvBdxN+1Jrlvp8E942tSxX6R28Rdj/AKZbtM21fTypXY9MAniug+HPxa8e&#10;fFddRuPDPw917xBZaW7rc3NlbPLDFt5IL427sc7c55HHNePjoxdGMotJJu92lvbu/kd8a8adeaqv&#10;XT8DxXxf410Ox0SFWs7u62uPu3KqOn+7/hXnOsfFPSYdRmVPDsTBgMeZcyn+TCo9b8eQ+Johbx2r&#10;QtH8xYnOa4XW7r/ibSLgbcDmvpaNGPIro+cxDfPue7+KL7Wjp1vcfbbNY1jDrCtqemOm4uelcx45&#10;8TX2peD7Nrjy9sd0ANqBOTG/+Fej3emR32j2ytzutEP5qK5r4u/D67vfh7D/AGXa+YbOUTzfMFwg&#10;ik9epJOABknPSsqMeaajFa6/cld/gYwu2jn/AIE6js8N+Kl+Xlv4hnrDWp/wT+8TSf8ADZ/wst2Z&#10;gt34ksbTEajkyzLEOOO717p/wT2/4J/R+PPBOpeIvHerNpWj61Dby2FhZOHuriOaH5ZXkCyLD8h8&#10;xUZSzAqxAQ/N6p8a/wBi74L+CPiR4I13RZNP0G9ETTaPp+gvcXsertEYRa3E1ysgWNcgncseXbcx&#10;dzkD4nNOPspw+MngHzSlZpuMW4ppXtfr6q6XVqzOiFNpOcg/Y+sLLw/L8crPUZmuJtP8d25toDIF&#10;88xWl2xO1ucDIPUY569K9A/4J42FlN8LfFkl5pVy3/FVXAEltvcY+y2gwdpByDnt3r55vPGOhfAD&#10;wV8RtF0W4LarrWrrc3shuo7hbEmCa2kjYMFb5A75wuRkknIGPXv+CcHgPxV4O+D+q63/AMJE2m6D&#10;rWrXFxZ211arN/aZCRkzwKzp5alU27m37thAAKnNUsXhp0v7VnJQpxST5rR1ajZatXfuvRXdtT3a&#10;dSMqXNFdfuu2fSs9josF/Mxh8RJEY02BFviA2W3cL7bf85qhDLobQr5U3iCGNQFUD7dGoXoMAgDp&#10;WtoGp6l4os47zTNd0O7tWTcT9jM2xgSGUtHcbcqQQcd6raVc3Fzcrp9nrnhy7u4YFk8lYyZTH0Dk&#10;CYnafXGK9SlatBTpK6te6V9O+jOiE09U/wCvuMuR9NS7TGqa5HF5bElrm5X5sjH3vx/Ksy7u9Ejl&#10;YL4lvIWDEtuvsEE9fvV10tvr8N2sbQ6PMGUtuFxJH0I7bG9apmx1i3D/APEv092eRnOL1u5/65Ue&#10;z1uvyZrzf1dHA+Jbix+0Wn2TXG1bCybla5Sbyvuf3RkZ9/SqsUmTWl8SVvFubI3WnxWeBIFdJhJv&#10;+57A1h20+DX0+Wpqgvn+Z8/jv4z+RpRy7TViKfiqIkqTzsD/AArvOMkmn+birFrJ5trMvqjD9KzZ&#10;psVc0p9yt7itIh1PyYWXy5Zf94/zr1XwR8P7Cx0Ww17VAtxfTQL9jtXX93bqGb97LnuQGKr/AHUJ&#10;4+8nmOk2N5e69ItnZSX8kUxPlpC0g+9xkDtmvdP+Edvte8MXE19HcW9nbWKwtJcfuFIJAmkZ5AFX&#10;PTkHCqABzXzufYiVKirPlTdm/Ju1vncOTmk0tz6F/Zu1poPh9p2t2NvFdRzPJcKWnZpp1WYoPlCE&#10;KBt3dh89bVz8Qdce41Cx0q0Vvtl29y4SUsqu7IcAqADlsY+fOSAQM88T8C7G28TfBPT4tL1QR2EL&#10;MkTJ5pWT94VODJyijYGDAZYEkBAQK29b8SXXhSzbT9HmuI1tnYsz2sTuDtJOUwTzubG9lwpzivka&#10;eImnyq6S9Pxvrc6k/wB3yrRI1rmS18BtBJqy6JJq02+SSaS98+VudvA2ZAOeueQu7jOK4P4teMLr&#10;x1p15NcXlutvNpzRraRWo3FWZhk8t8uRtOc8Beea52bxXL4jmhs4r6aaZkkimKDEpDH5SiqFAJwC&#10;FHRW6mtOCyW8ilgP2VoTC1oLSLDeYrDad77Bhjn+HJ56AV6WHxTb3su5x1aqa5UrI43wV4ct/Dnh&#10;i3trGLy2mika43swnYNISDhVLKcgk5ABH93oe10D7dYeGWWyt49Ps9rG/wBSciKMMeBHH8rb84AK&#10;4xgjcrZ2Lzr+LbTw9p9ppNtJbRwrL5X2hIzJb23foAPNxknnjg8NnILTWNV8Q37TakSbSKE/ZYHj&#10;2rI+V2MQMAruXJA4JByMLisfbKn789W3ucdr7DfEEVvp1us07aptunhit0TMckocDDsFzJsxwM7T&#10;gZIVSu+rNpOva5rvl3C6hpdvaQRx2rQKVWN1Kl0ZcfMBKHO1sZDbTt34WrfSQ6P4nt11LUl1rU7u&#10;YfaZUhEcdskjhhGSMt8hZSAW3YIJ+8Mb2n65cW3g/Vb6OO0t7W4vJLdxKv8Ao9jeo2FSQlgWilBC&#10;7twGSPuqS6ZVIurC0Va/4+lyuVLffQ8x8aXPjXw1q8PiaDSdTjm0x20vXtKiWRob+N1KedEAOVYD&#10;cr9VKoeNqF+L1Txn44bSbaabT7u4SEsrzz2p3XCr8oZjgP8AdA5POQTk7sVzf7SUOo+L/EGmyS29&#10;0+r2cUlrdEyb5LlF5jLrwTKoJRmx84VHwCxAb8PfBTRJFLcSKZF4ESnf8xxhT/CAMgseSMgYyQG+&#10;jo4eNChFO234dvTt5HoU7JXaPVvh/Y6x4w8KXV1GjadZTMUvFlmLKrKowUwTKSefl5+6QeMVi/ED&#10;R4dKsrO3uJrfybeBWdIH83bcSMX3MCFG3ZsHLdV+7zXo8MUmnmPRX1CCxks7Xe801r5qW1wRksc5&#10;cbflQsDgeXwueawofA1wpa/8QQxW+pacFe4u5Sy2869UaJ2DZJCqGY7mGeDuIJ5KeK9/lkvRW6dH&#10;f8+xu5XpOS2Pvf8A4Jn6BH4Y/ZnuLUD5k1q5Zsbu8cP94k/rX0C9v50e1vuMBketeR/sw/ELS4PD&#10;8ukX2pWMOo3F48sKMWi+0LtRfl3hdzcHgZP1HNe1Ja7sAEHmvratpSbOOOisNs7RIlVQBtXoBXhf&#10;7VNxHZfFPTVVfnGkr19PPmx/WvoK3tcDd/FuHH5//Wr57/bA09/+FvaLIsbOP7JC5APUTSH6d65K&#10;/wABcNzldb0/Xta+EdwPD91HY3S63Zm5kMSys9sN7SJs8yIyKcDMYljLKCN3Y6ljpOtQ/DzwjHrk&#10;jS6otpIJ8zecyHzW+UvgbsfTA6DIGTi2sFwIH42q38PAHpVy0kmsUDK0ce3kgf8A6qy9svZ8jRXL&#10;rdHjn/BQQ/2F4b8Kku0bSTzqeAM/KmD69jXyprOtoLSSSR5GkIwhLZXPXB5/piv0G1/9nbS/2qtV&#10;hsddGrTWujxSXCm1Yrh2AA7McfgB71y2s/8ABNfwTpens0Oh32oMzqvmSz3ixktjBUKvK845fIOR&#10;jIxXqYOslRUTnqx98+IPhl8TF8GeKJ9Ri0fS7u4aAxW0roRJaOf+WibSAG6jJBwOmDgh/in4tXlm&#10;f7UvLaO+1r91Y2l1ueNdOUMzmQoP3TM4O3DjByx2nmvqP4t/sDTXvhSP/hCfB9tY6hbXSmRFvJGn&#10;Zdrbk2zMCQPlbJAxtPOA1fJ/7QnwZ1j4e+JbWz1yzawupoFmWMyRyZUllzlGYdVPGc8UvZUfrH1q&#10;dNSfKoNNfFFPm5Xa2je/VrRuxcJpPU3tH+LsfxHZvL8N6fo80czPLPaSufOHQfKxKj3x1PpzWb43&#10;TzNzfd4Iql4A0f8Asaz8xZHVvoMCo/GF+4Rvm+93zTrSpuT9jBQj0irtJLZajk1fRHNeFNC1C51a&#10;6kt7S81CHcB5UcDToDg9VAI5zyO4rrLPwH45vvDf2Kx8K+JWtzmVI002eOOTOMtgLtI4HPb86+lv&#10;2F/hBrknwFttYtfM+z69eXMygA/vAriDBI5IJhbAOOQcetexaZ8B9auWka7kkkhyDMol3M2e2Gbn&#10;8Of51MUraq/+ev46mckfnnZfs3eObqVZm8O6xAZcArcRCFs4zgB2HbJ5r0b4MfAbxV8PvGUerapo&#10;8lvp5t3Q3ElzC23djaNqMTye+K+07T4HSzyTxRyNO0Y2t5TAuuAx24zkEbTwBjpyK5H42/Cy+8Ia&#10;Av2ezvry4kJlZII2lwiEBpTtX7q7huPRd46Z52Um3Zk6WOCsoVXQ9QXrutpv/QDXitzZtNfW6KjO&#10;zTxBVAyWJdegr1S18Ww2WhXzzbF228oKCQFm+Q8Acc+xrxPVPijaQzoUtbrdHIrc4UjawPr7VVSL&#10;2RMJaHv/AMfpNR+Efwp0Kx1XVrXTdQk0lbaexFpJDcQSCNTtLqSSC8cZcMSCynoAAvEadJpWj+F7&#10;NZBfXlvaqkkV1a6oI7e4LApNIkMpY72UMyuAuAp4wVI2Na8T2fi/wfok94ra9q32eO4uLxYnvI7V&#10;g3lDMkm8CVMZZ12gk4yeK8xvbOz17TLjUraS+01rUG2gg3+a0hDkosjMdwaSRC/ykAhnxk9fxiOX&#10;yXPSq2UuZttbNtvtZ9/1KlRalZ/5nbfsxaRYfCfVtK1/XNIuoNLvEuP7FgQSMZw8bQrJCP3bTOZR&#10;OrZZ0w+SigL5n0xo3/BOfS/Hekt4n1PxdqPim+mttkj6DPFHDYtt2Es7KXM2CQzSYwWcgCvhP4nf&#10;E7xAfGvh9LPXlnuLM5t48rNBZt5KxKkaqrIqkAgqAmSOVGBWt4Z8X33xURo9ajXT/FehXsd9POkp&#10;RnBYzIVO9sO6uDnCgkZOGJYehLB2msVLVONnd7a7pdb9Xe7HWjCyUNvM9u/aA+F1n+z5qumr/Zsl&#10;54XuFOGME0izukrbnkZWaNmIJA+UqoZgAORXk3hf4k6p4O1G412bStQuNF0+6inN2kKtFOkciMwd&#10;W+7uCFkLrhXVSMHBHLfHD4r69qgtWj8Ra5DdXF00Ud8lzLOIIkJVlfDZzymcBgxz0xgxfDz9qfx5&#10;4f0Rv7T1Tw7qWk2ayLM97bSM12rlFECyKo8skMWAYqCqN3wD24LLZOp7du+/u30XR208u5pLBVfq&#10;yq6Wbtur/Pr87WPdvih4j0vX5rzxVo8uoXOjeUtxbWrXMagXpZCjsN6hVZSWZOCSwwSHGOv+E/g4&#10;eFNCs/F1zDcWdxrkUbW2iGRibbGPMlQIuP3wyuBuO1WQMDuFfH+pftJ3F1pt7DeaPYW9jDG32Gy+&#10;x7rJd7sGjSMuTGu2RpOdyExrhV7+1fs5eJdR+Lel2ctxF9smZ0aSfUtMeaS55VWCxqxEiIpCo42s&#10;MYHbbxZ9g1G9e1ntdb6/O34X6J7nB7KUVZnsHj+TQNcs9S1Se0uprO+nFla3VrfG0Terv5cflRuW&#10;LFdhZzuI8gcgEg+f3vxS0Wz1lVs7jUIr6ITQ3dud93ZmVnIWKVgSv7tCcnaGb5DgZDJk/tR+NPEH&#10;iz4k/YY/s4uFuI4Ira3tzDZ2ZaQpGzQ7QixlcEKoY7SAMmsHwy91ffZ49d0+aWZb0TxLIwu7i3cE&#10;hmjhg+Q7UUZjbawKHacISfk8Jl6VFVKt9b6N6r5f8NsmEpJo25/ivBYiX7ForaleK1xCbyJZIWtT&#10;z5c7h3+YgYBzzmOJd5xisu88dTS2EGnXmoWdzrDHEaW0gkSV18tI1KiRB5aOoGHGxmbdkMuTz/in&#10;4kQalFqWoXV1ol9ZSSB7lrexAnSTZgL5csYDSAR7Ad23DHJALVx1p8TNP0uyVorfVtLtpN629tdR&#10;+TZhyd3mqVLE7dqFk2nLNyxBwPocNlzUL2f63/rokiFG+h738E/iN4isPjeug6r4b0XUoooRA+mX&#10;XnXnlkGNxc4ck+YD8xlUYAjK8Kor2PxR4ns9M0YLLosek2msXomhu4E2hbhhLhOQQqtKmMggDMny&#10;jgth/Dn9miH4ZW3gzxxeeIL/APtfyhdrqMV0hht0uURRFIztKrKFYlWRl3DbmQnCx1fGviDTRoBu&#10;NS1PS/7P0/UbcXdoo3tqzIGdo0jV8x43oqEKsZXC7yVNfG51WjiK8aeHfuaKyvun2va6aVtOtn3O&#10;2jBwi0zF8beP5NMs7zT9beXR7pZri1/fpDdQXYl2yRmR0gw6NF8roMEsysw54zYNdutA1zxBbeH7&#10;jT9Lh1BYLy5eZ2e3jKxhgiR7VYRlluCPLTADKOMIDneMYLH4p+I2jh8PQaPo7RTJZ3trCI4bGfYp&#10;USq/V98JQJIQ27kYABqfUx4Js7HVbi+m1Cz1exk+zS2dpfPawtLKqIk0ZBjQbiu/zGDjqxQgVFKn&#10;TjyqcXeSu0lezurXSb6rq3ZvXzHds57W/j94i1C5lFxezahpbXSMWB/dW0TFthVRkZI3EjDkZ5HA&#10;Neq/Cj/gnx4q/bT8Ca5ZtdWum2Menoo12/JVQ8pQiGNI0/eyADaI94CFSDgmvL/BFtpOj+L5F0+2&#10;j1PULorA0l9cQXdqT5Ue9ECAqM7nAVgVOSDxuA+sP+CfPxL0P4FNqWveLrPVNI8O3lt9jgMaJHeC&#10;dQzqFVnWTDKJGDeUTtC4JUAV6f1p4CLeBXJK109Fpbd+Xlomk7+e1GPNNKWxm+Ev+CPfwx/Zm8a2&#10;fi3xA15J4f0dUs5dSluXazvZDaCN/KtlSWRpnkLkjc6gO2FjKLXaR/8ABMj4WNr0Xxt+HvhXxVYX&#10;Gm3axadbanftHZTKUZTcQqw3OyZG2OPbjcWAyoAr+LP2xfhpe6L4q1b4j+ENW8QeIHSO10i+028Z&#10;obVPIOyMJMdkRVCgKOiI+wthc4PhM/xg8MeL/E9xpdrNeeJ9PmvoJv7JtLhIVsghBWRQ4DRu7M24&#10;CJh8igNtIBiOa5lWpxxKqSaa99KT+5ppaK7aW9+t2dnuU5um/k/Q6T4CfsteJv2lv2obnx1qlzJ4&#10;f8JeHhJazzPbpPNq6yLh4IQ2VwFZ98vOzepXLEEe+/HjwN8VvBXg6Pwj8JItI8B+CLbTI7a11mTT&#10;POZwWbfAoJkJlJJDO0e7JLZJbcMbwl+1r8H/AIQfDO20Pw3pr3WsaO6GSzs5zfXCXckybbMEwsZM&#10;RyuQ0OZP3QycOQ0fw/8A2kfB/ijxXYw6k/ipbW30USXN3eWmoW5v5Y/MCQ2j4dvJSR2OSYwxHzCP&#10;ZtrxuIsDnv8AaUXmFL2cIRUowqU2t7uMnCTV3u05Jq0lZanViak3P97pJpd128j538I/8Esfhh8P&#10;dC8OyeJtW1zxBfX8Mj6rc2usW+m2VpLkiKNY3hd5ky0ZfyZGcAgAKWO353/bD/4JqeJf2cPDk/jC&#10;SNpvC0tzJBbXXkzsrlXUbFk8oK2NxBdhGMo3AyoP358TvidrXjK0sYLW603xTrmpTQz6NYWBE+sa&#10;PEPLlCwvGY13De6vlwTkh1GSK8V8XfD7Qv2m/ENx4Re+8faDZsTo95ceINMMsmmOgUqTb2zxrEg2&#10;/wCsIdflw23K5+myPinGe0jUr1G4/auvxS6dexxVqbT5d2fNfh7xTaPZabFPZCeO6+zqHYsuAq5K&#10;ZGOvB6j7mOhNbfxH0iI6FJDpuqRqtxP5SxFfmZPKduudrFRk4+YYU5rqPiB+xV41+AksdrqGn6b4&#10;u02xnAS/8O3CXmVgMweWRQRNFEBHId7x+XgSfMSuV4W1+Lul3G2zaxhhtJ2Cz+dKF8tmB2hGJyW5&#10;wwOcgsNp5NfvmU4+ji8RhYZfiZTjGF0o2VpSlarG6fu3jzPmeriknbRK8M3Sr0+vLrbzvqv6eqPR&#10;/gfrupaN+z7rnheDxRf22i3uqLeXy6XaLPrGozvaxA2khMyNHBhAC4cNg4w6kqifCTxVceDtasbi&#10;3ubVdP0iWW3H2yNmt1jRTIkfzBVVsscgZI7tncrcdoUr3stpb3E0ej69rVwpubxH+yypbrgbuSFL&#10;N/ERhjgYqTV/Fut+FL+QQ30V7Cs/lSw6jandNGFKKY1+Vs5AG0qeNoXqBWPE3h3LLFVy+thqFbEY&#10;huMYN804RlaCqX9zmqVJTXJzJcsYX5VHbpx1OrTm1KKc5PRX1Svo+m7enkr2HeAdB0PUPiB4q8Uf&#10;Enw2uiw61f3GpyG1maJmgRMvFGI5cZJKZVFdpC+NyFsr7r8Efj2ni3xRc3U2qWHhnwjJqy2WmWcj&#10;28K6l5aMT5gKffYNCFQFQqcY3YJ8H+KnxWm8A2el6ktxY2V4iG2isbO42bl+YbhERuBVT99mxmQg&#10;Ac7vEvF0Ov6xrVn4gs45Ne0qXAitnZpbeCdzEHEi4GyQ7Y1Yjg5X5jgAfkmb8FVMf/sdaLjKKcEn&#10;ryyi+XlSd/eurX66pHjRlW57O6d7W8+x9TaraeJBpFxqHiDxVqdvp+pTEafq9rcTrDKHfKosUZEb&#10;/KMYRSQCSQSOPO9N8U6no3iE6vpOtSWOoMiQyyqsT3ZXAKqWCkcd/cfSvDfiT8bdY8PfEW9Nnp8e&#10;k2P2WFLaxkdJhbZt0BkEkeA5JLMDk43djkU74d/FXVtUs76S4aS60+yCF4HfcGZiATlySDtUjjPX&#10;pivoeHsnznKOeni7J2acGrct170GujTtpfl5ldLv0S9rSlyu8WtGnufUkH7TPxC0cbofGXii8mRC&#10;iEwQRxLnGesbZ6D0PvU1t+2V8XIp/l1g3GCP+PuNWH4nKAV5vH4ssZdOuZIrS7iuFWLy3R2VcgDz&#10;N2BjI+o696p6h4sutThWRLy7wp2jLAlD+ea+wwtDD16Sqeztfurf129TP61WX2n959I/s+/tFeMP&#10;jd4m1TT/ABNcaTPHpdsJoPskWxwzOFbd8x44FepxNtavmH9iTXr3/hYPiBVsptSkayXe0PkQ+Wvm&#10;Ly24ru5+p5r6I/tu4SU7tJ1BOezQN/6DIT+lbSoxpvlirImNRz1k9ToEuPk5NHn59axz4kSMYe11&#10;RM+ljNJ/6Apo/wCErs4FJka4t19Z7aSEfm6ihW7jNSeX3rQ8Pzb5Aucg1yb+NtHnbaur6WWz0F3H&#10;n8s1ueFdUiuLlPKkSRSeCjbhWsbdBa3PynvkY63eorKu2aTksF6Me5r1vwW1z408NaHpSrHdW8aN&#10;LeyyjdBCiyDazIR+9fg7Vf5c5yCua8g8QTrD4g1EM6r/AKTKOT/tmvbfgPrdnba9oel2zrPDJCZJ&#10;9q72cDdn5DxliyABuiydeCK+b4g51hZTgryTuvK3X5fmdFGN5tH0ONU0/wCEvw0h0CS5WG9uIY72&#10;7uJZd0qJKC207skltygg8ZXBz0rlWvYfFFjDDDYwWdjjMM7yZMnHOVZvLEeMEttGOueMCL9oHXY7&#10;Px3CLo5l1S5xAqxp5aoiqELBTglgRnH+z2ArltF8QXEvh2e+m86W+uIoYIUThlKjcVjHRPnfJIwB&#10;weO3wmDpz+r+3a3dl5tuz+6z1ZNS/M47JL+vvPWl+Hfhvwdp/wBneaa/mkbcUGUTzCFJB7sQCODw&#10;B6ZFZtzp0UV9qNiqb5Y7R5rpz/q04OFwQM9G3epOOcEHg/hb4XuvG3iq0ebbNIsUl0iBt0aomTuA&#10;/ul+NxHzfMR8uc9hod9YQ6j4+kkmjh3XcdshQhmjXyEOcdxkOcfWvap4WTqcumz16K1r6+VzmjKL&#10;exxdhrcV78PLpbi3tre181rhJrcHzbmMKGTJJOCQ2SFOGyCSduayfE3xu02PxZf3Uz3qwWsMUFuI&#10;rdZUUMgxIBuG7ABY+yEd+cX4iatDZ2dnp8Za4spdNlTc2C0xNuUEjZ/iZvmJzwQOa8Pke1hvmvDp&#10;sV1Mox5W5gtwQcqG2kHrjgEZxiuzA5Wql51Nun9edhRikrnsvgD+wdS0WGxvNU1T7Vqsy3S7rIyT&#10;HgyhWUNlmZW3FhyJHmGCMKPRtGiXwZ4cuLHVNHvo7XULQ2eoLeEA3jbCpTaCQTIqNgr8wZYwfvEV&#10;8uaprdxqHivS5VkFrdwSEQzQRv5FvO0hb5GLAHazHBOQM+lezX//AAkXxG0nxdr1r/aWuab4VjD3&#10;V5Fer/oyqVV3yRlyXHmAKOPJVs4zWOZSVKrBylywdt9LO9lZ6btrd77Gkqf2Y/8ABM3V/gQPGvh+&#10;SaPVdVnWzsJS+qR2sZFzCjERW5dpFYSbcZUgbgecsuK6X4ZeAG0PxNpti0YjtdPj3pYuATuQFjvY&#10;cOxGTkcZc4GSQPKvghbXHinx3JeRQyXVjpjkwQRqscaSPyDn1LKOp4C7uQhr3TRZLpZL6aKNbqbI&#10;t4oiMAbyzq4wCcjyzggZA5JPNY4nFVqTmqk+aO60St5Gdao2+VnC3mg6suoN4i0e9a1uDI9w++7A&#10;0/UCc5D9FEgyfvDYRjJJJY9RoWoavqfl2smkwx3CYufs2FNuZQvyDy8lRHuIII5xuH19W8CfsTax&#10;498R6i2uXmm29qumf2pBpNy8bSzSBfMjkgPIUuhLAtkZXGQGOOD8M+JP+Ed1G4s/EHijWNMs47rf&#10;FE0n2j7SVLhDDDlFjCBSWYt8pT/aIPl0c6+s3VNJyj1t/wCS9NuvTt5a1pTpw2vf+tv1Puj4/wD7&#10;AHjD4fRNJb6ZN4k0eMlvPtIP3qD/AGocs3/fO4YGTivM/BHxB8WfDxkj0fWpvs1q202N2POt15xt&#10;2Nyg/wBwqa/ZCOwt5AVcLzxgkfN/n3rzX43fsgeBfjfayvqOjww6kV+XULT91dIe2XH3vo4Zfav1&#10;TTZkHw1oP7alroUCr4q0O+tbhtn77Tgs0D7sZYq7KyAeg35H5HjP2oP2gfAN74h0vU7jxbo9lb/Y&#10;yiefceRKWD5K+W2G7jt3r2L9oP8A4JzeKPAti2oaPEfE2kwjJiEW29Rf90cS49Uwx/uACvzz/bn0&#10;2xjvvDcTQxrNCb2N0deUcCLhgeh470vq6kVz2PSJ/wBtP4W6XGwk8TrOuOkOn3Nxz9URga5rVP8A&#10;goN8PLVWktW16/8ALbbiHSWXPv8Avdv64r5htpbPSEaNzGZBw2DwD9aqXep299ZPDAqyFskADOe9&#10;X/ZsVuxfWGfpN+w/8VbH47aR4i8T2kVxa6fak6U9pfW/+kiRfKl3hVLRlQrDjcWJONvr7sl1cXmm&#10;rGtvLG8kAiVxAyRzRrncFUr8uc4IwCBjJHSvlv8A4JF+NoND+HfizSri3uE+1eJDPGRbltzCCJdm&#10;e2Wx/C2cdCMivtWTU21q0a6vG+0NGUEEZgXIPRFc4AbGeTkKOMDIzWfJye6ht82pwl9tjk+0JCVu&#10;Hh2ks21lX5QGfPy7MjPYEEYziviv/grX4FbULTwv4kVJGW1ebTZmk3ZjziSNeR8w4kII4PtX3vr/&#10;AIDm1O3a2up57yZWKtcrArwuVAKqpYoTt7qRnt82efFv2lv2H9S+PfgZdGa7ms4PMSeO63LIcquF&#10;yvUcM2QCeoHuDUk/M3wxFDJpqZPzYz9DWD48EMaleM+9fbtv/wAEWtY0m6K/8LG0lYWjDjZpLyMr&#10;Eco2Z124OeeQRjGScVdi/wCCN/hqPVNuueMta1aMgkiwWK1j6HAy6sTyOvGc9BjJqTRoejfs36Pb&#10;+AP2bPCuj3F/b23k6Ta+dCJWVRI6LLJuCtx87MfXJPGeveQWsy6fZyKqXsq7eLeRgyKGxyijDcHP&#10;3s9R64q+B/2UI9BjhWS7kmW3wEaW8LOVBIXdgDpkng9xjGK7/SfgfbWehG1R2ujNOZQ9xEDNb7t2&#10;5VbLb87s5bnPc8k580iLIqeGLMalFGtrAIreUFMqD94HHXJwCMHGB35OMjX0/wAD+INaKxSXVlJN&#10;GWCzlzcKCeVdifmVhkcrwCpycitvTvDFvoVisNrYxx3CW6W5uJo1lkwGDEA7VGDhR03decnjS0ST&#10;+w7aSJ9Ls7ps5iadF/cZGGKDAA3dT7gc8Cldjscfc/DFNZ1NG8ZeE9L8QQ2cbR3IudOiulmXDc5K&#10;nvtPKr061zXxK/YT+DfxLtjs8La14U8yQsW0LUrnT4y4yNwhhkMIP1jr0+51q5ktriOSGzb7Qnly&#10;SsqSSOBgg7iC27gHIOSR1rrIdNjGnrtXbu5JA+8TXNWlJOyNqcU1qfE3iP8A4I8eFbmW4m0X4leL&#10;Y5pkCLHrbLf4AYHadjQPtGDgE9SD2wfPPGH/AASV+JySFrPxB4T1iAhg0kN3PY3x3SF22+ZG6IOm&#10;B52AR6YFfoxqtnG1gE8pNpOWGPxrMu9GiTT9yfuec/u2KbuPavNr4GjN3lHXyujS11e5+J3xe/4J&#10;v/Gz4ceJtSuLbwBrN9NJtME2jMbyOEqz5JlhYhcqq4LckOMlTuFeLeC/ht44g+Id5o93Drml6hJD&#10;LNqsRtZXbyYVLO8kaD5k2/xfdPXOOT+9eo3N1bNmOfzNrYAkXI/of1qx/bb67YzWt/Zw31vNG0ck&#10;cn7yORDwylGBBB9Dwa6Fh4KHL/wTPXWx+Sfjr4meGdFFjb6H4Rhjt7JFuL671jUY55r4xjfJES8a&#10;JEpxt+QZOW2hcfLRu/H3hHxBpF7e2+h30d1bW4c+XYNC8AY8ASZZTt64wAe3Wv0o+KH7EfwZ+Lth&#10;MmqeC7PR52ikSO50yAWckDOCN6rF+7LDJI3IRnqK8t8Ff8EmtB8HaRf6f4d+JHiCwN4p8q4vLCyv&#10;5YyRyTvjUsTxnp+FY0cKlJOUvuVgqRdSnae8dktF5/P+rn5k/E+z0aPxT4R1rS18yPU7s2t7am3B&#10;WNBhgyj+AlQxwSD0OSOa94+DPxct/gZY6fYSSSfaPE1pcXME/myPc2oQ/KQgDNtP3fl2ZCsxchAt&#10;e36r/wAEXfHnh/XGvIvGnh3xva21rcx2Vtfi4sJI5pIJIllIPnoSu/pkAHB/hAr5j8ef8EiP2i9B&#10;hmutU8Mtr1wrkLJo2oQ3bFcYHy7xIQFAAG0AAAYoxmXwxNCWHrLmv1/rsFRRVNRX/DGjc6XqHjnV&#10;59QutP1i4j1y8VovJL/6bNMGEbDzNoBYF2XgAhQ/etT4n+NB8IdHksfCF3BZXF4z2Ti+06O8mjk2&#10;lX/0iRXkR5D94RkcALuwRnN0Xwf4w8BfDq40Xxl4J13SLqBBCt1qOkm3a3UDC7GaIExjpsBKgAbW&#10;XkHkNE8GXOtX8H/CO6RdeLo7NJWl09DLfNCkhLEsiLtQfKu5jhSQQE5G75KplsoV/Zu9lsrXTVut&#10;/T8+hz1sNtya3+bMzRtb1jXzpPinUrjTvtRul821vIwY1jLkqFij+d08xoQCTkk45wxFz4SyQ+J/&#10;HF1a6xpNx4gv1s7h4dFja5jhbzdoi8l4WJ8oR7jhtmCF5O3FYbaCug+Do7jUrjX5LPTyZZIrOFrm&#10;0RtwISRRlFwXiwBjGV+Uduf+H/xSt7LxLLNqTarBpUszRXP9ky/Y7v7PgskaunA2ybJPLOFLRgFg&#10;QGX054NzpSUNF0tp9z3/AB7akxo6XeiPsT4Yavo8PwP0qDT9L1Ly9N89JrPU7iWD7FclmwiCfcj2&#10;4jZUyTgc5w2VXH+LnhmTxVfyG3mK+ILh4n8u2Z1aORRmRHCgr5vyqBwgDMM53Am18EtJ8YeP/C9r&#10;Fpeq6Pr0kMUsB1C+l8m+WNlNz5kgLNHGpVgFAY/MHZiARTNbvbj4K6Ze2tp4rur7UJ7mPfMlsLeL&#10;DHkr875APzhgq7WjGGKj5fg6mFj9cmqcveu3bVu71fTRbaWTas/M6Iwc/d6mR4a8KR+IfDt1p+kS&#10;a1pdvIJba40/Uk+2yWvlttJYQBZZnXe5yqZRmc4AZs8rrvneIvEGzR7XwnFIbHbklSxO0neSy7g7&#10;gD5iFxnGMZrJ1vVb251aa8hhNrFcXXnXzzXBeUyyKRuMmVDEspJwMfOOvJFfS5NLvItQvPC+li8v&#10;PmgjSWOVJkXDIMZkMeCBlxg4BUA5YGu+GDlG8pbvutFfvr+fT1H9XnDdatHovwg+HmsyzyaHoEOm&#10;63qeoKZVu7e8XcZjCyxIihfMGyQg/IgGTksFGR9H/Enwppvw0/Z68N6ldEa5cLo9xp+ksli26a/k&#10;LlhhmKhF6PIm9zuOMMVDeA/s22GtajqmpNfXfhbw/LZh/NnuHit5wDtZvLL7Fk8xU8sElVw7LlQW&#10;de88QeI/GutyRTa34G1rxRpcOnXGnaZqGlDfa6XDcW4jkOIQRGxYuxMZb7qgM2FJ2wvCedZpjoVs&#10;DGD9mnUfNKMVJR0+KbjG6vflctlfle5pRg2nyaO173tt6nmNz8b77xF8XLOz8UeAtY8Za0Le4tIY&#10;b65uI2u3Y4hdk+8wG1yyKcsWPIZav6J4tt9S+DtnbaZZ6Pa311fhHRmmh1Gxs13lQhyxaItJI55z&#10;jZ84O8V0fgfxLp+iadeXN1fap4fl8N3Ud5o+kh0l1ISrudWWVl3CNclRhhjkE7yN2Lruo6dr3gqa&#10;18CQyW+pfZI11bVSYba38v5nMMTzeW23zFRWIyccBWINfovCmaUXmFWrmdKnKpNxd6kIypXi7yck&#10;ldRcb+7StKcuVNtXTijmV53q2bfdK3z028luzQ/Z/wDEQ0b9qjSPEl5vuNIYxx3EcZEs0khXD+Uk&#10;0irJIXBbAG0EZPC5H0d8Bf2lfHn7RHi+48MW01xa+El19pta8QxtHa31nawMsa2y3IVYosDfxEHz&#10;JISWALGvieD4g6P4PvrGG1uNP0pFbzTL5KSSTREEmKObcQxJAIbpgY25Ga9I+DHjvwpq/wC0jDp2&#10;i+E7fxDf6tbyXeoapFeTaabJHjId2kCoH2opLbI0VViIJkLuR4viJhXmNHC5ziZ0qk503HlpfHGN&#10;OTS9rF7SakuVt6pWSaWutbETkqc3Ja9Fe6tpr1X+R7j+0p4Z+Hfwa3WOm6GR4Z8cWiWuj+K9Jj8y&#10;YsPLkkk81vkyQZMMmCx8xjsJKDhvgx45uvCFxc+N21Gz1Wx0Mx2ot/EGrB7jU7BnkRUYS5hMoCBl&#10;jcKyArtDMQRvftn/ALU2taV8NvAeoXU2g678P7aS3W33vGb5bYzEvblQxaTcijcVByhwshTdn47+&#10;L/7Wo+LPwu8TeFdB8N2eg6Xd6xJq2nmVCLq1Z3yyK2/b5ZQkBdpxjoM7q/P8vyetiqScLpNpNtbP&#10;S9/y/Eycot8tvn/wT6m/aa+LHi8eANO8X+AtcTTZdQZkkXRNRe8eaFFLL5jOpKJiXabdyA20MVJH&#10;y/FnxD8TeIPFkmm61rFnaref2gJBcWWnw2DyOIZSNwhREbBAOSu48816b+wP4u/s6S88P+IdXSyt&#10;J1CwsLe1vHI5JAjlhkP3d2Sqnnb8w6H1bw5p2i/HLxg+m2fib/hK7rQ9ajlK32nLawPaiErIoiUJ&#10;hiXZcgg4wcc1+scI5DLD4WpNzX7hrXkk5Wk9E5RUtL/zW30vrbatSjzydOacY2ez6/Ky+/5nhsmt&#10;W+r6bCx3KLqJJCxUMoyAeQQfmU5IP4dK4vX/ABNarctps0cf9nyMPKn2EzRPuDKSxIIXOS2Cc8V7&#10;9+2T8MLH4YfEeyXS7G3sNL1bTo7q3t7eLyoYSryW7qq7mx80JY/MT8+a8B8TaUtwrfu8g19RUz3G&#10;ucXUle0ozd0rvlUbRcvicVyr3b2ur7kxxM5Wv3T+63Xe2hzvj3xhD401+1aG4mvltYzGbiWLY0hz&#10;0GedoGMZ5HTtmodP+KniL4cyq2l6ldRxeZHJ5RnfyzsYNtIBHykgZA64FTWugpDI3y4HfFYHilNs&#10;rKM7a8mtGFSUnyJJtuy2V3eyvfRdDGdmznPFfiG88V65calfzNNdXLb5GPGeMdPQAAfQV6x8B9Hg&#10;t/hbc3s63RjuL7fL5DL5jRRjgAHrlsg84wTXjuppszkda+lPhdbW2i/C7RbVnsvMW3EjpLvVgXJd&#10;hwAOpx96t6dP2rkpdU/xMq0m9WWP+Fvr8QNO8uSzuI4ry7UnErbYiEYYzyq+vTnA54rN1O2/s6dl&#10;hysyjMg84FSfTlR/k1paZGvhu9kuNPRf3hy6xgMqnOexYf5FYPiDUWur2SaZWjkk5YNnH8vr2rrw&#10;+KxXJ7DERjJJRSlrzJRVklaytbe6bdlqurlWco8sl2s+tl07fme1fsB3UyfErxIs8TIzaYGDHof3&#10;yV9MS3uyb8a+Wf8AgnrIq/EfxJ88W3+yuFXOT++j7V9LXk2Jjj19ab1ZnHY0H1FStSQal5Y3KxX6&#10;GufmvBmnRX2E69afKNs3pdYkk4eZmU9mYmnafouk6w7JeaRpV0koKP5tnG5YHjqVzWCLvLetbHh6&#10;53XMf+8KrlXUXNqflrqFuttq94qxpHtmcAKNo4Y+ldj4L1+HwZd2euTTDzrW08u3hbo53OefUDrj&#10;1wOpXPK63Ht8RagvTbdSj/x80zW0DxWG7/n3/wDZ3rysRRVWDpy2ZttJ2Pffi18SJPiFa6PqTrIs&#10;lrLAWZvvfPZwSfj65469MYqroWvr9huI5maYRQmNlXumcBc/3nYgfTPpz5x4V8VXWoaP5E3ltDuj&#10;VRj7vlxCMY9yqrz7elbWla7NorLIPmieQMVx1ZRxn6Zrio5LSjhfYLa7a+bv/mFWs5SufUH7Gmp2&#10;9h4zlvr50ea4kFnJ2Vd6OgA9F3+WoHoBXJ+HfBbWrXwMkztcQtdTvIcvOcP5bMfvcqykqenHfNcR&#10;8PvHMGky3luLw2u60MsE4O0xzxTHyn5/uAh/+2dem+CtUOt6xcX0iqH1HTxJJjOI3eMyFFHYBvM/&#10;KvJr0fZ1KNCd7Snr/Xb/ACMKcbJt90eCR3X/AAmfw8s9VV1lK2klpKOpQrCT+rbx/wABry6PWZfC&#10;UzX0UccklurMgcZXO0jke3Wuy+BLu/g28j3NtLXaEHkY2E9PrzXI6zoc2vSLY2yq1xeMIYweBuY4&#10;Ga+j9jGEXF7a/cLmTkz3b4J/sJ6p8ZvhJpvi7VfE+vR6v4oBm0xNOXz4rVW3ANKA2T0yVUDaAckk&#10;ED6Ek8L3Hw2+FV58KftUGtXU+lyafdw6CCqp50mJpW8zhHKucDDbTjICivm34N+LYf2etNk0nwp4&#10;48TXXiaPS3ltLZwTZQTzP5RmFuyZjCq5lGGYtgMw2nFerXniub4B3lrr3ijV4FurS1uI0t/M8oaz&#10;K8fAIUBickHPygE8kV/P3FGFzjG46OHU/aRc3KlBQak5Je7ZJXaS89W23azO6jUjFaX5n+Ba+Inw&#10;R8P/ALO3wymvdLt9U+1syrFZTyJKXdvlz8qLzkr14GPz4nwPrF5bW9ze299eW9xdXEiebaEpMpEY&#10;O1SNvO1mC8gHIHtVXxbrE82i3FxrOpRXMumM5VgzTIJWRWlKHnhQxQHPIA711nwV0nT9f+HF5cx3&#10;zRmC6+1yefEUWBgB8pCjJ+6RkE/pXv5fh8TSwzo4m8568zs997f1103scdeL5+VI7v4d2useL/hL&#10;PofhXwvJ4h1XXr1Iv7SvNNaKSRFCRZEzuEVVXAC/MQx425OOC+IHwkT9nHxbdeCtW8Kw634nupVv&#10;ptYkuXmjsFl8vaMMQrdEUghl3KBzivY3/ao+Hf7K/wCzrNfaDoGsX2pXE7R3N7HfEadDPvI3BGmZ&#10;fvMOPLwM9Dnnzz46ftM+F/2lPhNYp4Z1q417xU0Tm9sGhj3W+cEGN13CMByxAAC5YHAOBXnUcLjq&#10;VfWk1Tl9rVf+BaLbS2rR3SpwdJJy9621tPv1P3oWWZDtX5f90bad9oliH94Z5GM1aaxeVP8AlovP&#10;OFK/rRHZN8q/OVHGS/T9a/fDjIZdQa5TY1uzKRyM8V578Wf2Yfhv8aZo7rxF4A8O6hq8AxHqUljE&#10;bqMegkZWOPY5UjggivSrvQWuo1WO8ktSrByUCtuA5KncpGD0yMH0IqZ9KhVOY85PTPH9KfMM+UvF&#10;37D2kaLcyXGk+H/DN5CBuES6PaxSRjOQu3YFIH+yQT/dHArmbX4W6Rb3jB9PNjPGuGi+z+TIo6jI&#10;AGP0r7OltI4VGYV2/XrWRrvhnTvEcKw31jbzohyu9OUz12n7yE9ypBpxqdxcr6HyjZfDTQYJN0Nq&#10;ykDb0PTt/M/nWmPA2kQWywiBmGeACfl/PPp2xXsOsfAFYhJJpVz5i5z9muCoGMdFcL+QYfVq5PWd&#10;B/4R2aNdQtWspmOFEr7UkPcK2dr/APAWOK0TiyXdHDXOkrpUWLULEyHb86kg/p/LFImrTR+W1yUk&#10;UcAIn9OP513kfhZbkRyKYML8zZm3cew7/TjvUUnhq3judsjRMuR8zITgmjQm7OOi1fTrgY2zfMe6&#10;D/E1Yij0+YcqzY7Ajn9P0rpNZ0q1vBHbyhjEhfytse0JnnI478nHArJj8BMjMF3GBl+7vwd3PP8A&#10;+s96nliPmZVJtSeHZQD/AHdp/nVPUfKbHlzNGzEcscr+WP61eOhtC3lrDLJt65beq/X3qRNEjTP7&#10;+3hZugyuc/if6UckR8zMe3m2FmkW4mjXlmiQD9OP50641fSYyyytLuXnDAqR9eorYTw5GSxN0szK&#10;Mn7q/lxzUM/hu0ETMzGST0LhV/ShRig5mY9xqNjPat5PkszDAIUsR+IIH6V3AhJ0W3b5vmjXOa4n&#10;VdAt44ZW/wBFXy0JJiZj265Kjmu4gcP4ZiPcJXHioq6sdFFuzM/UxiMAev51U1Nf9DRc471ZvSS0&#10;a881U1d/k2+lclrs26HJanY/P0/iyaNJt9sjVavI8yL9aLSPD/pVvYzIZ4Fd8Nhv60250iG6smVl&#10;44xxwKtTxZcfWrcdvmzP1FQ4rqVzGNaWckdwpjmmi2jgI5UfkP61eg1jUofl84Tc4+aMf0xUiW+J&#10;Wb2NSWMDbudv1xS5bbCuWovFlzB+7azV42GWMTbd3XsR/WsHVPht4Iv5bie58H6TaXl4uJbmGxS2&#10;nuB6NLDtkPXGN3eugtrQKfu4OMAnkCtKfTvtEsbbVaRV6Dofz71nUlNaJmtNJO6PIfFH7EHgnx74&#10;K1Xw/pup+K/Cen65AbW5t9F1URxsjBRwJkkZfur91lyEUH5QBXyd4w/4NuRo8rXXgr4tTQum5oYN&#10;b0o/KTyMzwy56+kYr9K9I0TzJGWSDdHINxc4K89vWtp/C0DjahkjVuCschVT+A4rGnJRjy8qt2tY&#10;0qR50ot6LReXXQ/HnxH/AMEK/jB8OdGurzw7fS3l8ojWRNF1qKT+0x+7LDFwtqUwySMFJc4dBklC&#10;XxfjZ+yp8Tvhl4Qs5Na8F3luyTWy6hrn2CcSwxtuDFo2ZxJtbcx2PggjJAYCv2407w9MoXbcO23k&#10;bwCB29Af1qy01/pgkYwwyhM4KuVOPyP/AKF2rlr4WjVqKpP9Pztf8QownTlzwf8AX6eq1PwFuPDN&#10;8LPUtE1C3udt2+Wa7iYXVvlW2OIwckkFABk5D5BK4B5Txx4Lk8HeGo9Rs75LSHTNTjs7Cy8lvtSx&#10;7C3mAnG4kgBsAg7sYAQEfud+1bZ+DT8A/GGo654d0ttYtdJuJ7W6utJjnnikWNmBWQKzLjGc5HSv&#10;z7074s6XaRKNNs7i1ErYDWVmtqrEnknGzr15HrXDh8kjTqc0al4dmtfz7f8ADGmLxVSpdctr2vv0&#10;2Pm3wd4e8Va9bytp+kavdQ3GC86aOyrNnk7pDEr8ZxgNtHb1r2v4YT+MvASWhbRdFkhtxja9w1pJ&#10;jpg7mkb9K6PW/iDctKjfY5Jt3HmST5x9QAf51mXOv6pdSKUitYFYHJIJYYxjr/hXrOjRUFDXQxjW&#10;qKXPoR+JbzxFr1hPbjxDc6DE0ckflWV9cXIjLfdJDCNG25PBGDXFJ4EsdMKjxFcQeMoWDLJFPoOm&#10;2TSg4yGkWGSUg4GfnBOOtdFqNjd3UbNNdyybeqj5QfyAqtceFYbuRJGG7n+M5wParjUUVZL7zOon&#10;U1keMftifD7TvHeiafdeGPDsOk6gbtYwsF7cSQQxKjNtKzO6qikr8qquCwHAOD8+xeOfFmj2+paO&#10;NeuhbzI1ldRwThopowxJQEdUySRjjmvpT9pfxTpHgbwey6ppFxrFrdAW0UEbGCISOGIdpQPvL5YI&#10;AyfvcAEk/LmhWuIBx+NThKaqOTlBKKdlovv/AKRxRjaTVtERabpPlRBDu2hs7c8VeZFtkq00IiSm&#10;6Rotx4q8T6fpVqrSXWpXMdrCoGSzyOFUfmRXqqKRqeo/BLwFN4Q8V2kuqXkNnHr2mrcwybGDRq33&#10;QrFRlzkEhD043DNe0/DzSbLwxqEb6RqKtJJIzfbo7XFxPKA2dxw6jhzywA54JyAffPGH7Omj3/g7&#10;S7O6hguPscKQ2kf2AzNaYTYG38lcbMEhcZ5yQM1i6d8NrOzt7WzgtZ2aOJoIojCIoo9gcADa+4Lh&#10;FHJ43DqeK48LzUK86kZNKW6Tavps1s0t9vuHGMk9Op4j+0zHqGs+EdFlvr28vv7LlmiTzkj+QSnz&#10;GwVRSfmBODkDPGO/g2pxLJEc8H6V9b/FnQE1j4W6tCumSW/lYlSV4ACrIxPynHQqGyd7AnGPf5mv&#10;9I/cE7c4GCcd67X72qEcDdwAE+n865TxPArSV6Bq9osKt8ori/EwjCE/WiwHFHS/7U1q1tQcfaJk&#10;iz6biBXu+qTtbhVt1jKqMbT2FcX+zClivx/0a6vxG1pY+bO6ygFGIjZVznjG5h19K+ndW8Z+Ddbs&#10;9QF1Z+HZPscY8uaG2SDzGJOQNqhmcdNxYgehGKj64qT5bXD2LnqfPlxqcbDbLGyE9x2rMu9ZaBse&#10;YrL/AHW5H+fpXvtz4c8EeILlbiHw7bwRsCfs76hKWYE4B3KFC4642nPtxXO6v8APDF7byPHqEhm6&#10;JDFciPJJHQupyBnHGeR6c1f1+EivYNGl/wAE+NVjuvin4g2gK39kMSByB++i/Gvpy8l2u3P614b+&#10;yj8F7D4Z+N77ULPVHupLzTWgltZUxJAfNjbJOBkcdQCORzXst6583+ld9GSlG6Od6CXFx8/Wmrc5&#10;H8qhduePXmmCbYK6DNyLkdwzNW74emzOnrmuYhmZge3Nbvh2bE6/UVXKxOR+bPiWDZ4r1Zf7t7MM&#10;/wDAzUOsxM1tYt/0wP8A6MetLxfbbPGetD0vZs/9/GqrqkW61sj/ANMSOv8A00evNla50z+Jl7wW&#10;jfZtvTc5P6VrsC25Q2GHPWsbw/P9k00v/dkPTr0rTFx5yqx43DPSuqj8Jk9CG5eRCzbs55+hr6I/&#10;ZO1geL9F1a3kbbeaXawltx++C04yP+AkA/SvnqXhf5V7F+xZcsPE/idO40+LHt8zf41z4zCRrw5X&#10;o000+zQ72PLfgVE8WjX0Ui7WW6ukYHt8hFcnqGo3ml38cti4S+jb9wdobDHgcHjv34rs/gNatdaP&#10;qDyM2I764VnPXG3FcykEMGtn+0HS1wGZDMdvzds124DBLF4unhZyUVOSi29Ek3ZtvsRTgpVnG9rv&#10;9TS8I+BLv4VfHDw5rl5q4g1S2uhc3U0yvM0rEZkWRnG0EqxGcdzg8ZHu/jDxjqnxN0vS7jxOugXH&#10;h3TImns50spDdzT5bYru2QoUDBKsNwTLZbhfF/CPg61+J/jVW06+n1LULe3SyXTkUNBNIytzvOG8&#10;sseSFYgkkkDFey23hy3i8A3XhWayty92gE00Skhp3glbILDOF2qoJ5+QngECvn/ECjlsuJp1cpSi&#10;qXuwa3SSs3Fqz11d9tbo9R01PENUnZL9P8zzfxj4s07xbHodjYtNH9ocX9xcSyqqSAHGXXnKhlGV&#10;GABGO3Fe6/swRw2PhTVmuPKkhubeJjtXanRweMDjnp1wfWvn34Z+AIfE9hfWeqaxpmkw3FvHb2yi&#10;dPtRiO9VxESGAIMjEkAFXB4r6D+Fd5a+EPsMc95Z/Z9UllhL8NE0TM6xc9Twob8DjPJr4rH1vqsP&#10;YUpO7eq116rXy/Cxx1ErLlPAPGXxjk1zwFqHgjVreP8AsmxungktFjHnPIJt6Zc4baMKoAIwqgci&#10;vN9J1ib4f+KHl8O2OoaJDuCC5gWWaQRnhjuVskdcDr2zitb9ozRP+EZ+NGrK0lw0kkpZxKdzKckY&#10;L/xHjk/3gRzisK3uGuE+92719dRoqvT56knJSV9fP8/mXUT5mmf1xmXzIyQFb6jFRv5h2qF24HQH&#10;P8hmpo9Nfsj8c5DDj8KbdWLRxbsjj+83X9a9qzMkV3MgXacsDyRniiC1Ccqsas5JwCOT+NBligQh&#10;nVWzz0bH5E0BxMPlzIOxSIn+eKksjhjy+2WROWJDBcY5+tEljG/8TFl4PBb+v8qdHKHk2yQSlRwC&#10;7KhoPnRJhfJVfQMzmgCrLaKT8hdvTcuD/Korm0S6tnhuLWK5hkHKTIGVvqDn9atIJg/7yRVzwdsY&#10;H8zVmKxVzlppdp9T/wDEjNAHD6p8M8bX026fTlXnyGHmRn04IyOfQ49q5HXdP1Pw9AzXluzQgkm5&#10;hiDRgdyWAyv1YCvZG0izVy27c2OBy39ajktow4/d/KowB2FUpNEyijwpnjvBAscjs0xABWYruJ4x&#10;gHr9agvbBLSVoI4WdQ2TIWbGPUfzr0/xR8ItK1aTzrdJNPus586zcrz7pypz64zXEa14E1rQZlIj&#10;TVLaPp5YMcg7ElSOe2NrEn0FaKSZnysxzYKVxlY+hyV+8PT6/wCNU7nQ1uHIbMkecn90OB35x19h&#10;6VcvTHLM0cchtZIeCSNzJk9MZyOwP0qiXFvc+X5yyOp/hBwe3QD+lUIzZvD0kUm62jjkTqRI5Xju&#10;AP1/rVG/1JrBy1xpkkkanAORIF/MZ/nW9cTTXMxik3cNwgUr+OePzp8lttixtj3KMnJcZ/Qj9aVh&#10;3MWb/iYaOWiWOEOjAAE5HH0Aq5ouoCbwhbKf+eYzijU9FXUY3hW3t1fGR5iFdvvuGSK5zTtQksdF&#10;jt5N0cyIFZDwVP0rjxSejOijZG8Zs+XzVPU5N5P1NVjqWIYuVPrVG48RxieZZPlWMZ8zqG6Ej9a5&#10;upeo26Hzj60WwyaZHqFvfY8mRW4zxU1uPmNUIJF+aryriz/GqrjJq4Dut1GO9AEIixup1pDgYpw6&#10;1Nar279algW7CHGP9o1r6fD5t7nsDiqNkn7xePujFbOjR9SQaynsaRNuwgKBeeAOmKu2i7Z9gUBQ&#10;cjHaoLLCR1b0/wDezKe3WsLGhv6YN27aw9celWmjjY/wn+Hr04qva26hmbo7LtJB7f5NVNWupIIw&#10;I3VFRg2cE4A9h1rNo0PIv24bJZv2f/F6x4LJoeo5GfSyn7fX+VfmP4dgWawjVmDdz7EV+nn7X8gu&#10;/wBnTxhJ8qNHoOp54Gc/YrjPT1zX5a6BdLaWi7G+U1UdtDOrujpowuwfN92mXUoVPvMNuOgqlBMC&#10;wZ2y1aSpuh6duPWs5biS0KU87TQZVSd3NRRWshT5vm9qu7NzLkfdHUnk1Paoq9Ru9RSH0Pjr9vyz&#10;+z/FXw+u35f7KBH4zSV5hpbgRDhvyr2b/goJbqfitobAddMxj0/evXkFrxGK9XC/w0c1T4h80uF6&#10;GvWv+Ce3gEfEr9r/AMLQyecLfSWl1WV4wN8ZhQmEjcCo/fmEfNx81eQ3k+I29a+w/wDgjn4RFlqf&#10;jjxlcNDbRWkMGlwXMhDGJiWuXITcC+DDCSAG47dxc9tSI6s+5fF2ky2Wrf2XcM08UtxI8okliuZH&#10;baGCJ5kxUDIGduFXJO3GWDdb8A3eva3befZx281jgRW8dm0/nnJUyGRP3aAg8grxjdnA3V0eoeJL&#10;a4tJv7et9F1afULcTR3lnOWSXYmcsNpZCwkB+chV3qM5255PStB8PidbxrWP94rmCeC3kumhkVVz&#10;G0pGQ20ABlYbmwMtkZ5bK63NtTzrxj8B7rVtTui0Ph2ZNTEknmQ2YkfZJllZSpKB/mbBeTPcCvm/&#10;xx+xF4p063+0abfafeWs5zHFcpNb3RHHzFFWRCuCCCHzjsDkD7qtwdYhb+0tPt75Wg+0+bIpM10H&#10;JZidy+WJAMbjIRgA5IzisCX4WR3mkR3F/pN21lZztBby3E0bWmNpBjIYuGxgqVZBjGcg7QdYycep&#10;Nrn5veKP2WfiDCwWHw3NdRSSCNbiO4gWIsQCFy7qVYgg4YA+1cLrP7JPxRvrmSJfA+qfKxUO0sIj&#10;Yjsrb8MfYEnpX6la5oen3ojsNN02OOZYkuFEFwswhj3bQ5XHlherZUjGwjB4NZcHwa16eaxa1hkj&#10;iikkMtqt7m2kQoCWDPGieYQFyoGPmDDgMFaqza6A4pH5p+AP2MPEOjahHN4imt9Hub1Ga3s2SSSR&#10;0XlmYhSq4wPX8K9Ssv2arrRvCtxcMLe7gJ3O8dwRGgH8JJAUt3x6dgOa+0te+Es3inUf7Pulgivv&#10;tHkW801uwYMSWU712g8AcAnJbgFgM5HiT4A2v2+6sby1uJLyS3jmm8iAvc+eAcKEkbOCw4VWyM4J&#10;ODnCVOUmnL+vyNIyUVofIWifAfdLue6tZPLOZIWhcTFc/LtJ4IPXCNyBnpXRaJ8K/t893Z2Kv5Us&#10;O7a7YkUggEj51OecbSrDpwa+rv8AhVtv4a0XT7660tvOkkaOD7XDtjUnpsPmK4wckkAKM8+tczp/&#10;w8XTtYuoJI1uBq1wr2im5tkhtiQXfcrsGy2AoYuBgkgnrVqjJO5LqJqx4f8ACfQJPC3iq4huLRob&#10;j7MUWQxqCyhlDZKk8lucZJHcCu4upMOfT61r+OvC0nw20jdqUWk6bCt68YkS9hYRnbuEf7tmXpk/&#10;exxxxXPWmrWerRGS1uoLpF6tDIHUfiOK9XC+7A56mrDzee2KZI/FPJWUfKykexqFhxXYjnloJDOy&#10;Eelbehz5mX19aw87XHT6VpaPLicelaRIPg/xta48ea4P+ohcf+jGqnqVsrWdrxyIz/6G1a3j2MR/&#10;EDXl9NRuB/5Eas69/wCPS3/3D/6G1eTL4mdr3O3+CPwBb4teHr64h1qz0ua1ufL2XUEzIwCBid0a&#10;uR1xjb+NWvEn7M/jLR7+WGO30q+8oZBttTtzvHbAZwx+mMjvXQfsoawdC8P6pcbpo/LutwaMbSuU&#10;AyHLAc8jBHvntXp+pXsN7519Z2wWaQhxMqCFbjt8xZ2PmZO4EFVIPfpXP9cqU3ZaocaMZLU+c9U+&#10;DnjbSULXXhvUWxwfJCzc+mEJOfauv/ZivpvB/irWpNSs9Q09buwVIftFu6mVg/IQYyxGe2a9k0jV&#10;be9t/tElx5NxbXCtJBsWEsy5G1zuUhiP4gQfY1rH4zSaDOsVvp8iqWCzSQXZjXBOOhYjgZOA4PHT&#10;qK1+uTatYPYo+G/+EP8AHvgfX7yXTDqVmJp3Zltp2XIJJGVHUfWr9x8TPiJoaeTqCzTRgcx3VhFJ&#10;n65XP619t33jGTxP4dik/sWS8SOUrHGVBYOh+fJDnOQCdvfuB0q5f6ZpBsFWPR7UxxmTKyQPHMxG&#10;CpGG2kc9do49MVrTrtrUipRi5a2PinwT8fLjQJLi91Lw/occCxsP3Nk1vJduQQqHacFectwRjI71&#10;6d8HfignxC8L3F9Ppq2Cx3Qij8qZmDSIqEcnGMrhMdTvPPNe3eO/DPhzW4mkm0TQbue32xzQSFD5&#10;DPwAzw8DuQDuI54rn/EvwI0fwzoKPYrBplubkymCK7jAkZtobYd7KzFV+7njHNceO9+N7a3+7b8/&#10;xOzARjGp5a/ij5t174A+J4fEcur6C1rcMzSTbrK8WN4WABdBkrkjcV2LlsgrjPXrtF+Guo+E/CWn&#10;2txDDp9xaot5fKxJnmGXZY1VsZIQtkLx8wzyDVH4p6Jd/C/x5Hdx/uL62bzIHaPKyr0VgMYI9Oxx&#10;joBnlb3x5reo3Ekst4zSMZDuRQhy+d3KgHuetefWw+KqpJONvNO/+Wn9eeFTnhUfK9H+pR+M3jFf&#10;iT41/tFXaZjbxpJIWB8xgvX27Z75BzzXOWieTw1W004oWbb97k+5pPJO7pXo0acacFTjsiG76s/r&#10;Xa6fDbvMbOOGmA/kBSArew7Sqjb0Gc4PrVx7RWk+WPa2c4I4PtUMsMgO1iq84+7XZclIgkUoNrS4&#10;YDkKu39ar+Yob5o5pj0wXwv54qzNpvnsV3Fu5wnSmJpm4KQzMp6EMMGkURpeYLfuVjz237v65qSO&#10;9LOSMr2xtDD+tSfYlTdzGPqc5qM2ckrfLKVxzwAAPxNAEqsyjG6TPXAHBpPswcfMCxx93NOWDcAw&#10;k8xT05zn8qk8yGGH593BznaG/rQSRy2jbGUQ7vY/4U0eYny7fYA8VK1z5/8AeEfbnOfwzSHy423K&#10;xxwT8vSgLkT2j4/1e7vy/wDSq11YecoDLGeehbp+HWrE0rSj5WbGOgHWq/2C5mDLGrNk9z0oGYHi&#10;b4c2nii28m4s47hMbRuTJT2Vhhl/4CRXn2p/ArUtAuPM03UJjCpLR205IZD32uDj04YfV69lg0+S&#10;xjXdMu4/wj5m7DsCf8/WnhLV1bzBukzyuxh+RbH6etPmaJ0PAbnV5tNkjt9WsriFyGIZ2G0kDJxw&#10;VbPqpNZ9zc218S1qwTbycMfmwR6njr6f1r6Kn8L2+oiRWt90bjaySJ5kcg9CDkEexrj9d/Zc0fWo&#10;J2064vvD93IxYGEtNbt7mNzlforYHYY4rWMrkWPHLy/VpI96tuONnbHOOuOBwevbBr4g/wCChnin&#10;XPB/7T2lzaHrOraVKmgWzZt7llTLSzlgUyVYZAyGBBx0r7U+Lvw+8SfBK0ku7zT7zVtPU/8AH5p3&#10;mXUcY9XRU3xj3YAZ4yc18Hf8FANVZfj5Yrc7PNi0aBGVZFYrmWduSO+GHHUd8U6cU3Zj2V0S+Af2&#10;8vGvhkrD4i03T/ElinWaBfsd4P8AayMxvwMbQsfru7V738N/2hvCPxhtJYtN1SO21CQCRtNv8Wt5&#10;GchSArHEh5H+qZxz1618bQiKW3jmHl7lA4z1FQ+JtCt9UhUyQoY2KggjIAJANRPCxeqLjUfU+8F0&#10;m6sdQeESPbswCk4wQC2MfWr0fjCfTdR2zqrW74XI+8pHBP554r4M8B/E7xt8H7u3h0DxJeRab5hx&#10;YXSrdWgG5iQiSA+Xn5cmPY3uK9z8F/ttx65af8VZ4ekt3tl8xrrR3EkLEkKcwTMGjUZB4llJweBX&#10;LLDyWxSkmfTFj4ns9SIVZNsmThWGCa1re9WeNdp3KRkMOh/GvL/DXjTQ/iXPu8N61p+pXtqqA28b&#10;lLpFXIZngcCVQAF+YoBx1rpPDiSWd1JMGZF8wxmL+EAgkH8/61lZldTrx8w7fhVuwiJQ/wA6yYbv&#10;ex2n3rTsb5WgwGyaTCJpWpYLtPDMcZ7Gul0mH91j1rndMHmlf7wPFdRpeAvXuc+3NYTfQ2gaSpsR&#10;ef0q1pq4kzVN5NsYFaGnp8vWs7aGhtWr7Yd3Hfmsu8uN8+0ctuxV7zfLtsfhVXTrf7RfbuDzj9Ki&#10;weR5h+17p62f7NXjxmLkp4c1J8NnB/0Of27D0+lfk74Zn86FTn5cZFfsB+2namL9lXx+rFMnwzqj&#10;EEdvskvH1/pmvxw8M3ix2oDOOOBWlGF0/UzrOzR1Vq/lTZDfKBWxBqXmha5X7eFHyn86sW+sGFe/&#10;+NTKiQqh1UZ3BRVixjxLjgVhad4nBZVbH1Irbs3W4IIbOfTtXM4uLN4u+x8t/wDBQ6NV+J/h/lc/&#10;2ac4/wCurda8Stz5cfavcf8AgoSqt8SfD+1h8umfr5rmvD4o1C9a9jDfw0ctT4irfTbEav0w/wCC&#10;bmhj4X/sneH5LqGe3k8RXs+pu837uNQxVQ+SuWVoYUGQwHJHrn80bq2F9PHDCN007iJR6knAFfo5&#10;4I+NujfDrw9p+g2fidbOG1sIbOCFI1ka8WEKkah3izu2jG3kqSTwowMMXKVkomlGKb1PozTPEmk+&#10;ENJjXyLeLT5pQv2ua0g/fI3Bbc0khZgSeWwAGGC/bQTXrXT7C4g03Urq8vJITbXSqscjb3fKu3nM&#10;NmCWBVQpKtgYUYHz/d/HSz115bgahbwXdkqxNcXRSQpvUcAGQNuypOFOPRSRure0Xx/plisH9nax&#10;dao14jDELF4N2DjKBt4bIGWBCnbzgHFcsZSttdmvKr6s9G0qxm8TeI/9HvtKa0k8y2w1v5gJ2lTG&#10;HO8NncxJVxgqAcFmrb1/WLHRLWG3uL+5tbrSxtaSe4A3qNrsP3WHwV3jaHbpncxPHl1l4suL92up&#10;riS/WzLKE1Mm3NsCGKJEuxhgdAduW46kADoPB3xEvrC9W5utNSKwZtj3sMUFxDL5jMQHVkIIAIbK&#10;7DwoDE5Fa++3r/X9ehHuo9Y8O/CvUH8URPb6M1zpV9tka9WdybY4UCMGVSxyjDLMBgDG0nkQ3ES6&#10;5oNteazDc6RdabM9i0dkgtROjPgyKxTfIGyFDHYpK52gHNcKnxe1K0trKKGO7h/0l8LLpYihuImU&#10;lVDbvl4Hd2XcuWyDioYPjO1pa2OoL5F39qt23PdqLqOGNQAyIsalPmXAJBygC4JyVrenZ7mcovoe&#10;ieGfA2m69oFzLIslv9ki8+3ja/8AJuCynETODl2bgDopbcuSckDP8NeCJNMS3+1tDPZXFyohjtr5&#10;bl4852TOjW6LHMCW+RXO0jgueRV8F+JdN8TJHLZX0E0c1wzpBbmCMs+EI2bY1ZyAQSCHOCobuo3N&#10;E2+B/i3fatrVjaWF5qForRTwzSQT6mQFxHLEhjDlcjk7gQQAqDptHuQ32NK08CaZY6vdaTHon2Nr&#10;6RdQuNVmzuds42zbiGRx91druDwfkU4rmde8LR+INZvbG40j7fqVrIWW5aFbdDGflBBRVdmGcMVc&#10;HK+mDXoEmuJaaZNNc3yxadqACJIyyzxWsisGMZmw2D94cSHJJxgjjj/E3xR8H6R4vtYdc8VaNJrV&#10;4osbKS30h7iK8Xb8wE3kxbCc/MXZwuSMnJJpTVuYXK27Hif7TX7Kt/8AEzwRHo/hu30uLVobkXra&#10;lqV0kEksflSq8GPMllHIDIp3AgMcjv8AJuvfsu/EjwDqzWtx4N1uSeIEg2O27BUclsxMxA57gda/&#10;TeP4jaZALezs7NoWsbmO3me0vJhH84LF/LjTOA2eEbG7jP8ACdix1rR9Y02616TVdavNLurhILG7&#10;gvIYFQsABEyL8+9GBzlw2RyD0rajVlTjZbeepNT33c/Jud/EGhy+XdaP4k024XtcWkpH/fLr7jpU&#10;Vv8AFXUlVZI7qGXngOGP1wM4/Sv1V8U2mn+L9OuZ9QjuriOeMyqIJ45rhWLL8pfejFApHPODG3J4&#10;I801b9lvwB8SZdQ0zU/Denw6k8TSS6iNLVnuJXbjZcJcMckH7qZYE5JB67LFL7USPZ9mfB9n8V5m&#10;2qyKSwyZGxIR9FXYPzNbXhv4y2sl5HFJbldzBC287j/wHaQPxevozxJ/wSy8I6zNdLpsviLw3Haw&#10;rL+6nkCn5gD/AMfMchYjIyvmKwz0xyPO9e/4JeeJPDiedpfjLT7hrtC1sL21EOcZAHmLIwOcdQuc&#10;djXRHFUX1a/r5mfs5dj8/wD4o6lHF8QdakVo1hnvZ5UJIZsM5I4Xjv8A3q5m+8VRoi8GRYxjDtx1&#10;JONuOOe5J96+uLL/AIJI+L/FutXVxqmrWsRlnY+RYAXBKlm2lWJGQcHtx1OK7bwz/wAE5bbwGYfs&#10;3h+3u1wTPeXlx5kkTD/ZcKNpIx8gJHPWuHmTkzd9z5m/Zcn1izhuo0s71bC4kEkD3EeIwOeVJHIB&#10;PJH1NeyaNf8A2S4mZpvLmZy/7sBo0dSQFAR1I7EAkEehB59au/2Q7y20ezu5kWNbxd8dk8vkxoFZ&#10;Q/zNsZmAyeAeXGFGMmjD8MIdJ02OzvLpdYkvsSQW0JaWDYhY9PM52gHcWZG3KQCxBrncNW0aJ6am&#10;QNVbU1EV9Y6bJH5Tu93NCmXPIwqSNjkcdQOp6cVJqg8P6bZS2Vtc2wKbFCmCJvKBBLBArEZXJIOS&#10;euOlaF/+zjaR20byXFuovJpHtpHuBBGFIyAI5CXIY/8ATXdjowrGvvgheWV3Pst47e4aON2+zRyb&#10;Mqdr8S5Kk8YDMxyM4Gc0RclpYrTdCS6Na6Z4btbyG1upI3bHlpMpld5DhQ6s25Qdo27u5JwM5GXc&#10;6pp1rIkV559jHMEl2i2kAwCAyswOANwKneeNvys2K1NA8NeIoEksbW8tI7ezunAljm2o0i5yEbyj&#10;H5hyM7mVkPOSDir/AI4ez1nSI9MuNDsb6ZreJ5oriNmaLnAIZWBY54ygVmyPmwcDaNTXVMzcdNCt&#10;d2+n+GtPkuLbUPIuLjzJ57m5umjztwMBZC+MbgvyYGCB05qnp+m6lrSSRTySTRXs6Mi/a9zM2OHx&#10;gBjgkgJ1A6Zrd0zW9B8OX7rcW2lvJZqY7V0cQrHlVBjVGDszc/Nnf/js6V450/U/CQkw15NaxAG1&#10;RzNbRor4YIolDFs/xshAJAwANtVKKejJTktj58/aj8Jiy8N6Xcst5J5K/Y5BcRurKBuK4YgqwBz0&#10;YkfjmvBfsASTcu7B7Gvs3426PpXiz4U6mttqUc11N5s6xsqW2GQq6ja8hcZO4AKpJLHoMV8iRoA7&#10;L6dPej2aXwjcm1qZMluyyVUliKSfd/St/V7CbTZhHcwTW8jKrhZEKkqRkHnsRyD3BrMkQZqbDP6z&#10;pGb5l6r2wen61BJbzTr9zeP7xG4n60thcrqdozRsWkX5WVxl0fjIYZ+8MjvzkEZBBM+JAOZlX1x3&#10;/WtOUzK39kyxJ99h0Jxxj/PrUkWm7zuHmH1ycD8DT/Nj37f3v1C9KYHLP/q2OzkNjH9aOUfMwfTF&#10;Vi2F6c5kPA9wOBSsi5K+YrbP7oyVP4VIv7vB8kNu/wBkt+p6UiPIw2t8q9uen9Pyo5RFd4gX5Y/M&#10;Ty3X8qZ9mjaQ7m3r7gnFX0slA3Fh8w55/p0qPyvKHA49sD+VHKBVMcKSfLHI3YHBwfxoaF3lykO0&#10;D1I4/nVxty8qGVW6lieP5fyoSIMM7lyDk4NVygVVt5WDfNH7gAkj8f8A9VRyWbF+SzbT1wOP61e8&#10;9Qw25DdMEZx+GBTjc+WNuxSPUrRygZ6WETy7fvMe2SauJpBB2KqRjv2pComzlk29hj+QqeJFSPar&#10;SMFI7kUcqAaImsztxubHUCmz38u35jGoZtoz6+3vVqOVIkVWjZ8kADPT3qaOWNTkRjIAwQatWAxZ&#10;tP1KX5vOLKc5G0Zx9QAa8Z/aP/4J1fDb9qaL7V4k8PrZ61GuxNX0mT7HeIMk/NgFJOT/AMtEfGTj&#10;bX0FJcBTkBVZhxxnFIJQR95vbJpLRi1Py0+N/wDwRo8efDwSXfgbULTxtp8aHNpIUs9QC+ysxjcj&#10;nkMpPGF7V8teLvDWsfDu+m0jxBpmo6LqVrIvm2l/btbzIuQR8jAHB7Hoe2a/fExLLxtXd/tdjXKf&#10;Fv4B+Fvjp4f/ALN8VaDpfiCyUlkS7iBe3J4LRtjcjEfxKQ3vVqo0hcp+EHnq8NqqquPNXJPoG5/z&#10;71qWUH2Swkby94liK49RyP1wBX3z8fv+CJWnyI198NtauNLmjO8aVqTGeE852pLnzAPTIlP0r4k+&#10;Jfws8Wfs+ahPo/i7QdR0W6t3dIbi4t2W1uiCSGilI2SA/KcA5H8QB4DjUjsDucvqGjx6xpEL7/Jm&#10;hnBEjKCeXYq2cj5lLDH+6Oa9A0P9rPx58OrVo1vIfEVlalUSHWg91MwyQWFwGWZiF6bnZB2WuH0+&#10;8t7iRoY23R/MwLHO7BZh+eB+NOvQxtZ4XkRmjUYIPB2qw4qZQT3KUraH0Z8Ov+CiPg/XLmG38R6f&#10;qnhO7b5TKQb6zHuXjUSDPp5RA9a9/wDCHiLS/Gejyanoep6brWmxsImu9Puo7qBHxnYzxkhXwQdp&#10;IYZ5FfmxqWipLbwSfKQ2Yzj1Hf8AWsvSFvvCmvx6lo+qXuiahGCsd7YXElvMnXgOhDAH64554rGe&#10;FXQqNTufrJohbf0PyjPI4rdttSZH5Bx9K/OL4f8A/BQn4lfDW6jj1SSx8X2MMY3LcxrBcMvB4liA&#10;G71Z0c9c19GfCz/gpT8O/H3lxaxNeeD7zGGTUU8y2Lf7M6ZUKMfekEdefVws07nTComrH1FYaj58&#10;gzn1rfsJVBHfvzXDeDvEGl+I9PjvdL1Cy1KzmXMctrOssTjHVWU4I9wSOa6SO+2DuCR8tc8otbmi&#10;Ny6v8jjOMdaveGky8Z/iY5rlYb4s6ruz610OjagsTr7VMlZajOO/bcZrj9mL4hFf4fC+qYz2P2Oa&#10;vxb8M20jw7nB4Pc1+zH7X+sQz/s4fEBHcBT4Z1Hd3xm1lFfkL4W8N3mpWa3Fqtqli5wLieZQp/AZ&#10;OfY4NdWFg5KyRjiJWeoyUMybkHy1Uu9SkgQ/MF29TnpXZWXgWKJ/9M1SMKRkGMKoH/fTf1/CrVl4&#10;e8O2ke5bWDUGzzIwkZvyyR+WK7o4WXXQ5JVEefW2pXd7Iq26yTM3TYua6LQbvXIJl8yGO3RRhvtM&#10;m1e3ZdzfpXT3Wm6XacxwXVuuMDkKgP4jI/EVRulhZ2dbiGTGAPn3Mfw44rT6jTfxE+2kvhPH/wBq&#10;74IeI/izq+m6lo66ZfSWNq0UkCXqxufmJGPM2A8e+a8I1P4WeKNDuGt7vw7rcM0eePsjkSYxnYcY&#10;ccjlSRX2k1tMLlGDbUxjIQ5HfrzWtbXcsSho7+4xja6bdyt+RU/zqvYKEOWAvby5ryPhrw78HPFn&#10;i2dP7O0S5WYGNkW5iZWk3KW+RSBuIxjaSDkj3I7jwZ8MvGmrS/arPVp7G183bFptzG0ot1XGPkkV&#10;kYcY5HYfSvrO58NxOy30MW24KFA8cjKwHcfKcj9Dip7Oxa9mF19nuftSfK1yqm4yoH3MEgjoOQxN&#10;cssPUk+ZG0cRDlseV+DvC+qa7K0Wpakl7qEsg+yJL5Rns+QSqsw8sBupAxx1OTx1Fn8Kbo3sn2q5&#10;ma4td0YFrZeYIAeQzbF3ICcnIkwRyBwcetaf4r8N3ujxWOoS2k0Nrc+YYLxJpEnG3ONu392S2VGH&#10;bA5J5NdpZ+BvDFvoEOveHtct/DeksuZYjcyXV8ZQvESTOrRLH0wpbcNpGQciuf2bi9UzTmUjwi20&#10;HWPCfiG6jhuJY7C6j2mG71RbeG5m6jHmgMQf7uWBGOR0rV+Gvi/xVptwt5HHGLzUEGUkEkaqO215&#10;H8vDEfdUgn/gIx3l14og8DR3CrrkMlvJL5/2KGSQNLEdx3OSFD7gcEAkH+9g1cXVdE8X38VjYrea&#10;dNeDfHaLBFPZ3KHLFf8AR5CxymSVCk8nIO01nKKb5blK61Ob0n4wa5mWPUtFup4JFYTztqhllfJX&#10;KbEJG0Z43ZXtjkmu0+H3jH7Z4iur61axktBGlmbOe3tki84AFiFy7bjtICZTjkg9RR8M6NpWq3za&#10;Xd29rM814fs8jX/2aFHjL4SPaYZWQBt3zLgeoqPW/hmuvTrNNp95JYWkgijl0e6ErXBULg5OflAL&#10;bWaQkEcYPI3UUZ83Q9C1Xxxq2i3+p6pZ6fYzXmpHEn7ldNtcGUqvnBoljk3sSCQfNPQHGScvxf8A&#10;tCa18JtXt0bwvqdpcLLHFaxWInW2u0IBJVy8qsoBYLuXAIIBBOBwh8Q6dZeKdlre+JLj7ODLG1w5&#10;vPIYf89DIyKoLDJREkZiCRx1oaPDrVxrD+dfR/arqTcIDi3Wdd3yv5UYjTaf9sAcDB701fqGyPa/&#10;+F0eOdQ8FvNeR3kNvNM63EUVij/2YG3BWYySFdwPzZw4IU/KOa7HRte1fW/B08mj6nJY6oMyCSez&#10;g86B+Coj2lSwZcgsHU8cDjB4PS/CehzTwyWujLpeqW58u3vBqjywo+CMKqjYD827IGR7dTv2On+K&#10;/EupeYNPsvEMXllLxLmGFSuDuXErODJs2qcBT065FRptFff1DfVsZ4JtJtS8OSHWNQ1C+1i6dgLk&#10;Tm1htoiQFUPKVVyGZjliThVwTtAPTaH4UvtF1WGO80OLWmjhLPq19ZLqDXrZOY1kSMMuF+U4UBSQ&#10;BkE1j3ttcaTpTXF5pbXkFlmfyjpjtJhSQdu0hyCMElSRx1GK5fXtYtNVurOW1ure7+0zmFJbR5o3&#10;j6FUZJCyo/zKpdQC2D3BFNybXK/6+4EtbnUeMNT03wx4ojsJLnyZby4MMdsx8tHAw2xXaAMODjaz&#10;Z+6AeuM2+8WSaobuNriSW9tYiJYZGuLFETfnLCNA+QMfNwp6bqLu0k8Mi3tbedIYdT2sYbTSk2xA&#10;53oEAc+YDuJbA+UbjniuZ+Juh6p/wndvdafoupW9j5AhmksXu4nFxjCyKR5alBjO5F/vD5sDLjFy&#10;VkkJySdzuvDFlrWr6ddf2feLp+2489rZb9hFJxg7g0JjeNhjh1Yr6jIJzvFF3fQSXdxfaVb6esgR&#10;luPs8jWHmKhXmUgjjjhU9fqOa1q3t28GW1xa61cTeJt4jaxjuraxlvSQCo4dZJHOQ22QBm54ycG3&#10;dx3Wn6PHDqFz59yzLttYY2uZkPJ+aSNCAMjkO20dSQOijzXs+476Gvrsdr8LfhSt5q2p2t1rjhVu&#10;HW8eG3Uu5jztbYqgRsMmNFLEZPzYqHQ9UaXRLS2g+xabeQn93Z2EccghhVvleR5M+YXUEsHVzk9M&#10;1l2GtW/i9NUsrXSW86xKzXMMV2ZxbxN8x2ojO8QzyEZVwWJAYEkw+LJ/7Z0iIW+uNoc0CNLKGvHC&#10;ySBiFUzcjBOOdhIAyAMYHTKN/iX9fIzvbRMwfE/2Dx9psesXQ0K4s9zRLNbwwLuQnBztJEZ4IJVT&#10;jBGM1V0fxhpJV7ex0ObXIJUlCWkCLdbCWJZlDNvlyf4iQOcf7I1/Dl9qHiXWLfTdSuriTUEQqZhq&#10;DXkdqMBhHukAO7nIJVQR3OKzPiJPrmh+E5LO8u7XPmKouZbCFpbt9x+UHY74wFz8xBO7AGMVlG7X&#10;K9B3s7oxG1fRNR1Ka2u0s9MYEolrEqwzRh0x5UiMcbgBnDnHHQk1yWkahbtr7Lb3MkOn2qiF4bVD&#10;eKVPUSeVLJGrEZ+ZQjglsHnFdN4u0aHWdT0/Urjw/HcvbxxpNDJp/EbRoAhZ/LUJtxuUqOwAHQDL&#10;v9VWLwyulwyWtvZgvPObiwaWGTd96Pc8KnJwWGc8jHT5Toqbtf8AQXProanjmK31jwksv9naleWy&#10;3R3+XhBcRn5QjRksmFKjAOxcjOAcmuH1ifT7rwrPp9nfaxp/2eKFCs9xFJHcOzcqplZZBuzk/dUH&#10;IBPSuu+EninVlNrDHeWesWdmpM0EwCWuDnbhJzG8bDOQAGX0UVzviBLXX/EG+3lxeSuwKyvEomIz&#10;8gdUIUt0G5jnIxRCM07FOS3Od8RfDy38UXVvdaNDqMMVvMhlzNHcwj5RlQI03KQQoYd+CTxmubs9&#10;H/smS4kmFtpCRu4ia7QTAhR87FYQwjAAOWDA/wB5WHTs9X/tVvEn2VbWPRbpQsJi1OGJmUdgP9Wx&#10;O7od+TnPOc1d1/4napb659nuNPt7eOS3xNK1gJLWKQLt/eK8hwpHd84J64wanmfNZq/9eehXS5g6&#10;b4dshocdxba7qcMS/vLe5tFdrG8QkAphVJ46Eo65784FeZ/Dr9mXXPhvrXiLxxJ4Z0nxXonhqZ2g&#10;tbidl+2BWy0sSjIOxecOCOOASK9Dsbfw/pmlTTLrclrNeyFbo6LJHHNJJnI5Mh4weYxjtjNTS/EG&#10;fx1Yw/DO11hdK/4Sy4EEuovHK0iIsZV0IYgbpdqL8jFRkjvx0U72tYzOMm/aq8MftIftDeDl1zQd&#10;J0fw7b29xb3r6l5b+Y0kTqEaQgYjB27Rx8xz1xjw/wDa7+G/h34V/Gq90nwreNeaWIYp+ZBKsLSL&#10;v2K4+8oUqQTzzjnGa9tuf2M/D3wS+Pljb+Nr5bjwHeWkkkF/cSfZke4UD9zIVPBzkgA8jvwcePft&#10;ga94b1v4vXFt4PtNNt/DmkwR2lqbFAsdwcbnkz1YlmI3HJIUVMo22KTP6YtYb+yoprrLM1urB1B2&#10;iYAZwfzOOuMnsSK3rOzjd9jKrf7QGDx/+uiirJB9NjeRvvbQdpUdDgA/h1qtLGLJty+ox04ooqug&#10;D0ka4jMhPLc88+v+FNvV8kjOWLcnnFFFIBqQrIhbvj/Chk+9j5fXFFFCF1CSBbI/3+ON3PbNMNy2&#10;f4euKKKGMVJFUM23nkcsajhufNl24+8ME9c5oopMCRI1chgNvqOuaWWySUYkaR1ZiNocqvHsOvXv&#10;RRTWoEsltG7YMaMsZDAMN3Oe1TRDzF4O2iiqAcnzkK2WwepqZVUAlV27TxiiigBSdi465NPaUQHA&#10;X+ILwaKKNkT1HS3AePDKGGcc/wCfaq+v6TZ63p0kd/a295CV2lJUDAqeo9cGiijfco+T/wBpH/gl&#10;T8LviWs2raLZzeCdWkfIm0nCwFj/AHoD+7K887QrH+9X5lfEHw5J8PPjr4k8HzXX9oHSbxrUXYj8&#10;kSjG3OzLEdRxuPT34KKyvaVkBz2myNqFmqueFdDjsc5p93pcLjbt7jB9O9FFdpmZ0+lRLO3H8RT8&#10;M4rNv9LjC+X/AAP8rD1oorKWxXQi8Ja3q3w61eS+8O6xqmh3ROGksrhovMx/eAOGHHRgRXvXwr/4&#10;Ku+OvA+pWOl+IrHT/FkFxOsCzsfsdyuSMZZVKEAHsgJ9aKKyqU4t2aNacmj9FPCmpnWbCK4ZPLZ4&#10;opSAc4LqG/TOK6GznaMfjRRXj1lbRHXE8z/bDmz+zp8RN3Knw1qIODjINrIK/Lr4Qlk8G2IVmSTz&#10;psODggbzxRRXoYH9DmxGxo30EY1Ka38m3+VEcSBNrZZnB5Ugt93+InqfaotRhm0fwfNqlnMqfZZx&#10;DskjDMxOPm3DGPvdMc0UV1T6mBgaL40uJL9oZh9o83CpvO5Yu3AIzjnOAR0rurz4fQ2Gh/apJmlk&#10;dgflUrtGQOMk+tFFYxbb1Doji9S1MaXqA8v7QVVguDN15+lTReIUuJxbrFcLM/Jk88FeuPu7f60U&#10;VnUkyuVGlMk+i2UkwuGkWMZCkH/Gqdv4vureaMxvJG0hGTuz/OiitKLd7GDR0WieO74StHM3npyf&#10;mPsT/TvW7DLDdxfbPJKTZCblfa3PB5A9qKK7LERL/grxnf8AhbR74adM0djfMWuLKVjJFOVYgEkE&#10;MGGMhlZSDW/4E8TaHLezC38Py2uqXNwjS3Y1WeSMgucDy2J3EMd2ZGfPP1BRWE8PTte36GtOpJys&#10;2ep+KPgvbeF5WiuLiK4XViTMkFolvG7bigZ1+YORwcnuPTijxT8NbHwt8JNU1S6kuL+HTSh8hCID&#10;J02/NhgCC3ULyBjHoUV43tJcyX9bnbCKb1MV77Tda8HabNBprWTXjpM0iSr5zhV37XcIN/pyPf2q&#10;14H8HHXtYur+8ulvLfS7edBbXFujed5bKTudQp5z0+ud2aKK0hJ81glFct/MsateWmv6qkE2nwWt&#10;tPqAsI4rVm2wfOFMgMpkJYg9zgV0lr8KbHwZftZ2Mm22kG4K9tBK20nlS0iMeSuTt2jJJxnmiiuj&#10;rY556Rui14t8HWkPiFNDvFW8kISSO+WNYZoxLGrDgDYSuRg7ecdO1Y3gTU9Rl8RrpFxfSXMcYkCT&#10;SZ84lSuCzAg9OMKVHt1yUVNGKauwqSadkdRoP2PSNI1TUo4blZIYRLGqTjKP93IZ1Y980mj65qV5&#10;4dt/sWoT6dC90+1UjjkaNl6kMy9zz04ooqpe7VcVsXBXimw0H4fW/iDTbia8+yzTqWmdjZxosikA&#10;FSqhRz0JHJ+vzVxmieIzqHi241BbeOOTSzLDAhA2xiNW2ldoUg8Yyc8UUUSV6cpPdIUfiiRaZu+K&#10;OvXWna5LNexzxJPhiFVdwB6AbsjcMEt1XPOavXSaRrXwFW/ht9esZpsLLLDrUkdxJsJ2gyIq/LyQ&#10;VAwf1oopQ1lb0L6X9SnbagvxB8Ow2tra2+mjTYkjkeRftDzxBD8gcbHUnA5Zm6dK4O31PTfCsFvD&#10;b6az2mtTea1vJcb44mV2iJwVIJOM5GG6DPFFFa04qU5Re3/AOaUmkmiTxVbxyLcassaLdW8z25ds&#10;s5AOOGzleD0/PNZfgvwVpvxQ8c2+mX1jawpdL5v2iN53uVli53eZJIxww4IGCeOeKKKmWj07f5Gk&#10;NdH5HP8AxO8I2Pw/8aajpkEmoyTWbxN9q+0BXcSSBNpG08AnPJOenvXE+IG07V/ipBa2trcwyG5N&#10;i891LFO52qWLDZFHgH+6SQMmiiuiK91Pyf5IJJWb9BfCXiOS7mmiumupliuvJtjHcvGY1U52v1Ei&#10;+ikYHPBzTtY1PT7DxLp8l1ZXVys+pNZjZdiORTlgp3lGIjGP9Wu0HPUUUVNWKWxUNSx8TNFHg/X4&#10;Y2ZLkTXKpkIY9pc7QeCcgZzg5+oryT486pcX/wAPI7iaWT+1NJu123cbsu4NvxhSTtI2ryD1Haii&#10;uqn8K/ruYJv2ljwq88Xapq9uIrvUL26izu2TTtIufXBOKyLzOWPrRRU1NFoXE//ZUEsDBAoAAAAA&#10;AAAAIQC0W5uTgYoBAIGKAQAVAAAAZHJzL21lZGlhL2ltYWdlMi5qcGVn/9j/4AAQSkZJRgABAQEA&#10;3ADcAAD/2wBDAAIBAQEBAQIBAQECAgICAgQDAgICAgUEBAMEBgUGBgYFBgYGBwkIBgcJBwYGCAsI&#10;CQoKCgoKBggLDAsKDAkKCgr/2wBDAQICAgICAgUDAwUKBwYHCgoKCgoKCgoKCgoKCgoKCgoKCgoK&#10;CgoKCgoKCgoKCgoKCgoKCgoKCgoKCgoKCgoKCgr/wAARCAFwAo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fhTjFW4Uzio4VHcVagUYr7Vs&#10;+bJ7dPWrUa4OQKigX2qzGmTgVHMBLCCVz1q1Cp7Co4Ie9XIUB4A+tSA6GMg81YjQDjFNjjAXAHFW&#10;I4++KnmK5QjXHQVZhBxmmRpmrEKAnBqSiSP0qeFSDUca45FWIgRxWbAljGKsxY7moEXjAqeNSRQB&#10;Yj5GPerEY4qvD1qxEfapkWTogHIqRB3pifdqVRg4xUjHqMDFSRjjFMPSpI+cCgCxCecVNHUMeR2q&#10;ZBzmgCVCSKlTHGahTO3NTL0GRQUkTR1Mo5wKhTOalT7tTIokVdvenoSetRp92pl6dKh7AOQd6cvW&#10;mp0pwBPAqAJAcHNSIeKjHAxT0Bx0pSKRLTkPGKaM45p0dQUOHWpKjBwc1IDmpkA9W3dqWmoecU6p&#10;AMmiiigAzzzSscnNJRQAU1xkZJpxOBmoySetABQWA70U1+O1NABfI6U0sO5pGbb2phJPJqwBjurx&#10;39qXQWnig1ISMxm0+SNVH8PlNvz+PmY/CvYmJA4rhvj3a+b4I/tH7N5n2S6RnPojZQj82X8q5cZF&#10;yw8rdNfu1N8LLlxC89PvPivwPq+pxeCdFvGtJrqa5tYBKVx8pZFJZiSOOvqfaupebnk1UsPDzeEv&#10;BsE189zJ9ktoYmtdN0+S5nZvlTAQAd+pJAAyTwDXX6d8NbSdUmu9UuP3i52rGqMPY/eryfbxZ6Tp&#10;tbnMGVRzmmGcHk16BZ/C/wAM7v3gml/66THn8sVq23gHwlbfMmjwsw/56Dd/On7V9hez8zyY3AY4&#10;U/Snx2Wqz/Pb6XcyA/xLAxH8q9lt9J0azT9zZwoP9lQKkaTT4vmURj6KKn20ivZxPIYvCXiq6TfB&#10;osnvuZRj8M1ai+Gfi2f/AJZQJ673Ix+lemPq9hhis6fKcN83SmWd5JqzmPSLGe6Yfw28Jf8AlS9r&#10;J9SvZx7HAp8JdRK5udVRW9BFn/2b+lSr8LtPhH+lX8zH/ZYDH6V6BB4d8a6nKbe28K3iN63Efkj8&#10;3IFA+F3j6+m8q6sre1Xj95LdK/8A6BuqlTxE9oyfyJc6cd2l8/8AM8S+IMvwy8CT2lr4i1CGCa+u&#10;1trUTStmV2KKAAG55kXsa5jxfJHLcWen+FL6S127ZLry7WEh038L+8ibGQpHBDDnvjH0Fq/7Klr4&#10;jvIrzxZf6fcSW9x51rMtt5jW7bQMpuAIPHUGvLfid8NNO8Batd2ljqFxdLFeRxrPPGqhgYwxCgdl&#10;ZivJJ3K2ampg8UlecWl6/wDBKjiKO0ZXfp/wDiZNBlnRTdarfSHH/P0yA/gpA/Ss+88MZMlxo+jW&#10;l5qMcbSafFfZKNOqnZlgGZRuxyASBk8muqliBTAFbnwg02xvfifpdvqNpHNC0j7opFBVvkbqD1rO&#10;lg6bkopblTxUoxcn0M/4Xf8ACWaX4ctU8eyxXGpeXm4ltbdkTJ7AHniu909b+9h32Gm3E3H3Y4iT&#10;XsMOiaPY4NhpFrB/1xt1T+QqSQFuDXtRyeX2qn4f8E8uWZU/sw/H/gHlNp4d8W3yfJ4euIj6XCiP&#10;P51YtfAni24YrcQw2/8A10mBz/3xmvSJAKryjDdK3jlNDrJv7v8AIylmNTpFfj/mcJF8O9XaXy7/&#10;AFeGMDvAjP8Az20+H4aWokJvdauJF/uxxrHj+ddhKg6VXkUg5xXTDLcFH7N/m/8AMyljsTLr+COa&#10;Hw+8NwtukFxN/syzHj/vnFOTwn4btiWj0iH/ALaLu/8AQs1uSoQOarSpg8iumOFwsNoL7kYyxGIl&#10;vJ/eZv2Kyt/+Pa0jj/65xhf5Co5lzyKuzRjOKrTKw5C5rrjaOxzycnuUZl5wBWfqEsdrEZZG4/nW&#10;hfTx20LTzHaq1zV7dS3s5lk+70jX0/8Ar1jiMTGhHTc1o0XVl5FS6me6kM0np8q+lZmqXkilbKzj&#10;8y4k4VfT3NW765lMwsbGPzJn4C/3fc1Y07Ro9MRnY+ZNJzJIe59K8elRrYyq0n6vt6ef5HpTqU8P&#10;TTfyX9dPzM/StBg0pGnkbzLiTmSQ/wAv8/8A1qkuACOKuzrmqkyEHGK+jw9GnQpqEFZf1+J5FWpO&#10;rJylqylOMmqxQ5q5MnoKgKAnNbmJ0cSjOKtQLgZAqKGMelW4Y81y8xoSQjAGatQAluDUUSDuKs28&#10;SjkVIFiJCB0q5EO4NV4l9KtQoduaTZaJEBqzHg8VAgyelTRgmoGWIk5qwiYNQwg1Zj5PSswHwr3N&#10;WokwKhRe2KtQoucUAORMjNTIh60iJ6etToh9KnmKSHQqOhqxGozwKhijPU1ajXHIqShyj+EVMgyc&#10;1GqHOQKmRewFFwFUZ6ipY1AFKkWBwKljjOMmlcrlHICO1SJxQqADkVJ5Z7Ucw7CoDgCpV7A02MVJ&#10;GuTS5hkiZzUiE01YyvNPA21NwJE+7UvSo1GBUlTIB6ggYNKDg5oU7qdsPrUlco5fmPFTIDnNQxgj&#10;pVhenFTIoKcoyetNpyA56VIDuT0FSDpUYz2p4YntSYCjJPFSVGDg5p27moAdnHSim7xQXFADqDjs&#10;abvNBf0oAdUdO3mmk4GTQAEgdaYzE0jN3NNL5GAK0tYBpYnrSM2KGbFMd/WgTYFj3NYPxK02bWvA&#10;2qadbztG7WjOjKBnKHfxnuduPxrbLE0yUKy7WXcD1HrTlBSi0+ooycZKXY+TtI0P4k6/4iutO0Dw&#10;jM1pFNi3v7geYLldqky4Q/KoZinJHKnoCK7fSfgx8YN63OoQWawsuNqyKuz3xvZq6z4ff8U74yk0&#10;MHCpcTW7M3VlGcfmyqfxr0gndyRXj4XLadSmpSk7nqYjGzpz5YxR5bZ/BLxaEzda7Yp6rGHYj9B/&#10;OtSL4IRD/j88UzSf7MduE/Usf5V32ADux+NRscnNejHLsKt1f5s43jK762+RyMHwc8JQczzXs5/u&#10;yXIA/wDHVFXLX4ceCrEZj8PQt/12d5f/AEMmt5vvU1z2reOFw0doL7jOWIry+0yhaaDommnzNO0a&#10;zt2z96C1RD+gFTPjPNSyEKMVBKwzXTGMY/CrGUpSluyKTaq8ioXZR0FPlOahciqIkylrur2OhaVd&#10;a1qs/l21nbvPcSHokaKWY/gATXzx8adNvdP8PaWdUtlhvJt1xfpG+5VuZZZJZcH08yRsegwO1e1/&#10;Eqf7Tp1n4eXk6nfRxyKU3KYUzLKrD+6yp5Zz/wA9RXlf7RTi50uBlX/j3nWNjn72QTn/AD715+On&#10;f3fI7MLG2p5eBlMkdK2vhQwg+JejuT/y/KvHvxWNtxGfetX4dt5fxE0Rv+opAPzkUV5NL44+qO6r&#10;/Dl6M+mJDxULD1qdhleaicc5r6o+fIJBiomTJ3Yqdhz0pjKRzQMqyRA81XlQAdKuS8HAqrIO9AFV&#10;1wMGqswx0q5J6VVmXFVERTmHeql3JDbxNNM4VVGWJq7cNHErSzNtVeSa5XWtTfUJtkfywr91fX3P&#10;+eKitiI0Y+fQ0p0XVl5FPVr6TUJtxG2Nf9Wn9frWXcSTSzLYWC7pm/JPc/5/+vYnNxdTrYWC7pm+&#10;8eyD1P8An/6+tpujW+kW+1TukbmSbux/wry6dOrjKr106v8ARef5HoTqU8NTWnov1fl+ZQ0/RYdM&#10;iPO+V+ZJW6k0syir06HOAKqzR44r3qNOFGCjBWSPJnOVSTlJ6mfMo64qnMD1rQnTiqc0fHSt0SUZ&#10;k56VAYjmrzxD0qAx4OM1fMTynSRJ6GrEK4xTUiJqxCjdxXFzGjRIiEngVat0284qOFOfxq1Gh6Uc&#10;wRRJApA6VajXioYk9qsYwKkoVRk8VPGoHFRR46VOmc0uYCaI1aiIzVaMe1WYx7VAFiIZPSrUS4OS&#10;KrQ9atREnrUyKiTp6VYRT0qFOtWIuVrORRNGmamjjx0qNM4qeMe1SaWHomOcVNGvemoBnGKnRQcE&#10;UXAfGo24xT0T1NIBgYqSLii4DkB+9TwpPNJUqjJpXAVEzUqwkc0iYzzUqEkUcyHYFBHU05Bk0gBJ&#10;wKkAxwBS5h8o5ACORTue1NTIHIqROucUmCQ4L2AqReBTVU5zT1BJpFD0Tinqu3vSICBzT1+90rMB&#10;Y/WnBfrQB2AqRc45oAj2n0py8DBp2AO1BAPWp5gCiiipAKVcE8mkp4UYzigBGTn5RTaexIpvGc0A&#10;JTXBPNObGeKD0poCJ/u1E5x0NTPnHSoXB61YMYX4zmmE5Oac4A6U2rRmFRt9c05+lNpgebeNh/YP&#10;xHXVAWYTJDc7ewK/Lj/yGT+NeiKc9DXIfGGwYw6drCuq+TcNCy45beM5/Dyz/wB9V0Xhu6N7oFnd&#10;N1a3UMfVgNp/UGuWh7lWcPO/3/8ABudFb3qcJeVvu0/IuvnHFMqQ4xzUbkDkV3HORsec1HI3cVIe&#10;lQv96qiBFI2eRUMhyOalfjIqF+maoGRSdail4DVM+c9KhmZV3FmVR/eY4A+poMzzXVbXULr4y6p4&#10;om1eYafpWg29glnGxKC4aR7iZ2U/xCI24BUjIchgdq44/wCNlhMPAqX9yw8y4uFl+VcD7+OPbqR7&#10;EV2dis2oaVHLGjR3GuXjXLeZwyLI25Vb/cTy4z7LWB+1MYtL8HxQwR/KioI1/uqsiDH6ivGqR9tO&#10;c+y/F/5L8z1af7uMY9/yX+b/ACPHDymBU/gbUUj+I+g2oXcza1ajO7/pslVYXMlusjLyy9PSn+Bd&#10;NFx8R/D73NqH269ZspOPlInQ5/SuCn8S9TpnrTfofVzionXPGaslcjpUTLg4Ir6g8ErkEdRUMhNW&#10;phjoKryLgVXMBXlUk5qvKPerUhqtMTiqFYrTe1U7ghULO+0LyzHtVyY44rmde1Zr1zaWzfuV+8w/&#10;jP8AhWdStGjG7HTpyqSsijruqyai3kQH9yrfTd7/AOfr9MiRbm8uFsNOj3St95uyD1NWmiu7+6+w&#10;aYP3jfek/hjHqff0H/1gdzTtGtNGtvJhGWbmSRurn1NebCFTGVfLq/0Xn+R6EpU8NBd+i/V/1qUN&#10;P0ODRrbyYfnkbmSZurn/AD/nvSzLv6mr8qluxqtLHjjbXt04QpxUYKyR5U5SqS5pbmdIOetVphx0&#10;q7cRbW3Y61VlTPQVqmQUZ09qqSrWhOh6AVTlX2qrgUnU5zUPln+7VqRMUzYvpVcwHTxRH0qxFCMd&#10;KIY+BViOPPauLmNBI4cc1ZijOeVoiiAqxGgHai7AVUx2p6RE9aciZPBqRE44pXK5QSPHSpo4znpT&#10;o4t3QVMkQHFK4coRx+1TxoV5pI4u5qxHH60uYOUIFJPNWIc+lEceOKmjjz0qWyiSPrViH1qFI8ci&#10;p41wABUMrlLEfIGDU6dM1DEMYqeME1EmUTJy3FToOmKijXnNTxjvUjQ4DJxUqcHFMRe9SKuGoHyj&#10;lGTipkIqNPvVKgHUUFEsaqakAxwKjQYwKkBxzQA5FI5NSIueTTQCeKkUY4FAAAT0qRFAOKRRtp64&#10;x0oAcOOKkXpxTUXcalVcdamTAWnp92mUqk9BUgPBwc1IDnmo6cnTilLYB1FFFQAUUUUAKGx2pS5P&#10;Sm0UABJPWjNFFABmiimu2eBTQDXyc1GVzwae0namVYEbKCeaYwAPFSueetROMGqiQxKRsD86RyQe&#10;DTSSetUIxfiDYi/8I3yLGrNHD5qs38IU7mx9VBFVfhpeG58MJGz/AOpmZQvtgN/NjW/eQw3MDW9x&#10;/q5FKyL6qRgiuO+FrvZG+0i4/wBZDJjGOhUkN+pH5VztcuKT7q33f8OdC97Dtdn+f/DHXsSTimO2&#10;TildsUwnPNdhzjXz61E33qeSSaaUJ5zQBDKTUZHy4qZ1zzUZQdqrmArv0rn/AIjSsfDFxpiorNqI&#10;Fn5fm7GZJDtlKn+8kRkk/wCAV0jKCOlcj44uobnxHa2LJHImmWrXsyn78cj7oonX/gC3Sn/eFZ1Z&#10;8tNsdOF5oh8N2Zv/ABC12R+7soQqntvb/wCtkfUCuR/aksfO8Mxs65VYyef+u0Nei+C7B7XQ0uJ/&#10;9ZdMZpD67un6YP4muG/aiU/8IejAf8s3B/7+wGuKMeXBt/za/ft+Fjrv/tSS6af18zwOYmK38xV+&#10;6uas/DW+a58f6LHt+7rFscr/ANdlpiKGiUEfw1e8FrHB400l1G3GpQnj/roteTF+8jul8LPqFlwM&#10;4qKYgCppGzxVeYE19QmeG0QysDUDip3Q5qN1OMUySrIFqrKDjAq5InYVg+ItX8tmsbRvm6SuP4fb&#10;/GlKpGnG7KjCU5WRR8Qat5pNjav8vSSRe/sKw0hur+7/ALP07mQjMkmMrEPU/wCH/wCo2Vgu9Quv&#10;7M05FaTgySH7sS+p/oP8nodM0W10m0+zWoyeskjfedvU150VUxlTsur/AEXn+R2uUMPDbX+tWUbD&#10;RrfSbb7PbjcxOZJGHzOfU0sse7nFaMkRJ6VXlgIORXrU4xpxUYrRHnycpy5pasz5FJ5FV5o6vSQ+&#10;gqF488VpGRBl3CHHANVJYX7A1ry249KrSwAdqrmFymRLbsetV5LZcZNa08IIwRWDq3iG2tz5NliR&#10;843fwr/j/L+VRUrRpxvJlwpSqOyRFfvbWSF55Ao/U+w9ax5PEEu8+VY/L/DubmoryeWaQz3U+4+r&#10;YwB/SqSXazqJbaGaWNuVkhtZHVvoVUg/ga8yrmFS/uux308HGK1Vz1GLtVqH5jiqsanFWoetdzOI&#10;tRINtWI1A4NQxHK1YGMDA71N2AqJjip4UGMGmRAGrMcfei47MdGAKmjTPamLFmpo0KnNTzD5R6JV&#10;iKLIpkabuoqdBgcVNx2JI0BHFTKvYVHGp71NGpJqeYZJGAFzU0cfrTI0xU6jtU3AVQc9KniPSmoo&#10;61Ii9xQOxNH2qaPpUUa88VMowKCrEyfep9Ni6VIigjJqeYY5VGcCpFXsKRRgVIBjnFHMA9B3qRBx&#10;mmrkjgVIgHQmpuBIBgcU5VIOaaOOlSIScGgrlHKM9akVBjJpoHYCpFGBQHKOjBA6U6kU5HFLQPlQ&#10;qgmnqNoxTQnY06gXKKuCcEU8e1NQgU6pkOwUUUVI2FFIzYHBpN7VXKZjqTcvrSBuMmggscZo5QDf&#10;7Ub2ptFUAFiepoooJwM0ARsfmpHJA4pWPOaa5BGKAIy+OBTc0Hg4orRE7kZ69aRm2jNKevFNfpQF&#10;hrHd2rj9MV9L+JN5aIF23WW+oK72P/fS4rsK5PxlHFp/ivS9WYld/wAkjDsqOGP5hjWGI93ln2a/&#10;HT9Taj9qPdflr+h0zAseKaQR1FSHg4pr/SunmMeUZsHYUw9eakpr5B3Z9qfMJ6DCg9KiZBjIqVnP&#10;rUbsfSlzCIpMbMmvOxK/iXVbyWOVZBqOrtBDtGGjghIiJH95S0TyA+kp9ee08Wa4/h7QLvVIwvmx&#10;RgWwkICvOxCxIc/3pGVfq3rXO+CNEtbS/jtoiZIdHs47e3Z/vbiuN3v8gwfc1y4p86VNddP8/wAL&#10;nTh/dvN9P6/Ox06YVdijaq8BfSvOP2mYPN8DlwDuWOTn23w16VJXn/7RKBvAc3/XKT/0KP8Awrav&#10;/BaIo/xUfPUaZjXn+GrPh1zH4o06UfwXkZ+vzCq8X+rX6VJpzmHV7STHS4Q/rXz0dz1XsfVrx84A&#10;qN4Se1X3gXPzetRskat92vpOY8blM9oDnhaikt+9aD7R0SsPxR4hXSo/sttzcSD5f9gep/pSlPlj&#10;djUHLRGZ4n1oWWdPs5P3zffZf+WY/wAf5VzMdrd6nd/2Vpi5kbmSRhlYl/vH+g71YS2vtVvv7OsP&#10;3k7/ADSSyZIjGfvt/h1Jrq9J0Oy0OxFraqS2cyTN96Ru5P8AniuL38VU8v6/H8jp92jHzKmlaDZ6&#10;NafZrdcljmSRvvSN6n/P/wBeSSECrzjIzULoAelehGMacVGOyOOTcpXZnyxZ4xVeRO1aEiLuxVeX&#10;G48VopE8pnyw+oqtJGuelXpvu1WmUKPMZuO/tVpk9SpIi+lZmr6jZaYnmXUn+6q8s30H9ah1zxbH&#10;FuttLCu3/PZhlR9PX+X1rlrqaWacyzyNJJI3HdmPoP8A61ctbGQhpHX8jqpYaUtZD9Y1271MMijy&#10;ojxsU8n6n+nT69aylt57qX7LaQNJIP4V/h+p7fjW9YeEL27YS6kTbx/881++31Pb+f0rXi0y2sYR&#10;b2kKxqvRVHWueNGtiJc0nZfj8kaTrU6KtHX8jmbTwjEf3usMs7f88R/q1+v978ePatLy8cK20egU&#10;cVeliOTgVXaE56V6FKjToq0V/mcNSpUqfEa8KEdqsxIcdKYkeegq1Cg7ip5iuUfEDtxirKggUyKM&#10;dKmVcUcwco6FD1q2v3aiiQE4qwg9qkokjBqaJSDUaLg4FWI15C1PMA+MEip0HemIuBtqWNecVJXK&#10;OQEdRU0II601FzUyIOgqeYLEiZABxUqZznFMRcCp0UE4o5g5RU+7U0YPSmooI6VMiVJRInapF5am&#10;ooA5FTIgzQA5OmakjpFWpUUdcUXAcAcVIB2FNVBjJqVRgUrorlFRSOKmjqNPWpEpcw0rD1GTUqL/&#10;ABVEpwakU4NHMMkUZOKkUc8VEpwc1MjCldgOoBwc0UUXYElFAIPSikAU5W5yTTaKu4DtwByDSFya&#10;SimQwzRRQc44oEGfWigA/wAVFABQTgZooJHegCPPGKUtkYxQ2M8UlACP92mU5uRimjAPIoAa4PWm&#10;sMjFSOA3SmlCKpMCEjBxQyk8mpMD0o/CquBDsFc/8R7Ez+H/ALQSAtvOkjn2OVx+bD8q6Vl3Cs7x&#10;HYnUdEurUQeYzQMY4/VwMr/48BWNZc9GSXb8TSlLlqJsfp1z9usYb0r/AK6FXx6ZGf61Ky45rL8D&#10;3RuvDVuWOWjBRvzyB+RFajjjNaU5c0E+5MlyyaI2XuBUbnjBqRwetNqiXqQuvOQKaxK9RUetXsmn&#10;WLXwSPZCyPcFmYYhDgykbQSWEe8qMcsAOM5qvpeozzBtP1WW3OoQRo1wtv8AKHVshZVTcSisVbAJ&#10;OCrAM+3cZ5vesHLpcyfHFxCRa6bNKVWSU3MyNHlXihw3B7FZGhYfQ07wjYy2+iR3U6kSXTNcOv8A&#10;v9P/AB0CqHiuOXV9bbSYpJ/3zRWpibhVGDJJKnqCjBT7xipxe+IfEGt3HhqzaOws9PuFXUbyEkPI&#10;pCyR20P91mRgZJDgqpCxgu/mwc/NzYhvtp83/wAD8zZq1G3f8v6/Iv6vq9to0Mcs0ckkkrFLeCFd&#10;zysATgdugJJJAAGSQMkch+0EgPga49reX/2Wuxi8G+F4GW4/4R6xkuUhEYvri3WS4KjsZmBkPPOS&#10;xOeeteeftE+Fp7PwI02g+JNStfs9vcySW8k/2qK5Yx8CTzw7qin5tsLxnjGcZBdac/ZyuKjGPtFY&#10;8BhvIsLEWXcV+Ubhz/nB/KpPN8q7ikHaSuD1Hxb4h8M6rJrWp+EG1aEWqh9Y05t069S+YHGUiAC8&#10;RySsxAxGAOKdj+018IL+RQPFqsy28dxIqW8vyRuVCsx2cAl1GemWX1FfO/WKMfikl8z1JQko6o/Q&#10;tlBc1GwVTnNZfhO/0nWtNj1jTNXvL1ZI8edeh45HHBDNCVQRsRjI8tD2IBBAm13VrbSLXzpPmZuI&#10;48/eP+HvX0qleNzx7a2K3ibXYdGtvkAaaT/Vof5n2/nXDrHqOvaj9kg/eTSfNLM7cRr/AHmx09h3&#10;6CrM/wDafiHVPs1ufMuJRukYn5Yk6bj6DsB3PHqR1OkaDa6HafZbddzE7ppW+9I3qf6Dt/Pn97ES&#10;stF/X9eRv7tGN3uQaRoVpoVkLa1yxb5pZWHzSN6n/OBUspyOKtSR7j0qF4x3FdkYxjGyOWXNKV2V&#10;n+7ULnnNWXixUMiDsKtOwcrKc2W521BKrHtVyd440LyMAFGSzHAH51zGv+MUTdbaLy3Rrhh0/wB0&#10;d/qePY9aUqkaauxxpym9Cxq+r2GkRbrt/nIyka/eb/PqeK47W9evNVOJGEcPXylPHrknv29uOg5p&#10;IoNQ1m/aC1jkuJjzJznHuxPTj16jp6VvaR4DtLbbc61ItzNjIhH+qT8Orn3PHoAevLKpWxGkdv63&#10;/wAjpUKdFXe5y+n6Dqet4e2j8qDvcSDg/wC6OrfoPftXQaZ4a0/Rl3wIZJiMNNLyx/wHsK3powPu&#10;iq7oDwwroo4enT1er/rYxqVpVNFojPmQjnFVZIyRmtKWHjGKrzwYGa6uY5uVmXLEc9KhKMD0qbVt&#10;T07TQ32u52tj/Vjlvy/yKwJfGwEjCHTWZc/KWmwT+G04/M1nLEU4aNmkaNSWqR18IJq1H0qvb4Yb&#10;l6fWrUW0nAqOZj5SeIc1OgGeahjwPzx+NWFQtyopXDlJowBU0ajrUMYNWIuBRcfKSxfTvU8Q+bNQ&#10;wrzgirUagDIFTzDJEX+KpkTnio4xnjFTR5PFTcB6JxU8cfcmmoOc4qVQQMGp5gFUZOMVMqkc02NR&#10;0IqRcZwRRzDsySMYOKniOOTUcYFTIlHMx8o9etTJUSgk1LHUlEkYyKmAwMVChNTKcjNAEg6U9QR1&#10;NMTHGakoAcmakQEc00dOKeh4xQAtSVHUgBPAoAkBzzTozTQMDFOTrigCVM4yTS0xOD0p9AD0PHWl&#10;pqtg4xTqAAc8U5Vz1Bpo61JQA0p6U0gjqKkoouBHRUhGeDQAB0FVzMCOipNoJyRSbF9KOZisMprm&#10;nsu3vTGUt0oUhNDaKKKokaysTkGk2kD5jT6CM9RQA0ITyDSEYPIp2CDkUpUHqKAI8D0qOphHjvSO&#10;oB6UXCxE2cVGCVOQam2Z5zSMNpxRcrlZyvgQLZz6loSbttrdHy93G5ckZ/IL+ddDWIA1h8R5lH/M&#10;Q08OvsynB/RB+db7IF7VjQ92ny9m1/kaVVeV++pAUOOaYU9DVhlOcgVGy7uc1tzGViErz9Ko6tp8&#10;UqfbRciCWEFluGXOz1BHG5D/ABLkZ6ghgrLpMhHJrJ8Y7hoUkGw7bl1gc9F2nJcE+8Yf8qmUly6j&#10;je5y3hiTVb7WrzVJdIk86xjAjspGHz3E5EjlZegRFOCCA33tob5Q3U6FpB0rTI7WaXzZiWkuJtuP&#10;MlYlnYDsCxOF6KMAcCovBdm8GgpeyxMGvpDdNubPD/d/8cCD8K1Sqk5XrWNFcsbvrr9//AsaVNZW&#10;7Fdoua87/aSmuLX4dXi26n99azRu23tsJPPbgH69O9ekSKxHA57V57+0NbyP8Pb1GlZmMEg28Yx5&#10;bdP/AK5NVWtKm0FH3aiaZ8v6XZQ2tglujSMrbnbz5nkYMzFiMsScc4C9FGFUBQAPNfiB8HNF8NDV&#10;PGfg7wrZ3y3gkk1rw5MqY1FXKtK0DOVENwfLiYbmEchiVX8skTx+pbgkQA7LWfqr77SSEL95cY9a&#10;8KVOEt0erGbsfUUfxu+H7eErbx3p8t42iT2dxdXV9Jpc1sth5QZpEuFnRGjlV0kjkj2mSKRHWVYy&#10;j7eBu/jvZ+J72NbPwxqslzcNbBI91qRbJcki1aTE/wAglKsFUkOW2qwUyIGq/FG9Twj4r/4Tazkt&#10;IfD+uXEcHiyxvGItrXzNkC6m3ylURf3cdyW2oYcSsyeQyy+qaboXw58GNNcX1xp6XlyluL69vHjW&#10;S5aFmeJmycfIzMV/u59sn0ZSxFWpyxklHrp+X4brv5HAowpxvbX+v68yz4M0u2tdAt7uGxuLeS7h&#10;We4W8CecWZc/PsZlyBxhWKgcA9zpPHxVCT4g/D0Nz490QN/tavAP5vUF38RfAMALSeNNLYf9M7+N&#10;/wD0Emu2MqdOCVznlGUpXNF4+5qN0HQiucuvjb8LrV/Lm8VrnP8AyztZn/8AQUNU3+PXwqJwPFJ/&#10;8Ftz/wDG6ftafdC9nPsdTJGpHSsfXdc07RUzcS5dhlIU+83+A9z+tYV/8ZtE1OR7DwxI0jLDHI9w&#10;6YG2RcqVB9gev5dDXF6/450yzuP9LmklkZgZPLUOwz1PLDJ+pGfWsqmKjHY1p0JS3NnXvFN5qt2t&#10;vKxEbN+7t48ncccDjlm/n2Harml+BL++23GsM1rF18hW/eN9T0X6def4TWDpXxh8AeHt1xp3hjUJ&#10;rplw11dNGHI9BgnaPYAe+TzTb39pdQ2218Eblz96TU8H/wBFGsoypSfNOXyNJKpHSCPQLXTLLTrc&#10;Wlhaxwx/3EHU+p9T7nk0OgPOK8yl/aP1GT/V+D4U/wB6+Zv/AGQVQuf2h/F0jbbTQ9MX3kWRv5OK&#10;6liaMVZGPsKktz1WSI1WmRVHJrx+++P3xBIY+Rpqf9c7d/6yGsfTv2gfHniTUl0e6hMMa3kcbS28&#10;Sj7SpVi6gcsAnyknjOe4BNEsbTiH1Woeyatr2m6aGjnnJkX/AJZx/Mw/oPxIrldY8Xald5S2b7PH&#10;/sNlv++sfyxXJ6v470uzyIpfObHyiIjb09elczqfjfVbx/3V39nVWyqwtgj8ev8AKuWpjJT0RvDD&#10;xjqzubfS9V1mTNlauyt1mbhR77j1/DJrQi+HtyYwZtYgVv4gsO79dw/kK8vPiXxtqKYXXdYnXpgX&#10;UzD+dQPbeMGcl7DVmbuxhlP9KmNSj9rX52L5Kktn+B+Qvgn9rr9sL4bLb23gv9qLx5bWtmoFtps/&#10;iq5uLSPGOPs00jxY9ihH16H2jwT/AMFpv+ChfgzUVm8QeNvDfimJFH+j+IfCcEUZHrusBbN+JY/4&#10;/MNl+1N8PrxGi1/4daWwk4meOzVJD/wMgkfnWhZfFf8AZx1eD7OdHvtNZxhp7O+aR8f8DYj9K4oy&#10;nH4an5nZKpRl8dP8EfaS/wDBeH4g+KIbrQPi18AdLksb61FrqH/CM65JaiSPLZUxzxzNzuZSBKAR&#10;xyK+hPhN/wAF8/2VNctvsvxU8N+NPD80fDahcaPBcwvz/wBO0zyH6iMfTufy/tR8DNYg2aV8R7q2&#10;YjG7UrRJ8/8AfKrx+NTN8JtD1FAnhr4j6Bcbun2qRoWJ9lXf/wDXxWkamLUrp3+aZnKGBlG23yaP&#10;2p+Hn/BVv/gnj8R4jLpP7U3h7Tiv318UJPo+38b+KFfyJFe7+B/HvgP4kaLH4j+HXjXSdf0+Rd0e&#10;oaJqUV3C49Q8TMpH41/Ovqf7P3j6GNn0nTra/jAx51nqEQUjjtIVb17f0rgPHXwd8fpPDfat8NNW&#10;mijfLTSaO8sa9/vgMMfjxW6xmIj8UPzMZYPDy+CZ/TL4b+KXwt8WeIbrwp4U+Jfh/VNWsG232mad&#10;rME9xbt6PGjlkP1ArpFKhsF/Y1/Mf4b0zTtZ0qTTdcgjYbgvk3CAgKByNp4/Tt+Fek+Cvjj+0X8M&#10;NNt/Dvwu/aS8beHdOtSGh0nQvGF7ZWhYc/NBFIsTe4KnIGamOZe9aUfxOj+x5ON4z/D/AIJ/Ql4z&#10;+J3w3+GkVvN8Q/iBouhLdiT7IdY1SK28/YAX2eYy7toZS2M4DDOMirPgn4i/D74iWTap8P8Ax3o2&#10;vWscnlyXGi6pFdRo390tEzAH2Jr8JfFn/BRL9uDx6mmxfEr4r2fiaHSYJo9Ot9V8OWCLH5ipvYta&#10;QxSyt8icyO/I9zXp/wCyD/wV++J37Mk2pReMfgZpvi6HVJFMzWeuNpkkO0Hp+4nBHPTA+vNUswoy&#10;lrdfIyeU4qN9n6P/ADsftXGamGM81+f/AID/AODhH9mLVY1j+I/wa8eaDM3DSafDZ39un1czxSH8&#10;IsnsK+qv2VP2z/gJ+2b4b1HxP8CPEd9qEOkXEcGqR32h3Vo1vK6llTM0apIdoyfLZ9vGTyM7xxFO&#10;o/dkctTDYikrzi0euIBjNSxKe4qKPO3mpoie4rS7MCWJeORU6A4xio4hipkI9KVyuUcq44qQKSMC&#10;mqAR9KkTpmp5g5R0a89KkVc8ChRxwKkXgUcw+VAFOelShSaaowOlPj6VVwsPTIqRFB5K01Pu09M0&#10;uYY4RA9KkWPuBTE+9Ui5zxTuA4JjvS0cninBCDRzE8oIuOSKeFJ6GkpwRuoNHMHKAQg5NOop+3K4&#10;NK4cozBzinAN3NLtGc0tO4coDpRRRigOUKKUI2OTS7DRzBysbRTvLz0p3ke9PmDlZGQD1FNKHPAq&#10;byOOtAiTvmnzCsyqy55ApvJ6CrTREDNNMf8As0cwuUg2t6UnOcYqbZzik2n0p3QEXHQiipthoKEU&#10;XQEIUnoKGXj5hUmD6UFT3FLmAi2L6U1oz0xUxQYxigJt6mjmHY4D41a6fh/aWPxJOnzXEemSSJcx&#10;W/3mjdQT7f8ALPv61ydr+1tpmoQtLZ+CZiucZk1AL3x/zzNelfFTw3H4r8A6toUpO24s33bVySAM&#10;kfiAR+NcH4V/Zj+H02kw3r6jfzebGpbbNhd38QHHY5H4Vx1JV41Goddenp+h0xjScE5dDLuP2qLl&#10;hi28Exj3bUyf/aQqnN+1F4k/5YeGbBf9+R2/kRXdw/s5/D+LHy3TezmJv5x1bh+Bfw8h+WXRY5AO&#10;nmW8P9EFL/bH1K/2c8q1H9qfx7HbM9toeiqV7tDMcf8AkWvGrG807xF8e7/456tp0P8AwkWqeHlh&#10;nuLWRxblFSFNsasx6iNMk59RjLZ+j/jfYfs0/BTwDdeO/ino1vb6fEwjWO3Z0nu5iDthiVHQtI2D&#10;gZAABZiqqSPn1Ne+E/jq4uPGHwajm/4R268l7AXXm+Yj/Z4vOQ+aS2Vm8xSckZB2krg1z15YmEbN&#10;/j/wDSlGjKW34Hb6X+0F8WY8wyeJrfbHhUVdNh4+Ve7Id3XqOO3UGrEvxy+LV6No8SPg8Yi0+Efy&#10;jr3Lw/8ADnwNpNjGdM8PQxh1DMoLEEnnOCa0xoPh9eP7Cszxj5rRG/mK3VLFNfF+LM+ej2PnCTxz&#10;8YL8/u9Z1o+n2dXX/wBAApz6l8QNQ0HWIfFl5rEkH9kzGNdRklKBsdQH4zjPTnFfREnh3w2evh7T&#10;+P7tjGP5LXH/ABv07TrX4e3xs7KKH/R5gfKjC/8ALCT0o9jVjrKQe0pvRI+U5ZQOAay9XvVSPPuP&#10;51JdXZR2GKwdb1MMfLBGc1xm3NoemfEDwn4o8RXTeHfGWlaPeWOpWsaWehX0fnSTklsB0DnzUZgo&#10;5VQcMvzcAedfs/6FrnhzxR4k+F3jK9aHXrG8SRrzxRrH/Ez1mB2ZLe68h0RhGYljAKLs8wyIuGRg&#10;PpH9pT9sT4Y/sweFvDFr4/8AE13osXjDzLW08RQ6Sby1sGiEXmPOqOJMgSfLtV/mU7hgYbw/WfDX&#10;wz+Jn7U/g6OcXWnT+KlulmfTdYS1vdSjNmupWmsXM1r5Xn3EVxYW7wo3nW1sWPl5lfEXkunSpZs6&#10;cqvM7prTSPNG3K25S1e692Ks2k3qhe25qd7bf1fb/M6rTtCXWfHrfDGy1mxfxAmlf2nPpLCZZoLU&#10;uiB5FMf7vJdcBsMQc4xXQab8CvF2s2MWoaddabcW88YeGeG6DJIp6Mp6Ee9eV/tGfsuftA+AvDXx&#10;O+Kd5498Naxa+LIYZPG3iRBcabrjaHaxKr6fAqpPbgvFEis37tXOVcFNqx+9fB747/CDxX8NdL0b&#10;4PahDDb6bo9tFDpNxOhuNPt1iRY1ddzZwu0b9zKf7zc16GGqzliZUcR7r1a1V2rtLS2vuq7adk3Z&#10;bNmcqkt4q/8ASObuvgN4k00A317bru/hj2OT7/fqEfA3Ub6VbaLUWkZuqx26nYv945k4Hv64r1TT&#10;fDuraxIbzUpJIIpDne3+tf6Ag4HuefQY5HQWmm2mnweTZ26xru3EL3YjqSeSfc5NelHD+06tL+vI&#10;Uq/L0Vzx/Qf2Z9Q0GzktdL1y3tlkUKyww+WqqCxwqgYXl2J7knjAwA4fs0SBibnxGWzz8sn+Mdew&#10;MMAiq80sapuZ1HfJNbLB0V3+8z+sVH/wx5Uv7N2nBv3uu3H5qc/+OipU/Zy8NRr++1mRu53Rn+ji&#10;uy1XxjZWytHZr58nqDhR+Pf8PzrBnuNf8TOUhV5E3fdT5Yl+p9vxNS6eHjolf5sfNWlq3b5I5fUf&#10;hZ8OtOLRwNJdSdPleQIPq3mHP4ZqnbeAPD00q29rpXmSf3Y9ztj8SeK76w8EIuJdUuDI3/PKHKqP&#10;qep/DH41qxWtrZw+RawJGmc7UUDn1+v86qOF5t1YTxHKtNTgoPg1pEzI17Y28cY5aNbeJ2P4lcDv&#10;659qvx/CzwTbhvK0C3XdjftiUbsZxnAHTJx6ZPrXT3k9vax+bd3KRpnG6Rgo+nNYWp+MLWENHp9u&#10;8xxjzG+Rc/iCf0wfWtvY4WmveX36mfta9TZlb/hCfDFqP9H0xU28fLK4x+tUdSTwrpjtFJH5ki43&#10;QRu7suem7khAexYqPeq+pa9q2ony5LkqCQVht8oM4we5Y57qSR7VWtvDOpyIqxWgt4wMKJOMD2Uf&#10;dHtgCo/dPSEF9xfLNfFL8Stf38cx2W2lWtupHVolll/X5FP/AH8U1lvplpK7SPHNuY5YrezJn32x&#10;sqj6KAPaumi8I2UQ/wBNnaY91X5V/wAf1qwNJ0uMeWNNg4/vW6k/mRVfV5S3sg9tGO1z+XPwroTe&#10;I/EK2U7FYAhMrJj+Zz619JfCj9jj4VeNJ9Ps9QtrhvMs7qS4kkuGyzKbfYPlK8fO/TH41Jqeu2+h&#10;aJa6vqtrHqGqSNavMdUZpFHmWMZnQpkKuJlf5QAFO4ADJFSL4oXWryMaqul+TC0csFjFdW+n4zvD&#10;7XdlJHCdya8qlSjHExU9V2OupUk6UlHcd8Vf2CfAfgiK31bSNcvfKuryO3W1s5DGyF2A3b5DJn8h&#10;Uesf8E8vHOjQNqGhfEme3hjjLMkn79xgfSMGuu03wzrHiKGTXNLW8t7LToXuYbaHxJLqIZ02kcCZ&#10;kBwWwAoO4Lz2NvxN8VvibpHhhv7N1Txl5pgPnx6xpdqsG7HTiDzCOv8AED0r0vq+Fk3o16M4PbYm&#10;MVqm/Neh4vbfAX496dYrq/hP4gQTRsgkV76OSFlXsTtDgf8AfVctr3x9/aC+GHiWTw1q/iXzrq32&#10;7l85pIwSAR972PpX2R4M8Op4l8H2+l28x87+xVI8i1JLybDlc+aNvJXqCefY18t/HP4JXXjX4w67&#10;rtv8RvCemRpJCsVjqurNHdSYhQH5FjYc4yPm7jp2462HlQpqUXuddKpGpUcZI3fAn7Rnxl8S6f5n&#10;ii+tJrdjtW2Wz74BBOGHGD0x39sHV0IQ67M1qfs8l3cXAWCxRQrSFsBdgHJbJGFBOQcYPFYPwo+H&#10;/i6z0OSwTTbe4WzMs81wky7SiLliNzKWIVSfl54yO+Oy+D0Fjpnxk8K61cQLJHZ63bXM0MXzF1SQ&#10;OVUMQN2AcZOOxPGa4ZSqVJqMmz3KNOjTouULba/1cW68JW1hbsut6NqVg2H2i5/dsGGMDa0eAM56&#10;knB29MEUbTR9LuIz9j1rCZwvnQjDDoc7XPbHYkfga+yLP4n/AAf8ReKdKgj0q4026utQiRLe501/&#10;3mSflJjDJ+bY4+mYdKl/ZX8aTW8dhb6S19dXkKRw6lbhXlcuAAqzLksT0A59K7qmT1Y35Zp/geXT&#10;z+6XNBr8ex8g3nhzV7a1F4sVrIm3Ekyfwtg/3gOep9iCB04/U3/g3i08W/7NPjq78lV3+PjH8rZz&#10;tsrc+p7ua/KDT9V8Sy2oRNVlwy741aQHnjAPHI6cHgZ6YFfrd/wb3TzXn7JXjW+uFQO3xVvEOxAv&#10;A0vTCOnGfmPT0rjwemI+89TMHKWDk2u35o+9l4HNSxkdzXgf/BQj9t6z/YJ+B+m/Gm/+G0viqPUP&#10;Fltoa6bDqws2Rpra7uBLvMMoIAtSuNo5cc8V8S6v/wAHF/xI1ZGHgv8AZK0vT8/cfVPFct5j0yI7&#10;aH+Yr1J1qdN2kz52nRqVPhR+rkZxzmpgwU1+O+p/8F+/2yr91bQ/hV4Bso1cZT+y76dnHfn7UP5V&#10;1nhj/g4Q+PWgSxj4lfsq6Jfx7QZZNL1S5084Pceatx16+lY/XKN7XNvqeI5b2P1iQ81Ih5xXwz+y&#10;n/wXD+DH7SPxd0f4O6v8JtY8J3msLOU1S+1i2k0+28q3knbzZn8kqCsZAIQ5YqO+R9Na3+2P+yr4&#10;aaRdS/aM8EtJGu6SC18TW1xKo9fLidm/StVXotX5kZyoVYuzTPUEPFSIeMZrC+HfxA8HfFTwbY/E&#10;LwBrkepaPqcbPY30KsqzKGKEgMARhlYcjtW7GpzmtOZGfKTKSRzT1+7TFBAxUijAwadw5R6Hinpn&#10;pTQO1SKuBgUByiqSDUinng0xFI6ipFXHJFAcrJE606movenAE9qLi5WOTOadTVVgaftY84ouKzFC&#10;Z706mquB1p1FwCgAnpTlUEZNKAQcUXK5WJsFKFAOaUAnpS7G9KLi5WAUmlCetOUEDBopXDlEAA6U&#10;oBPQU5FBGaAPY0cw+ViFGFBUin0UuYkj2n+7SGP0FSnPakO7HFPmHysiMYPUUGIdhUhVickU3a3c&#10;U7hykZTHO2gqD2qTaSOlG0elHMPlISh7U0qemKmZQRwKaVI60cwcpGeOtNdTnIqVlB5pnfFFxWI2&#10;XIwa53wIXsYr7wzL8v8AZt4Y4UY5KwsA0WT3JUhj7tXSbU9a57UAmj+MrO/RQI9SjNvOwGP3gGVJ&#10;9SRx9EqZfEn/AFr/AEhx1i0bZz2qORXz1qQkLxntTWdCM5/WruybHxH/AMFCbu68beK9cstSdZLP&#10;w5o4h0mHcWVZmjWaab2csUj9AIARje2eB/ZLgCfArT4sfdnuP/RrV137fE0vgX4keJLDVovKtvEO&#10;mLeaLMzZWbMSwzJn++soLFeyyx+tcd+y/qNrp/wUsUVXkkaa4KwxruYnzn7dh7nAHc1xY2Ufc72d&#10;ztp6RP0I0lWOl27E/wDLFf5VKyZ71W8OPeTeG7Ge9sjDI9qjNHu3bePWpZr+ztxme6jj/wB5gK7F&#10;LQ4gaM+lcL8cLuFvBV9Yq3zLazFj/d/cSAD9a6LxF430PSdOkul1S2dhwNswO3jqcHoP/rd68n/a&#10;I8Wah4Z+B+ueKfCfh5PFniBbWQ22g6bq9ujlCjhtzlvlA+85VXPCqivwWyrVlCm2+iu+ui/roa04&#10;63Pl+71VJQ9zBNGydVcP8p98+mAea8Zl/aD0vWNAvL/WtNsbaN7NZrW6s9ZN1aTRMV53iOKXcVYM&#10;qiPJUgggMrV8h+GPi546+HvxP+LWiLob6D4UvoL6z17TQw2aXeXEUws2jj3bhMz4UKvDpkkAKrL2&#10;fwg8D+I/hl8MvF3jX9qrSdShs7XUtPm0nR9Q1FhdapciCV186V9zu7rdorlSGURspCiIpXxdbPPb&#10;RjHDyipuMnyyfRJO+17JNN6XSaVtUXzPqnufUX7IX/BNv4i/tBfBpbG8+Nfh/TPhvrWow64vh2K2&#10;mv8AUbK8DFRKquIBaySW4aPzC0ySRyB/LYrC8XvPxd+BnwV/Yt+H2kav4D8B+JrrUPDfjbwrdy69&#10;rkzXsmtwx3qWgjWUb0WWK1nkhSNIo3A2lEI/eDxX9lD/AILOXmpeL77Svit8OdF0nS9I8KvD4P03&#10;w3ZmFLa0t081zeSvI7lY4ocJ5EQUs23yvnBT1b9sLUviB+0z428L/B7wlr9rZzeGEt/EPj4S6jcx&#10;2jK7NHDYxxwpIs84eOSeNJWWL9wpaRN6sd8rxeTyj7LBe9VjFNtxeibklrLRaqTUb3UVrZNXKcZV&#10;FzPY9m0/9pb4TfH3wDq1h4it5PD2i3H2jSdSsfGFxDp/2ldrRTrky52A+YmflbdG4C7kIFz9k39n&#10;n9m74Q+GpLj4EahY6p5jRR6tqlrqSXJuJ0jRkMuw7VlVHVsYUjzWbau8ivyr8c6Br3x++IXg/wCD&#10;9x4J+I1v4utd1j4m0/xFbxznStPS4CL5FwJlW6tNixuWmggVJkLoZfOBH25+zh+3B8FPg18ZNM/Y&#10;A+B3wa1S58O+Hmuor3xjNqm+aNo1eW4muoFtg3meewiLbkjMr7Ij5QjLdGDzGjWxUKmLjHmjaKnZ&#10;35pfZirO2nxa6bPrYqcyXLDY+15QFqCeRUTezgBeSSelcjbfHXwXrYki0eaSSWIHzFkj2BPrn/63&#10;4VzuvfGDQ5blYbu5upoy3zG1hVlj98M6hvz/ABr6iVeEdjGNGUtzstW8X2lqrJaL5zc5OMKPf3/z&#10;zWJPb+J/FEqvhvs7EndJ8sY9CB1b6gHpyayLT4wfC/TgJP7J1m4lH8c9pCQD7DzcDnvjPvUl1+0P&#10;4XIZbTSNQkbb/wAtFRcn6hjU88ZfFIvllH4YnQ2Hg3TrbbLqD/apFYH5uIwQf7vf/gRI9hWjIsMK&#10;YACqq5wOABj9BivB/Fvx++J2p/EKwXwj4m0nR9G+0RRT2WoaC13JMxI3ZlW4TZkZAwAVIB+fo2/r&#10;XxF8PTuY9Y1NtRkUEGHcJF65U7BiIMOm4AGq9tRp6RF7KrJ+8d7eeOdBjGLGdr5sjAsVEi+/z5Cc&#10;d13bvbtWBdeKfFV3dlkuLSytWiULFDCZJhKHJLea52FGXaNnlZB3fOe3JP8AFmGWdvO8NTSLxs23&#10;wUn6/u24+nPvUzfGq7tI2k0jwJDD/tNI8hx3G7AJH41P1ly3divY8uyudImgatqbtM8DlipCzXTH&#10;OCc4y2Wx6DpVy28I2yMrX1w02DnZGuxTx0PU/iCK4Xw78dPiD4h8TrpCeEoWtmVhJLa2UztEwAI3&#10;EMQM+4rqZNM8bazuF9N5SZHEsm1WHsFz+oFXD2XRNky9ps3Y0J7nw9oa+XFNDGVXaQvzMfZsZP51&#10;j33jK3UbbazZv7rSOAB+HOfzFXI/A1pH/wAfmoSTHdkeWoQY9D1P6irMOiaVZfNbWUatuzuYbmH4&#10;nJrde16WRj+7W+pyt9feKNXGLOOXa3/PFdg/BiR/Oqp8La853bLT/tpM278cIf512c2PSqxCk9aP&#10;Yp/E2w9s18Ksfzd6H8X/AIR6HdR3Nr/wkWlzyW+PNhuA5ZGZmzmTdnlj1z0HpWte/Fr4a+IYWl/4&#10;Wdq00ir+7g1q3iljz1xiNV6+5NcXpHwssvH2oWdnPdyWiwaau/y4/mJAHBz9R+dev6d+x98PfDk0&#10;elztJf8A2iNZZp75VzkjGF2gbQPqTzXiwrSqVVTSV7dj0KkY04uTZleG/F/hG2sbi2sPihpKC8ha&#10;H7PZ6QbUKJCnmA/MwO5UCE4zjv0qW4sL6WEN4Q8ZaLCuwBS/iy8ib15WMe/4Dj3p2ufssfDNfEdv&#10;omnaBGGuEYmT7VPwQPQSY/Sm+JP2OfC+iaVJqqXd4oRQVS1vSp64/iB9a6LV7W5dvMxVSk9b7+R7&#10;j8Pfir4c8O6PpdpJrFu91Z6alvPudpUaURbSd3JK7/Xkj0PNeD/Eb4N+L/GnxK1LxTb6Pd2+mzTB&#10;4tQ8yKcSgIoyIkbzAOP4gDXM6x+zxLo94tla+M9YhZpgiMZUK7iQBxvBPX0rzHVfE/xC8NeIbrQo&#10;PGepKtrcPEf9IYH5SR0z7VVbFSqQUakQhRtUcos+m/hHNpng7QtX0u1n1S6a60y/j+0Xmgz2qZeD&#10;aoG4cgk47d6wdL8Y6l4d1C31rT4I/tNmxeO3k3fvGwcRnJXGSNpORzzkYNcx8NtT8Z3Wg28134q1&#10;KT7QrBo2vpGUgMRjbyDx27iu08F+Er/4ieL7PwRos8P2y8EpVirGJfLhaVuVB7IOgOcqRXDKopTi&#10;oo9qjQlGjLne6PQE+Oc2k2+h+NnsdLvryG6hmk02z1h1kgYZ3K5aOQYyNoYE9QxGMZ1PDnx0+Dln&#10;q+n65feF/FGntpmowXa29veWmoeb5UiuF3OtoBnAHcjPtWCP2OfivZztb2Wq6HcTMrssJa4V5Nqs&#10;xHzwBemTgnB5HfFZZ/Zw+NCwyiPw3ZOsEbzbYdatdxVVZmxG0okc4B4Ck8cg11vF41d/u/zOGODy&#10;3l3V99HY5m1WGGwiMl82AoBMkZ+Vh64zkf0z0xX69f8ABv7pr2X7GfiSZiP9L+J19MmO4/s/Tk/m&#10;h5r8gZrA2ZBuJIyAxVlSTftwdp3YOUHTBIGQ3HevYv2dfjd+1P8ACXwkum/BL45+IPD9jeXcs66d&#10;peoPHbtIMBy6AEB9oTI642nuCfMhXp4epzs9jEUZ4jDyprrbfyaP0a/4ODLiOH9jHwrayKpZ/ipY&#10;OoY+mm6mP/Zq/Lf4ffDkeNzbyT+LLDS4ft1naSPeIeRcF8SLyMpHszIxxsDDrmvXPif+0P8AtQft&#10;CeHoPhJ8cvGcPi2xS7S40231eURyQXZUwrN5yGMrtEzDLkoN2WHBr51+MXwB17wpD/bPjzQpLPSY&#10;/Mhtbq11S1u2M3ls0YKxyKQrMmCxVSq/wsQEPR7aOLk5wT0PGlQqYP3Zta67nbHR7Tw38S4dAsNR&#10;a9ih8t1uvJ2k7kDHgFsYz6/4V3EjbpF32qn958u5AvI9zkE57471478B4Yv+Es0vT7KXdGI7h1jZ&#10;gedjORzzzj88V7UZpLe18528pWZi3mZGQORjr7fQj8K5atuc7aLfsSr4T1i/8OfEE+JtFma31DTt&#10;Jv5IJI49g2rayt/DgHIHftx0r6B+Kuq/EH4XaNdC1+PV1eSJpVxfR6Hqvh3T5pJ4onjikImWGNgF&#10;knhGc5+cEA9a8C8NXDa14kuobjZbxN4c1gS3m1jHEBptx8xxz+QJOMAE4FfRH7UfiMy/B/xDdQyw&#10;tbXSwW8MN7OI48rMpc7tykuVbiPcSSihQTnPoYOip0ZSa2ODGVnGpFH6N/8ABObx9qPxH/Y78D+J&#10;r/To4RJo0IhmhuUkjuP3aGRlCkmMLMZYfLk/eDyTuAJr3RMgZzXin7BFvd2X7IPwxtY7qxks/wDh&#10;X+iy2P2SGRSsb2aNhi5y3H8W1Cc8qp4HtCP3rrg/dRzVP4jt3LCknqKepJWokJPWpI2JqrozJlOA&#10;DUgJ61ErbhUqsCc0uYCQE9akBwc1GCD3qRWB5FHMPlZIDkZp0dMVgeKUHBzmjmDlZJT0ztplOQjH&#10;NTzD5R1OQZPNNpVbFPmDlH05V3daaCD0NKrEUuYOUeFA6CgDNNDg9aXcvrT5g5SQIB2pcD0pivgc&#10;Uu80XYco6im+YO4pQw65ouxWFooyOuaNw9aLsfKFFN3ijf7U+YkdSM2KTzD2FNJJ60cwClj60hOB&#10;0pCwHekL8cUcwCMxPFJQWPc00ye1HMANz2ptKWJppcDiq5ugC1g/Ebw/e+J/CF7pekXclvfeSXsL&#10;iKQq0cyjKkEdO4z2zW40uBUbSZoeqsNOzueMaD8MfjH4i0yPUB8XpPLf+9ql0X/4EMDB9vQg/WzN&#10;8BPidNzN8VpHPobq4P8AM11HizxBafCfUJPFF7DM2jX8gF2tvHuNvcE/fA9HP69SPlBz5/2mvhtA&#10;MA3zf7sKf1cVz8tNaSf4mvNN7I8R/ad/ZZv9R8M2t94w8Sw6hGL9Yrdm8xngZkcl13Hj5VI69cE5&#10;xXn2kfDrRvgLo48HeHvPlh+z299H9qmV5Ha4t45yNwVR/wAtDjIGBgds17v8ZPjX4V+I2gWvh3Qb&#10;HUPOj1ATs00cYXascgP3XJz8w7V8t/tV/GOzni1S48Ea/bW+o6foNmkNvdSpmR4bdYiww7fI5gcI&#10;e38QyrIOLEyo0m6l9kbRlLlSZ9SeFf2fbXW/DNn4g17xjBZJeJG1vHEvmA7kB2EuEw4bcpUZHy8H&#10;PA1/+GV/DqKzzeMLohRztsU/+Kr5E/4J3/t0eC/il42msvjTe3V7420WRrLwrpcexlVWiiglMCkq&#10;8sxgsrXexyfkldFVWkJ+sPiD+1F4N8Jaev8AwmVlfaDb3D7PteqSR2qN3KK7OAHwCRg5GM84xVYP&#10;FYLGYf2sHdeuvzXR36GS9pKVkGj/ALNfhy9SW7i8RahHFJ8kbhVHmqD1xjhc9D3wT93azcP8ZfDO&#10;p/DGwurXwNoWp31w8awyXeorClq8MiOZNu6SNndQnSMSMDgFMMDV6+/4KSfsr6RH5c/xS8J24RcK&#10;s/i6yj2gdBy9XPid8Yh4q8H3ek6r4Omgsri3Nxa3TOWWRfszSJnKKOQJHBUnIj+UEggTmEaTwU1T&#10;m1JppON73s7W0lb15X6MuPtlNcy0PzH+NFr4e8Y+KbLxD4gtBDDonxKs73VodQtbgtLFaQmSK1j3&#10;ojyzH7ZJII8bUUPnKBTJ87+KPjTrvxW128h+IevTXWk+IdcN/o9ha6e80drcxRvACXdFxlWKkgOo&#10;2r2+ZfT/ANrD4oatL8S774UeBdZb+0LqGLUprOHQbjT5bF3hSSSeZkZGuWaEQjepZQqKpCuMn5+1&#10;H44aZq8y/DLxT4NhvLrSZG8jWL7S/LjtJvmA3rHEDuCkniI4YkEyEZP5NkOTxxPNmNTmdWpzb3T5&#10;ZS5nvCnbmtG75IppJJW3MU/ecF/T+9nYa/8ADe38KqfGmrLHdaHLLCki299b29zKNw/0YJud1Z8n&#10;D7XA2OxDBGFegaH+1p+1d8GfhMvxN8UaVcwR+ONY1C6h8aR6hFeNeXDQxxGFk8+RLWSONFkVZYop&#10;BGYfLHlMN/mPwf8Aib8J5fF7a78WNah1T/SL430T6bLNEsAtpkMIVVEgfzCiK3ysjyRyb4jExfpv&#10;HHjrxtbeAfDvh/wtruh6Z4RvPhrpUGvabHNFNa3d9DZpIGESIixs0sCSSuS7xySMZW3sqN9FhcJ9&#10;XoVZutKLvZWVpWXpZP8AxJLyRz042TcT7I+Fv7Qvgv4v/s5eB/ihdTxXnjjQrGWHUntI9ah1PRs3&#10;Ukcdw2ox299BcpPAlurW01nIjufMklTzI2X0f9mfxZ+xj8CvFEPwx+IHwlT4S+JPEujjVNY1Txp4&#10;itpvOl3SFY7u4e+nazlkRJJlimdFTcUOJmEb/lRomm6FpA8vxD4y0yzhkjQSWserxzRu3cxrC5wh&#10;ySNoCnPVgK9o8M+K9PvPh1pvwSi8VaTZ+H5Namv/ALe001x9tu5bdbZGeREfZHEkKAQwoiMQBIZG&#10;RCk1+Jll9Lmq0+dwWjUd7aO7ve7S3VrPdNaFRlKTtc/VL4EfGz4C/H74j654X+CfwxXVfC/hy036&#10;548vt1rbzzMSEjtY2jzdLlZN837tEEeQXEkRk9Q1LQ/AVo32fRPAVjdNvdWkZRHEmE3qdxBLq2QA&#10;UVxnOSMV8Y+Fv2rP2J/2NfhP4T0zxf8A2LFqA0O3nh8VL4DmVtQC7kF1ut7dy8h2lmO4sSxYs2dx&#10;97+E/wAWvHXx30JvFvw+0/V7eweMeS+veD7nSxIrIHSaJNSt43lXb8yyIGQjqTivusBiY18PGpdS&#10;5tbpK1nqkrX++7vvc0lRrRXNK+p6HL4K0rU51uItGt2VSzRR2dqsMeA3GTklmHQqX2t12AgVj/Fa&#10;TwR8H/BU/ifWNAs7yeSUW+naXbxDfezNnam8o2xcAszFSFUHqcA+a2P7YPw48GeL4/Bup/tCeE5X&#10;nuHkumOqJcw22CQ6NPFuWNwwI8tzuBOMDPPNfHn9or4RfEvVvCtx4N+Kml649rc3iXFrarJujDog&#10;WQEqBgGNgTxw3vXZSrYKc1FyV27bpGn1fGR1cXa19mc18MfiVqvxs1TxJf8AiDwlpektY3McENnp&#10;sLKkXysO5OTxycAE5OACAOn/AGJP2u/G3xnE/hj4h+DfD0N9JqF1Dpl5oem/Zomki3M0Bjd2C/Ir&#10;MrbsfLtOTgtxH7M7wXniDxlqFrt8ubUkePa2QV+fmvPv2Zfij8N/gk0esfErxK2m28HjC5mVo7Oa&#10;eRtsrMBthRmw23bnH8XoDRTdGlWlzSSjrrotglTqVoWgnKV9Ervv0P0Gk0e7lTz7+7jhULu28Hb6&#10;56BcevNUL/WPAGgR29xrXiSzhW6uVt7eS/vkRXlbO1ASQpJwceuOK+Vv2rP+CiPw48Y/D+58HfBP&#10;xa0z6pp95balJeeHp12b49sajz0UHJJBxyOOcZB/P2Dwjrdn4lu/EEN9qxvb7zFuJre+mVJlkGXH&#10;lo2xAwOdoC8N05rhq55llCpyR9/zVn+p6VDhzNMRR9pK0L9HdP8AI/aaP4lfD6TX4PBtp4u01tUu&#10;I2kt9LW6QSsoXJ2p14AJ6dAT0Fa8rkdTX4k+G9K+I3wh1+68f/CbUfEWga1dWskN1qmj3dzBPJE7&#10;h3UshB2lkUkdCVHoK/Xr9mjVvEOvfs4eAtb8U6hdX2qXXgvS59UvL2Rnmlne0jZ3kZvmLsxYktyT&#10;nOTmu/L80o5hJqEWrd/+HPNzLKa+WcvtJJ819r9Lb6eZ2cznNVZm3DFTyk9qqynIr1eY8lpleZjn&#10;FVznPWppjznFQbl9ad0LlZ/PNr2keGvgte6NqVp4SWb+1pNTtbkSapMiwm3mVBwrlQWR4+E2hdvv&#10;xc8WeJJPG+n2/ivxPp1t/ZtvJJbQ3V1HJtH3Bt3lSpbJPBfPI45FchqXxc8GanHHDD8RfD6wxwvt&#10;t9U8IyXwSZ3DSTq07sVdsDJHoM5IBq5oXxj8Jabp82la98QPD+qabLY3MK2EHh5LQpJNFIvnhiGI&#10;dXMLqRjBt0I5AI8mPs1U51ZaeR3yjJxs9Tr/AAZ4X8NWnhW9+JQupre1FvcW8MdnqltCc4ViR1Gc&#10;ZG7cACG6944/Een6266ZY+KfE23zEZoX8YW0qFcgkeUkhLcA5AUkelchonjTwRD4ak8MXHjrR7q0&#10;ur6Oaa1m1IwoyrC8bqWCbwXBQsQwOUyCNzZsabB8BopI7b+yvCsdqzZlktvGl00qfL1UNxnPqa19&#10;poZ+z94+or7T7W/8NvaWdtex7rmEySeaZAqiQN/qzhcEK3I4757V8YeOfh74G1Dx5qWoTfEueJp9&#10;UuH8lvD8mEYyMSN3mc4zjIGDivohP2j/AAvZaDdaZpWraY8jwLHC/wDa8T7mHy7mJJOdhbkHOTzn&#10;rXJ+M/GmqeMdAtdAutX0u60uGw23CrqiNcXExgkiVn3ybGMe8Oh2A741Y5I50xMadZKz2QUZTpyu&#10;V/AfgqGL4eSXmka6t9b6WoMsi5QBnlVVVR2OXz+B57Hp/gw/iXwv8S9P8R6TZR3F5bWt41nbvIzr&#10;ITaTYHDD6Y3AgcdqwPD0Wn6F8J9c8I2UlzE2o2sRMl1eRSMGjuYZQQYgNoKCTjDHOOnen4SGueHr&#10;+31TR/FOp2dx86299ptxcxsrPHtIDwlXU7WJIV1YjIIGa8epy0K0ZP1PoKEpYjCzW7s0vmrHt3gD&#10;9rX4ma349uk8Z+A9H0610/S9XmjmWZw+62sJ5ucztkfIAfQd+hra8MfHabxpax2f/CO2ccmoaPqI&#10;t7q3vmaKXFlcZKnLDgj5sspTcuSMgHk4vFXxE8S2Wn3ej/GrxxpuqQxxxXU9vql7OtxJsX5vIlm2&#10;mQGJmA3qxJLBWdTv6Tw14o+LIsrrSPE/xAm1rT9SDNJHNcec8sPlSBgBdRnKGOQqd7tgYdZSGYPx&#10;43iWhRi7bp7Pr6P+vkefHKeWK5rL/hzg/BnhHR/EEbP9tWxmVgWkuIyflbokhBDopG4rJllAjO8k&#10;4RenvvhRod94Un0/xrZW95DZqU+2LYpLc221xt81Hw7kCTcHGN6NvAPmSK2ppehW1xdahc2OlNY2&#10;620v/EtuI5JGZmOXjilyzw7z84jGDkblBJ2x3dI1mW5a0sotRiWZY5bnTtSw7JcrNJ5iW4yzhoWR&#10;isYUlQSoyUClPg6+e4inW9pSenbt8159Nd7q9rHrYrEU61NQltuc/wDDTw18Kvhe/iK01q4a1vor&#10;eK3SH+yX8uCeNbmQTN5ZfaWV0ZCFORHnaSK5P4gfD34zfGbxbe+MPBv7QmmXS6pcGHTvB9nDqENp&#10;NCEfNrHaRWSRqWjCkrtxIzPuYklj6rffDqyl0SGzW2aO10x4o9PN1a+cWsmOxYRhiG8oAhFC4I8s&#10;urNLubC0j4XWdx4gutE1bxItxGIbqeGTTfDkUP7sWxmRh+/VcqAGO3oVPBr6nKM8p5hS542u7XV+&#10;ui2vp09HpqebKnTlFK700Wl7dTzH4O/BX4w+B/ipZ6hrHw18SWmnwGcBr7w9exFYzE6gZlhXJwR/&#10;WvRL7+0NTnbTp9Qt7eGNvLlkQjcjHcojVOC0rbWAQbQdrZZVV2WT/hB7S1RYND8Q3dnJJCY/tFxd&#10;R2u0Fuf+W7EEYxzznp1BqaGX4y2sa2mm/Gaa0RVLKsXja5Vs5DFSI1bpxheQD09/ZlKFSXNb8UFO&#10;Tpx5U/wOw0lfhv4MvbXUYtVsXWPQriTS7IalHM9xMumyvIN0LL+685ZImuThpGxDEiiOUrh2nxK+&#10;Js/w+j1GXxg8Gp3t9qDLNakRNbx+XbIixIvyxgcqMDK4+UqckljqXxTksWvZfijqV3OIG2s095dB&#10;d37vjzYwDlflxyNuR0zU+j+IPjZpeneRBBbvGrnypJPDmnKu48kDfGDknHTqRzzg1pLmkrK6RMXG&#10;7bsz9n/2PNF07Rv2afAV5BZRx3F94B0K41C6WELJczNZgtJK2Mu7MWJZskknPWvUlnVRluK/B/QP&#10;2jv2l/h5B/YlpqOi29j9nES/2lomjyOsIGwKj7GZMAtgrgr2xXoH/D0D9veCxk0HSviBpSxxyq0c&#10;ek6DDbsChDY/0MRtjg5XPI4IIOD2Rrxsk0c8qd5No/aaOYHoamWVT901+M3hX/gqF+2fod8upav4&#10;SutW2KVb7dea7sbJHzYS625GPQDB713Nt/wXF/apsFe2l+E/h+3SNVRV/eb2PUsGulkOTnvkcdua&#10;f1in1J9jPofrIrkdakD+tfj74j/4Lf8A7WCPDP4astJt7iPcbiDWltriF8ZIAFvHAy8FRyT0Jzk1&#10;paL/AMF9v2sYgttf/Bz4dXnzBGlWO/Q7j24uiM/hS+tUx+xqdj9dFkIqRZO9flz4U/4L5fFBNYsr&#10;Xx9+zvpMdhLNGt9faRqM7SQRlgGkWJ1O8gZwu9c9Nw617Npv/BdL9lCRPKu9H8SK+3O6axkjUYPX&#10;EaSn8OaI4inLZidKouh9yLKM4zThKO5r410X/gtF+yRqjW4vvFMOn+b/AKxZob8mIbSckmyUHnA4&#10;J5Ydskdvpn/BVb9ifU7YTRfGCzVtyqVe4giHLAbv30kfAzk9wAeKr2kH1RPJLqj6XEg7NQHJ6GvC&#10;tI/4KH/slasJJLf4xaGqxSqmW1yzYtuCkFVSZiy/MMkAgENnGDjoLT9s/wDZpvVzafFO1mY3Cwbb&#10;ayuJiZGAwo8uNs9RyMjrzwafMhWZ6yJsDGKDOq43HqcD/P0rzDw9+2J+y34o8Rx+DtG/aB8IvrEs&#10;8cEWkz67BDdSSyYCRrFIyuzkkAKATkjjkVw37X37f/w2/ZU1fwjpmqeD9f8AE0viS4uDYx+FooJ8&#10;mPZFs+eVfmLzr04AVixGKYj6L3L60oYDoa8J/ZX/AG7/AIX/ALV/iXV/BHhLwj4k0fWvD+nw3msW&#10;euWcMawrK5VFBjmc7uMkFVxyMkg12f7TnxX8V/BP4DeJfip4I8DSeJNW0WxWay0SEOWuWMiIeI1Z&#10;jtDlyACSE7dQAeibz60oc9xXGfA3x94k+J/wd8LfEXxf4SbQdT13w9Z3+oaK0jObGaWFXeHLKpO0&#10;sVyQCcdK6tZhnbQBaWUAc0CX3qASjFL5ooAmDlu9OD461X3il3qehoAn3j0oLZ7VBuX1o3L60ASm&#10;QqMijzc/xVDvFG8dhVcxPKSmTHQ0nmk9aj80f5NNMnOc0cwcpMXPYU3eemaj83/aprSZo5hWZIWG&#10;ODRvNR72ppcjqadxEjNxkmoySepppYdKaz+pp3AkJA61Gz8cmmlwOlMLADg0cw7Mh1bTrHWtNm0r&#10;U7ZZbe4jKSxt3H8wfQjkHpXnh+JepfB6RfBXjpdSvYdxGh6pZqrG4gHSOQMw/ep04ByMHAz83fav&#10;rWnaHp8mqavdrBbwrmSVlJCj8M18lftpftf6n4U8VWPg/wAEaBe3XlRyyalsWKaGa1WCSaZmjZir&#10;LFHiV1MchAj+ZFCl683NM2w+WU1Kb95tJJJttu9tFts9XZabmtKnKo7dDR+PX7SjePb/APsfwv4j&#10;it7Gxt5hGl95T771Qo3sgkBbYHIKK4OC5wPlI/NH4/8A7Wc3jP8AaUk+JGkWwsIF8Lw2Vx5w81Dh&#10;iYgx2L8+51+X58FS2xT93ovjt478SWPgfV9L1HxjpWvTXl20MEWmaesSCxljkgaSW3jlEahHt5nQ&#10;NI6gBS4BlkSvlm68QtrvjSO28TRaXpaQbo2Nptkju5AEx+7Ns0z71Jbc7l2czScyykN+X4r+0Mdm&#10;0sxnNpcqjGKvbvzJNtXe1t9FdK50VJKnTVNLzPo/9hCLxH8IviNb+N4/CfgXVWWIiO38UXMDm4li&#10;kiljETGZDFMjPLMoXu024lXRW+qf+CgHwv0z9vq48P8Aj3UvjKvgrQPCuj3Lrosmi/b5fOchp5Sy&#10;3MW/5YY1AVDgo2Cd2B8MwfEqzXxJG/h+51i1ktYXlhv472VQ1x5m8ecqoAXzHhnZXKk+rMEwtXtf&#10;iI3iXUdYudT0XxBNekpNfeMPD66xcSKd5IL3tpKwyzMSfViepJr3shxGMlTqwuox6KTSV7vW61Ts&#10;9V18t36GDouL9rSbcl2Te69LfgfQcH/BJz4XC3t9eb9re1kj8tbpG/4RWLywuAwLh7whRjGVcDrg&#10;jnFfRXir4kav4R+Hk/hu7+I1zr0K6LFplnY3F6ftGlqkxiDeSHlEiyfJFvcDAtIQdxV5a+I/gLon&#10;g9LbVpPiv8avEOj6tc2f2FbNp3l8PXNkkYSGOawMAjmHzTK0D/u2WRiMOxZeh8Q/FTR9S1lte0fx&#10;P4d1DW9F8P6lFPrzadLaxizlkg2BFkijwsZUHyUVwAzEfKHZfjeJs7z6rjquAwlOVoJ3nGE4xV4w&#10;kmpybhJXjOL7c6lyt09enEfWpQU6ybt5JW/BNdPuPPv2r4brwR8TY9b8O6RfSavdyJqL6lY6Ckod&#10;pA7lY5HlEsTEmRvLDs2w5YFenhvjv4s+AbvVpDqfgGx0nXLS8aW6m0eby4LvJcg3MSNjId+Sow4H&#10;OFbbXo3x68aeOfE5vvE9rrrx31rZ3cU9rtnt1n8yELtZXQHzSsaMrAgKOoO4FfnLwTBq/hnXbPxF&#10;deGPMu9Mmh1DdqQ3W6SCRCrOrHDklNhDfKe4OMV9Nw7RrVsrp/W3+9grNx919tUrLVa6K2uiR85W&#10;a5m47HqfgzX/AI3ftMaLY/AgeIZNXt/DWlzXGk2d7qFtHdG0iCf6PC8rKZRGi4hgBby0MgjCqXzW&#10;8D2XxC1qOP4W6WIbO70m1Eeo/wBs2EqLbookaRZQ8Zx99yQeeu3GDjT8Xfts/HX4ztY+HzYaHPqV&#10;vfI9ndab4b02G48/YwDPdrbRys+G248wgjYCSQuNq7+LXxx13SJvDPjXxlY6fHc2rx3UckCeYYXz&#10;vXO3hcAE7eMY3Z6VeOr5nGo+aMLNLRt8yavr15la1laNu7MZTTtv/wAD0M7/AIQ74b6L4+8Mya94&#10;q1XUrGa8X/hJNT0PTYYo4IXcLJIFCuqBQpIQRMzbXLEZQL9b+E/2Wf2J/EPjXQdM+FPxPsNXt01v&#10;TZbqZdWlguHWeVFSGSBsNGJXIgK7EkAkHzhgM/M/hv4M67Z+IdM1Tw/f6bG2oWqzadq7ahAIbmN4&#10;9wZlWZwE3ArvYLtYqpZPnC7Go/DPS7fQNL1RNc01pta+0JbrBdq5lliKb4ZD2cCTcP7yspO0tivC&#10;x9SWKw1KlSblJTjK605km24SS0cZRTVlZpx7JxfVh6cqcXJwvp93n/XQ+nv2lP2gfiH+xv45j1L4&#10;W/Azwjpevt9ont/EHiTxA98mnvN8j3FlbReUIDICMtIXAPymNer/ADr4v/ah+PPx4lkm/aI/ab/t&#10;a3mmWRtI+3GPT1ZcbXW0t41t1Yf3ggb3rUsPiF4i8C39jqfxj8T+IpFbTVfTmh1xEle15iCCR1c+&#10;WAssYjDJs3yYxvYNhJ+z/ffFbXP7ZtrLT9KW4iX7Hpen+HY45pYgo2yCC3xu42lpZSm4Nu3HNfSZ&#10;fmuDo4KVDERdClr707Jybd7WSV3b+VWt0Wx7WCxSwtqzp/N/pf8AQv6Rr3wvfmT4l6PuXhs+dx07&#10;mP3rk/ib8Q7vw9qto/wz+Mmi2scVvvn26fNKfM3txlrVu2OM4NYfjv4XeFPDerXWj2HjawuvsdyY&#10;ZT5yRkP/ABKdkjjKtlTyR+leofsB/s4/A340eMvEXhv4saZb+I4rPT2mtbeHWbq3aD96uDm3ljYg&#10;q2MMSOle5hcty+nbERnzK10mtNdnZpfiexXzzFVcPyclk7aq19fmfYf/AATe1/WfH/7O0HxF8Ta5&#10;aapqWpapdR3eoWVmsCSiKZlUbBHHghSB90Z96+APin8Sn8Q+NpoPD/xpuIbW3aWOSGS2nciXznLH&#10;5o+ScjnPOPSv0A/4Jn6VpmhfsxS6JozobWx8c63BAscpcIqzrhcnk4HHJJ9cnmvzpvPDHg0+MtYF&#10;7qcKsNWn3AaoqkHzWGP9Ue9etWpUZuLlsulrp37q33Hk4KtKiqvLHW61uk1Zy2d/yKGqarqskYMf&#10;xv1XttMNnJ6Z/vLXqun/ABm/Z6n8Oaba+JdQkbUILVYbmYeHixbaSA7HcdzEYJIJzXCtp3wst/kn&#10;1hCyrtb/AInqdjz/AMsKkNr8G4DIWnWTzOF3avG2zqeP9H/D8K48Tl+BxUVFpqzv7sWvyR6WHzXG&#10;YWo5R1urayT/ADZ6doeofADxnpQv9G+IM1uPtDRPHN4Wm3IQmQfkYqQTtXqCCckYFdd+xZ8SPhV+&#10;zZ+0WPit4wmkt9NXRLq2kltdMZ3Z5ChAxGC38PXGK8DtNY+HGnxwJa+KLxY4VA2w64FD/Ox5Ag64&#10;IGfQVW8Tat4G1iBVtvGmq22xWB8vWmbdk9x5Q6Vy08u9jiI1KOnL3U39/wDwDbEZh9aw06OI15u0&#10;oLz0/wCDc/bf4N/GTwT8efh1Y/FH4d3stxpOpNMlvJPbPCxaKVonBVwGGHRhnHIwehFdBI2BX5T/&#10;APBPP9ubRv2Z9Xj+BXgn4X/8JJd+PvGVn5t5LrxgeOWRYbVdq/ZipAVVb5m5PcV+qc0o28frX12G&#10;rOtTTlv10a/M+ExOH9jWcU9Omqel9NiKZjnrVcsuetOlfrioC4zzXVzHPyn8xXwy+GGj+PoS+oXN&#10;xABMU/0dl5wAe4NfSXw3/Zh+AuheGDa+LIbe5uJD5scuqTReYVPGBwvGRxx361wdjo/gX4T6hZ6Q&#10;sepS/a7X7RBtvYn3AwrIWJ8peMkgcc/L/tV12oeM/wBmnW9LsdT+J154vF4LWOK3ttGW1kZoiN6y&#10;OZAqg8nIXswxjGa8nD0f3lpHdWqOUfdJfFf7PvwPbxDp+n6Do1ibeWN2uPKCNgB4lHOMj75pfHX7&#10;K3wV0nw79u0TRVadpIwoaZjjcQO31rQ0H4efsxXPhzVPF0V/4yj0mbR7YNNJLaCXnUfLyItm3Akh&#10;QkmTJVyMKVBNLwn4P/Za17W7GXwXZfEbUruO5WW1srG3t55JniYERKkUTM7NjC4HcZxzjqnToxWq&#10;WphH23Oo3fQ4SX9n74eTarH4fXwl5k0k0kMey4l3MyttxgNySe1cD4R/Zc8X658Qr3QdW0qa1tdN&#10;0W91nUorC4tri+s7CC0kuTMbbz1cYjUHD7ScgZDMoP114S+H3w/1Xxvqnji7k1i2XSbe8viLq8tZ&#10;oJ5AyFvKCJJHKi7pMkuuH2oynDlcqX4l/Bq3/bIvviwh8SXUnijQZdKns9SEd1plza3tiLdo2jDi&#10;YW7iQ/LkGNTlVAVVXjq0v5PP9Duw8ob1N7rT1V/68jyjwv8AC7UvB1nD4RkbS9SuFkmXzLNsNcbH&#10;Kh1EyR3KK64ZEZI5ijjcinAr134QaXceKviBeaPrPw+jZVtW2WNmpWBY4mXdHJESshywLZMiHdnO&#10;cYrnbmHw98WfDWtfFjVfHfivUtUtx5lxN4hkt2aWaS5RWQBdqopaZ3wuFUnheSBb8G2es+K1m0U+&#10;LvD1xcTaSoin1DV7m3+yBJYW8s3EMLSj93G2CkcibipcfPXk4ij+/UZbO39b2PajiIywU3DRpO2m&#10;u3l8j1rQv2btIGqtPYwX2grJazXEy2E3mxxugXiNJVLAFiPMjIaJgiZ3na0erpHwt8OtqNx9n220&#10;t1ayQNGzGAzrgebHIC2WDg7t+QVL7lKncX4n4bzXXw61K807xN8UdB1C3vtNa3Nw3iG/kkimdUIw&#10;jWMHygZYSGR5FC/KoUuRseCdfv7y1vLO58XaLNefZUjb7LeSJPbutuHRkDrulBdAqZO4bGG3MyKv&#10;yeeYPE0U5QvyrrdXWul7XuumuqW17nkxr1Zatt/ePvbaN9Fg1k3N5a3cUoj1VrX5EjIztZs482Pa&#10;yhgcBSmwMxzLWbqniTwRceGrWPw7qd9Lqc0SNdWskayRRuXwZl2SMWOxNxKoQAw3qGKtFU0bxhrt&#10;/rkek6zoYudQZnt7qbRJEuLy3OSRvUscDYuCowDnavPJ1NSTSNSj1Lw7cPeWEYUPb3N1GMtyhWaM&#10;TwhZRw/7wAqFbC7sAt8rGMqMmpwv1uvXfTou29vxiT5tUS6D458Q6NrNrr2p7Ws9Q09Jr61kheRH&#10;uHYOZkBfggeUpRUTB3E7WG5/RNO8T+EJdCsdbuDbw2umxBLib7Okkhad2WOBW+aRwW3jCLzlzuKr&#10;LXl9lZeFvDGkx2uteJrGxE2n/Z7BlN1G8cghiJ34R1VU38fI0m4EEA8Vs+F9Tl16wmstZt4NNjjs&#10;7S3+xyXivb3DzziMOnzAtsyxyNxX7QhXiN8lOp9TrKvB76aaXT2sn2dtenkgpycTrLT40fAWS/h0&#10;238TaatxJePZxW40u6QtLvWMj/UY+9KnXgnGDzmrd78X/wBne11ybSJfF+krcae0lvcW6w3R8uQN&#10;h1JWHbwVI4yD1zXg+j2nwAi8SzeHvipoeo2vk6fbyeSupTWs1vdCUqSHSRSWbyA5JJGVXLN948N4&#10;Y0vRbT4veNbfwzp95/Z63VrJpa3949xJ5EkRdZPMYlm3h1fJPRucEYH6phMPTqYVT/MqFdyq8p9a&#10;n4rfASdPJHivQZPlCos15Mgx/wACiH+HFR6fd/ATxHO8Fne+FrqZY5Z5FXWl3LGqHexyPuqmSSeA&#10;Ac185yadbvKW2CNMbGyXy2BnPTjBI/zmvPvFdjc6VqesatoHi/UrNvKkgkWzvAiyRtAmUIxyDlgQ&#10;TgiuingadSdlp8y6lf2Ubv8AI+3dEb4E3F1a2OgeIvC819dSRwW8MOtWUkk8jHaFRdxZmOQABySQ&#10;KmS++C1zGzQfEnRY927K2viaxTOT7Sj/AAxXyb8FfD/w3uk8N658RPHPiTSri305bywvNBvoYZRd&#10;rKjKxMwx8pIIxzn2qp8IPDOkapYavcWl1PeaXbeIryDTZLzaZlgTaIyzLwTjHQYySfTLlg+Wnz30&#10;CNfmqOHU+tZvCHwUvYjAnjS3uyzZjRvFMEnOPaanr8KfhTC6m30y0zs3RTeZDLk4wMfP9fWvmHX/&#10;AAjpki29nqN59mgu5rcXU1i8YnQPKFZkL4UEKTjJ25xnAqpqGmWFp8bU8F+HPGmqaxo9n4PR1PiF&#10;bPfHJ9o2gL9m3qF2hepLZLZJ4NOOFlKm5ptW82EqijUUOr8j7EtfBVm0UdtpviU2sfmcx21ivJ7E&#10;4zz9DVHU/gcmvTSNfeLdYmVpAZPLt2AIz9z5U44wD3z+NfKuraJb6ZpN7e29nayMlrI0byTJuUqn&#10;ykfKM81Z8Z+D9Nj8bab4K+GnxrudV+z+Gbj+y4fEFhBDJCxuHZB5kS7WG+Qnli3z4wABhRozlTcl&#10;J6ef/DiqSjTmotLXyPpfTf2avBmnyfam0+e4ZVAX7Vauy5x1OV55PrVq7+FVhBaeTp+j6LHtPzCb&#10;R496jJwTmPp8v6n0rxjwL8KvGJtmvPiVrdrdXi2tskkEMKySQhYUQMfIfhSVI3YDY5Knk12Nr4c/&#10;4RPV4ZNJ8T3U1rG26a3hb7QiblyojcyIEB2kjzcEY6sBlfmMyz+hg6kqcJNyXTf5Xt/XUUZRcb6D&#10;9b/Zluri9jmuPiJJHGrllihgjjV+Pu/Kq4HB/Pg8cbuhfArRtC2m6e31Iop3NdahIv4YEgCjg447&#10;/lijTrWOym1R/EGqMk0m+NodYnjyMhRIqKxVly/3SCBgBv4RWV4jj8fF5LPwn8S9SSO4uo2nlh1p&#10;z5DKfuIGlVo0ZHYFMgh/LPRWYceE4swmKqqD5o+bS797Fe0jGOn5v/M6XxB+z7/ajIug2uj2/l/d&#10;2ytJn5jzlnPqOuc4xxXPwfsl+LLiZjqktnNuYBlihRDjPXJU/TvgnPTIrgdX8TftD+EPGsngPWvj&#10;PqmpW+n6LbT22oWd9dWzv58txJtuB57gzL9z73CJGO1T3nxX+MNl4L8ReI9K+Md9HJp5022gsrqa&#10;a6Nybi8VHkSb7QvksgjxkJKGEjKdvDV9lCHNJKLvpfZWta/5C9p+75/8+9j068+B2neBtJuPFF34&#10;ZuJnsLc3Bf7ZEGXyxuBHAGRjjsCAPesq98Yz6LHPf3Wl2ljbreSTrNAztl5LiGJjnevBRQeVXjHC&#10;5IritE+LXxX1/wAR/wDCKar4r+32VxZ3CXVvqF0BFLGIJCUkcAMiH+JgQQMkdq9M1O40eXxA2nXO&#10;maQ23UXDB7x1Y41FMfKJAN2Rk8ffITH8J0oyjyvr/SJqxkpJMu3p1fwJ8QP+Ew8E6tq2k6jDcxsb&#10;zTr5V84rGki5Vt4GNojGFBwuDuBzX0L8T/8AgrH+0Vofwkj8J+O/AWkeIbPxHpsdit/HAbWSJ3UA&#10;G4Zi8Ts2d2NqA+VJwedvgHjg28HiCSSVIJPMkSRPtEpik5tnXoX5GUKjaMEDdwwbGH8efFWuQeBP&#10;B2oaLfXNrdW93bG1hsycSy/LtcuG2xyKmdkhyTtOzhZCKjUftFruL2acW7bH1h/w+S+Mrfs7XWl+&#10;CvhhY6HrkNncWem6j53nPp8sRG12hkjKybgpTawUBmUknkV7v/wR5+MvxV+Nvg74lfET4ta/9rv9&#10;Y+IE99HawzzG3sEkjCfZ4I5pZWgiHk7lTd0fOMEMfzQ8IaX4h1H4a2914w029km1DUpGjkdCzXUb&#10;y7TMGGSwxuUt8ygI/wAw2c/UX/BM79r7wn+yj4Y174Y+LvD87arr/ijTItF0OJtk0ss0ji5nkmcb&#10;FRImi5dkiUiIFk81nBSxiqT5W+v4dPvNJYHESi+WD030em17n6qm5AGaqz6/p9s2ye4VTnHzN3rz&#10;7Qf2lPg74m1e88N2nxF0211Cxt457q0u7qMbI5HlRcSbjE7ZhfdGrs8eU8xU3pu8n/am+Lelx6Bf&#10;PpfxF06RY4ZBay6brEYedhEzGNdsjNvBUFAu0s33TuAFdFWo6dNztexwuPLK0j6Tj8Waa90bQ3ah&#10;84GW4OOv+e/bODjRivI5eFfODivyJ8Jf8FGPiF4d1cLqWvx6hcWDQtHdNLtS7tWxhmxgxvt3kFuB&#10;gqBhK++v2dP2vfh18WNGgvE8YaXHIYIzN5+pRR43YwRubnkSL25XAyACfMy/PMHmFZ0YO01rZ72/&#10;r9O6CUbK57/5vuaXzs9DXL/8LH8BkkDxxo/H/UUh/wDiqxPEv7Qfwo8M6edS1Lx/pKxhmH/H+nBB&#10;xjrjr6kA9jyM+vKXs43lovMle9segtcKv3mxWT4n8caD4W0+TUdXvlijiGWLNXlumfthfBrxPcSa&#10;RoPjmxkuDETG3njaDkrg89dw7ZG3axI3KD8C/wDBSP8AbF8WadqT6JaalthMiMk1jfyBY1LtkZJI&#10;DGMjPy8lWTG5lrzcbmtPC4f2kPf7W11K5e5+hXhj9sr4H+LPEkXhfTPGNr9sluJIFjeTaTIv8PPU&#10;9PqTj1r0rTvEVhqfNpOrjcw3KwI4OO1fzj2PxV8a3HixfEPhTXJjP9oWWK4gkcPbyBP3chwMx4kw&#10;m455JGcjJ/Sr9kf/AIKP6peeBrWTxrp/zRGVtSkSSQPb7hGsaIvlMXYEElWIIG0MQzNt8jLeJJVq&#10;3ssXFQb27Pyd9mgspbH6NfaB60hnB718caD/AMFXNL1z4kQ+CLX4OLHpcmtLZNr0/ikRtHB5yxPc&#10;tb/ZTgLu3FfM9i3evoaL9pH4FyRtIPi1oK7VyytqkQb6AFufw5r66MZzjeKv6amblGO7PQDP7/rT&#10;Wnz/ABVwf/DRPwNYhB8XvDfzdv7ag9v9v3HH19DjYX4i+Bn3eX400lgtml2zLqURUW7hik+d2PKY&#10;I5D/AHSFY54NKUZx3TGpRezOiM4/vU0y1xf/AAvv4LGXyR8YfC27/sYLYev+37f5yKLn43fCKIKv&#10;/C2fDO503RgeILb5hnGR8/PP9fQ1XLNbp/cLmj3Osu9WtLJfMurlY1PA3HqfT61z918X/h1aXiWU&#10;/jGwWSRiqL9pXlgCcZz14P5H0r81P+CmX7bnjyO6m0/4XeP5JdN8wRXkdmu1YQxLB3dGYMm0DHzx&#10;kNzytfCGrftC/F19atbuHxxeXEjKrLJHdNIyzDHzqWUHy87SuQc+2Bu+Vxmf4ijXdOhR5kurdl8t&#10;zXlj3P6LtYubq+0WUaNBa3MkigRR3cpEL/MPvFVbIGM4xyR1XIYfMnxjurHwBaavbeJ/hbbXiT3U&#10;lomk3GurcWi2sz6fCLUL9lD3FlO1yhuIWMLSJBLCBImC3in/AAS4/wCCgPiL4oeFtM+F3iPUmvri&#10;xupopr2Rd8pQv5i7AF3yM25uDztVNoYliOU/bw+I3huz/bP+1eM79dT1KLwxDY2+i2+nX3lPJvme&#10;NpPKjnS3CGRP3quWJ8xmVAqq+mJzWNTK/rdJe9orPSz630k9HvZbbF09JankXxm+Nng66/aLkPiH&#10;4YW9v4R0v7Sus6hH4TjsrjUbcWmzeWhLRR5dVm2wgKrs4Mqp8tfHvx08P+ENG+Ot/wD2RqB1VP7Q&#10;uo9HSa1jWNxFdSWkEji2SOAHZArqYkEZiZCcvuC/V3x2k8E+C/CU2q2Xj7xdYatPYLHDGtntSTzl&#10;Ba0DpNkqrQIhUvJuU7l83LKPkPU0+MPjvxPdeJNX0nXrzVLFRuvtVuprmQo8ju0gln/1gaVi+5jl&#10;y7tgZNfB5ZmUsVTqurHkcndvWN+yu7NpXsnrbv32xUeWVl8j0zwN8NPE/i28XxRe+O7Nrdbi4iuo&#10;7MTvbmfakkcXyOyIxkAYD5SACBGduRy/xQ8MaR4d1S60+7hl0+GGYiO+j0K+iDrtP/PxL0I55GeO&#10;CQMtq/BoX3gzSdam8c+G7jxC90fI0PWJtPjvI3Xy7jcLyOAt58gaW3kicybkClAzJiq94vhm71/S&#10;k1bwFdjSwyQ6pHaaTeIyLskHnq0srhDvMbMNrDb5m1c4A9fJJYzB1qtapKUoJaKKVpW1urN3lpy2&#10;aWu/c9HL8NJ4dz5d090n+F0/u1L/AMIv2adc+MurNomnWlvZRrof9pwarqmj3HlXUfmxgANHPjdi&#10;TJCgkBSu0E5X6s+G/wCzH8JfgVrmqeMvBvgSWGLxJ4LufDl/Yx60ZbGeCcxNPKRIXkkLLCyKgkUs&#10;JCuNxArzGTXW+CPwrH9r6J4gQ+SYfCGraRpjR+dEkwIhOGZXPlqqmVQVO0kqQFLSeG/EPxu8GTa9&#10;8QodfmvL/wATeGZrTS9Hh8NG4tNKkkeBjdSxSzrEJhFC6qWTPmSYxhgrfnuLzPjHibNo4jD4t4bC&#10;xk4xS5r1W97aNbWvzL3JJ2V9VdRL6q5TgrLayS/Dc4r9oj4W6jd3U+nah+1JoL3QjzeaP4m8SW+n&#10;3ltKVHzOrnbcfdO6aJMucqIoyCV82/aS1b4fzJDouka5oml6PJ4I0/SppNHvomYXlrLELm8k2qGe&#10;SS3g+zqPmDCctkkMrYPxQ0C4+H97fa5428YL4z8SXp8+C0vtTF2LTdIvzFhIwXDOG2IcYzyyguPC&#10;4NAvPCzy6t4n0y4026vh5oWa38pNpOchSuQCOnYjJ+v2mU5LiIwp1sTinUlG7T5VG7dr3Sdna2ja&#10;bS3u7t+DXktbK34mzZ65c6ZZtf6JY28cOpPs0+3mxILcHhZNwA3OAjN0CsckqQMV1P7Ov7MHjH43&#10;eOLrWNa8V+XLCz31xdLtuJ2aF0nkYKXUFxAs5Cll3NGEJXfkdVcfsCftTWehpe6n4HXS1WGKVbe9&#10;u4IGTzy3lYDsN7syhSqglDKhk2Bmx53Ya7o2l/Ee88Dafqdzd39prDaRZavoduLq3uj5hhkmgPyu&#10;6uCGjGzMgOCBnA9ihmWDzCM3ga0JtaNxala3R2f6+ZjKnUpyXOn+R7Z4l8LSeFItQ8JMbe1Gkt9j&#10;muNL0mOWSONcRgPI0isuR8pBz1KnJyKvfszaCLD9of4ZT6S9xeL/AMLK8PSCaTQYmaP/AImFtghx&#10;IxTgZyORnNec/CPQNb0vWP7RX4gXEmn3VxJGb9NNRo5toJbzPOcSR7mBA2RsSGXdsywHrXwPuvAW&#10;lfELw34j8QWkOnWOm+IbPUP7bsrdXkhngmWRPLOxgrkxgruXYTnIbbtL/tz+y4xoTTnqtU03a/2k&#10;7ar1d/I9KnjY/DKHRpPS9ump7R+1p8bvhB8YfixqEvgTwDp8mi6LdD/hMPEUsPkxalK1wqhtynYU&#10;3L8ssoLPIy7QOsnD/EXRNU+IejW/jD4HeK9Bh02UL5ul2i28EizKXJYebdmN3IOdsjtMAx2grynd&#10;fGzxN4W1b9inx3o/w++HEenwGHSrltO/sG3hLbdXhgHmPbyAyvlGwWQZCFgWDgL8leDdOa70vztc&#10;0a10yRpmE1qNJu5PMTscqxHXnB/IECsP7F/tKtHH1Jq/NdxcU4tWtblTvfRa+Wq7dmFwvtJKW/yV&#10;tPN2NPXPCOt2ljPpevaVf2XlhRJHJ4btrZ1wPUPkfy+te3f8EpRaD4xeKk083jRroLB2u7WOPEgk&#10;teAVZiflK8HjmvC/Fv2qx8NiXSLW31CS1Xbb2a6FecKTltu58Lycn15/H2z/AIJXuX/aI8VBdOjt&#10;YR4buFhVtIlt5JoxcWe2RtzsvQ42gkjHU4zX10Jy+rNN6X7W/A0x0WqybWtl91/LT9T6y/4Jyxvb&#10;fs/61FKGUr8SvEA+aJU482Mjgex69TX5tX0txN8UfE9jocmpTSxa5dLJHHY28mP9Ik4G9vXPpX6C&#10;/sc+MPDnwx+Fl14Xn8TaS8urfFTX2hjt5W3OreXkBX2srCb92SygEg4yCrV8y2/hD4TeG/EOu+P7&#10;/RtP1OG+1aa6s5bcSSKUd2Zd+0kbjnJ6cnBxivIzriLB5VgVOzm5aKMerW6t5db2s/Mqj+7rVHLT&#10;3r+dry+48+8NfDf4m+KL5bd7HUrWCT708+l2irtJwemT0I7U+7/Z91XQNQW88Mz6jLLGrGNlMDF+&#10;OwOQeD+me9amqftUaMur/wBiaKkVr5lx+7uktQY0OfukAFhj1UHgAmsfTv2iPFNnrbWOr28e+eeN&#10;Y5WjGGYr8pYg5CnB6AnrxnGfi/7c4yq1faUqMYQt8D3fm/8AL/MxrZhTclZXs92k/u00Jr34e/FO&#10;wha5eTU2SNkSRlW1Vg5BO0DZkkY5wPxNcJ4jsNOXWZl8TWWtPeD/AFz+dDxwP7ox0x09RXpeifGL&#10;SfFNtJH4iuLdFjm23MMyvucF+QgABB4x3GSqHG8GtvVNO8Pf2Oi+GfAtrdeZHvO6GZdwwf4Qp+6M&#10;ZznHOGHU+xl/EmY4eSWNo2b0vHRdN22EsdDERs7/ADSa+7Q8++H1tqV98ZvBtpq17qNnYt4n03zr&#10;y+eFo4E+0RneyxoWIA5wBnjiv3Clm9W9a/D2TwPZ+Hfix4c1HxPHo7afH4gspLy30uOSK5EXnKWU&#10;NIGCyYzglcZ7Gv22luCU5PI+9hTxX6FldWnWpuUbdNrnBmjviE7t6Le3n2HSzgd6rm45qGW4XPLV&#10;AbtQcZr14nmH8+T33ha8khuNY8U+Ebxo7CK1Vp9cQNbhIlXcuRhyX3HlVIBHJ+6MmX/hDraS0Wa9&#10;8G3lvbypvY+MpRJLEqhfKPyFUHH3gCR68c+XeCvAA8Zqskd4tuzOy7THuPHfqK6fVNPX4fQWejW9&#10;rpczC3dpri406ByzedIM5kVj0C8E15UKntJNJanZUpxhFNs9jsvjB8ME0CPwzf8Ahrwz/ZbRiCfT&#10;bf4kMYxALg3IwxthKW805++BjjpxWZpeqfDbVdYXSfDkfg+zhvLryrUP4wuWkCs2ADhgGbnnH0AP&#10;fzvStXt7rwHrGvO+ix3lpcW8du32a0jVQ5yegC5IB68/Ka9e8H/Av4m/Df4e+Cfjv4zijh0vxpdX&#10;Fvp9ve6baLHNGUlRbiMxOxYrJH5kZIWTdGJBGEEckulSrWVN2XoFOMN3eytf8j0aP9oj4WeMdVs7&#10;PwbqeixX6+G20K90vS9eaOzu4YmiiW4SFoS2Ps0Z8xtwlUM0h8wo5bk2uPgdrF1b+MNS8Ox2csq+&#10;cxXxI7yvHGwj8xMRA4Lr5Sk4/eNEql2YA/NnhDWvGGq/FfUvD97rcb/YHl/s+7/sqOLzJFuI1jm2&#10;qhJJBDY+Y8/xcZ9b8dfs8a38XfH2sfFXwn4Rgl0Jre0s/EPiDTdWsmsrCe/lb7FLJDGwZkKqB5wc&#10;Qq65LBYjnhr1pUYpc1l0+bSt6u+nmdFOMa15tXbev6f15nrXxZ8XfA+zvtS+Hfha+n0+GaGI6tY3&#10;diYoLe985Zp4InhM2YPMH7t1UbYz912G9+X8JpFI0l/Zaza6laaa0c0EIvPs8xkw5zaLIV4BA3MF&#10;Q4yFQtikm+CHxI1nxbcSax8P/F2oTXM3mrJF4dvJ1njduHWTYWw3YhSCOhPfs/Anwz8S/D17y+u/&#10;hd4is7+aySO3unsdVjQq00Lkl7a13pwD8ud3yMGXnI4K1WriKcZK+y2V/nq1+aPUi6OHw8rPfW36&#10;W/qxLZXEniiZrSCwjs7ixg80O0kfmCHOyMG2n8popSq7xtlC7WDHYELHpPDvw603xvJHq3hrRdQu&#10;tWs/9Jmggt7uGSFPNiUTOsLP5QaSXYrqzqZGjA8wyKVueG/H/iDWdF1B482dza2MJtxrNnqO2VjM&#10;uJU+0xRyuAVfC7ydwBBQD5tCx8TX17pFxqtt4jby441XUNNs2fzbgKyiWKFt0ZkPlbsc5B+ZPMeP&#10;j5LFTxlLFLnTUO63173vv2vZLre1+H21OWlkjz281jS/EhWTWRpEbMjQlXXUWup8F/liaNx5jfJC&#10;gaNXwWXJCEFbms3Wn3lguvaJplx4k0eOZjq2uxzSXC6VdIrrIo8v/VYbDL5cjLMMvGXUg1Qhn8Q3&#10;tra3ngzwHZy28k8j/wCl2q3szshjlePzGyu0YVjNH82AuCyj93BJb/FS4vY/EHhHSvtP2iXyP7T1&#10;S+glkmKthVSckTMiySbIyY48hguCSmJ+rxdpRW3na3db6PzX6q2DlywsaepxeItY0S60JrTSS0D2&#10;0NgviSOa1+xo0avva4MqugEcbyPcDbGFKEghRjS8G6vrtxFdWepaReabaQQ+XqVneRiRZ5Vkkf8A&#10;dzxqsdw4CpsUbGR/M2hNrFeB/wCEo8N6bbah40j8aSao9tCLnWpLLT7hfsMiMmEhFw6PDcqPJKzE&#10;uHcb8hg5TY+DUK+J7DQfE3hXSNSm0mXxLHpdwscyuB9uimZzInkFIljFnO5jLqys4dXZXL1niMBH&#10;6vKbWzv10srtfO29l62FH3mr/wBanReI9E02++Jl3p3i/S5LW1uHuYLDUrrUoENvcxySu1pPKFXd&#10;tZ0YPsA2uSwAclfO7e2t9I8da54m8MavLJourfYxpf27XLW8u0SK1jUxyGDBAQho03ImUVepzX0l&#10;4Ztfhpr3ha+PiXw1aTHWtNvrttVmhLbbZrS4gBYBGASS8ez3Pyypbyb94lIHPeBfC37Nmq+KL7Qb&#10;HT5I/s900LRw+GLOWGP96yKHaSJdhJVl2lhu2EjrX1WQ4qVbL4xnbmSV0rafK+l+i8ujui/ZOnUu&#10;jxq71aZpJVS4MmPuN97vj09u3rU3h/wHF4l0S4fUbPT549Qv4Zbh5PH2hWUi2ZVo5gkVxdJMk/yg&#10;qroAQCcYKk+xX/iD9kTSrw2lzocM7W+6WO3/AOEPtUTYoV3XOCzDZIvBJKnuSK5nVP2hf2FvDs7J&#10;/wAK30+SV12SrJb2yMAR1ACrsPIIOOw7V7lKbjK6/T/MmtHmjZo8ssfAniS20nT9Bmj0+4utJ09Y&#10;nWx8daVGgn2I2Q73cayqu7rG5GQwycYrZ+Hvhyb4fWmqaRbtD9jn1a5vLSBdUt7qSK2eQiNZHtpJ&#10;E8wKvzKGz37iuwuv2nf2MdEsUP8AwpnUI1vYRJDO2qNIrqvOVGSFz3AAzx9K1PDf7TXwK1DTY73w&#10;X4D1hLcho4dviC6AbDe0mcjPDHk4ABOBiqjcqXKyKfu1HJLU4e+8WXOmalp3iqyEJu9P1S1vYWvJ&#10;Fx+7mEq8SKVIOw4DZU9wQar/ABC+L7/Ff4zSfFbXNb0uO6m0P+zfstvZ29qVhSYyowS3JiJAJVmy&#10;hJx8gAFeqt+1iNFCw6F4Ovrt5JBGttNqF/cTXEjkbVSJZeWJIACDPIxg4rKH7Z/i3T/GF14UX4W2&#10;ehXy2qXFxaa7pN7BM65wr7JZgzE/NjPvj0qY83sXFPRlSl++UmldbbHntt4s0bVdHuNIttct4zcQ&#10;zRfbJJWYRbgVDFYgzkA/3FYn+EE4B1btJdY16T4oWnimz1u6tdBkS6tFtbmKS2jVBNnzZraIY3JN&#10;8waPBZMK5FdvqnxE+J/j/wADX+oWfhvQ43W3uE2w+Gypt4Ps7s84kmcxqMZA3feYYG4kA5ms+NtM&#10;8Lva6LewwWX9paO4tbbSdK+yh5AQtyiySIjojpLIjOjmPbCjIrBVA4a9SVGPso297rr+Vtf63PRw&#10;9HD1qkamJfKr7d1rd312tZ2TfY2/Ck2sWnjmY+MNU0e6vlmkvNJhjmnb7VEkcyr5UbpEt0PKaaNQ&#10;Vm3mzZ1jYmNmxfF+pSahod3rvgK416ezmuEP2q+jWS1TaFRMRsgCJKfMcgglTIvzbdynzjxj8T9A&#10;1q8uvCVz45uF121jvLG11RNOtfLvJSlxb4iYRxlQY2RBMDu8l8cFVgbrvhd4jDeEdQ1y/wDHC3Ed&#10;tZwXa21koudT0+eHcqAWyGKQFRKZVEa4QWzu8sZ+95Msup1o87glJ9bX9X3+9eWx66jRxWH9jTSc&#10;bfFbVK7fLy3Wr00tdvVX3eiNXktbVNB/ta0mku8i3WPWObRpIl2MRIoZQWe4jbIYKhD7nCtu0vBm&#10;mXkerSCLxNYtPZts8yzZmE0PO0tHKFCsTEByx3A/eJBLcb4l1fxPHqVr4ouvFCm/h1Jn1Wxuro27&#10;PJG0Ur+c1wxV40SXJdBHGOjSK3Eej8N/iJea/GI7bSbuWy80tZx3V1NIiYljI4KNyrBQmRwqKxY8&#10;k/K4zKqlHm9lG6ez6+e78tvu7vxcyy+eCrLmVk9l12W66N728zttW+H19408WN8Z/BetxXF7dW1l&#10;bfYQs0a3AgYs06GXaBFvmXPzLu3gorbZCudrn7O3xMn0y4tbXwtrl1Yao9pPdLpVvFOFkjYSqXJl&#10;RgA7lhhSpTBLAE40vg5rN1pfhxtdsb1rO0u4yU+yTfZWRXndSAGQ5P7lgqgNl5VBPJqjqOrXMc9n&#10;JbarrWsafpsiW+oaXJqJ5Ms7XMkpfqDmXatuoyd7bXLLub6DJ819jh1SnrKCs1dXtstG+i0f3+Ry&#10;U4VKlOy2RTn+D3xh8IeIz4v8WeCZLPT7XTbgTXV+sclrFuiZA0wQsfKy4z8pyu4gEAmu1aHUtU8W&#10;XVxZWmmzhNUkLyLpztKoGoox6RHLbcndnAfDZABI5+0ufD+h6xe+K7fS5BfNHdS6VtWMRWMwaF2u&#10;UKuu2RdzCHCqysQRtaIMdv4V+C9O8S+KpbvxHo1nJ9oMktxLeaWkYkuZHLpL88aq4DLtKs/IJODg&#10;496hiqM4uyaSW7/rp52OmWHryld2LXiK88fa78Q7vw3ZeDdF+e4QabJcabIJbqcWuFR3CDJOdoYO&#10;2AEXa33arad440+11nRPD3jrwVNf2kXh2RtU0e/8Ly5ti8UBgkj3ruSXcHELbV3kqQglEUddjNrn&#10;wn8D6n5t15NrcX+pW8W6xj3NHI0YdAq+SG5RkkRgxDI4YbU672peNfD3hC4sLifxLDAtjcTQ6ANQ&#10;vRH/AGdeFPnaePA2IxV4gWLAbixBfLHz8VmWHjGy3a0e2u2n4bbfcdVHDxjFttaf0k9jzzVtaupb&#10;Kx0fxLaeILhE1iGG3t7OylkksoYots128ILNH9mgXcG5MeyFysnMTebeJrjVvDvjjR7j4f63eata&#10;XbR3mlw2NtHeTakI7iZcZUR7G+0iSEIyKCNjqRHJCT7loF/ofjdpNS8KmTS9St5Y206/gs4lS3to&#10;5ZovtUSzQSblHmp/HgE7gy7Nj/O/7TXhW4+EXjrwvoGmCBtQjWOHUh4d8P3XlO1wjedFIbrcJN0U&#10;kUJjBIKoJGRFlVK8vD1qjrRi3q739PV2e60t+GllUxeKgo803y31a33u7aq/fdX0uz0T/hMrzWfA&#10;ui+DZ/DFlpXkXEGpXkNrr9xNcS3XnWlxH5kSCMRSLM1z5zDOXKSKjr5W/tPDmseMPEnw2sbBtduL&#10;iQadDHNfXKyzSSOCA0rSmBVkRlA+ccmUSApFsDP4h4f0aDxhbeHdHi8XxTR6x5ckTXGkIrW7CUiS&#10;fFuJSiGddo3IjCORCFCuBXX/ABc/aEf4Q/2P8FrZpGW3sR/aGpx2zsGJicbyGVHO4lsrgD5yRjC4&#10;9CM8TWw7sr7JrtdX+a+T1e+g8diqOJ5aTppaJ6au7tro3Z8tk1qlto9uf8c/Bv4sjXryXT7JrpYo&#10;Zp/tAiCxu/7uYsdwARQN4GSAC5xjdkdP+z148+MGl63HodtZRi6a4t1aO8ulhzGAzk7mljVWAYtj&#10;dnIwPvAVzWj/ALaFvb7WuoNSa2uHa3ubWaIs0aZiRpMgYclPMYfMACMHJwT2Ev7QPw8sPO+J9+tx&#10;a6gkkf2y1hsBIrQRK6AxvklWYSlgThQsKghCWz5P1erRnCoqTU4tWa+V181dPp59vPeEjOL5U/uP&#10;Tvhz4j/ag8Qrb6r4xj0nSbKa1jl83+17WVXSQHjZBdu6ORghJQjdeBg4PHt14+8R28mnJFNdLNZS&#10;wNdWcyxwzs6oFQAuCw2Sq+/DqPLIbBZY0yfFMt54j+Avho+GdTvTbnRbWKC907T7uSP5oUTzZDHH&#10;uiVR8x8wqV28kMPm8X8I/HbWbz4vw/DbxrrcNtYa2pt7BrSxC29qzHhvnlgbzJZY0BaR/wBztRgx&#10;25j+izKjiswqRVRXXRNu3ra9iqOHoxptqG27R2aeAfiz8KPFWm+MNEutUvrGJlg1aNp433zM5wsc&#10;Y/eTRA7MEAPiOUkKuCdT4oeCU+MKwaRNeWfmKy6fdWcuoSSuJGH+sEUSlm52ERsEBAkyy4JPN63q&#10;vxU/ZzuX1zwX4xm1zTNZ0mWDTF1zyb6N7pYkjC7o5vKI2xpwpbCgF2OdrXfEHj7RPEXwL0v40eB9&#10;F8PrNdR3E2teHb5oGFxcp800UkZnjuJQjBjGI4yVWQsGUMc+C8nzTBSk8EkrW5ot7qz1jpvsnqr2&#10;3NKdOneM1dX0Xbtv5+h4P8RfhJ8dvhBosOoeQsdlLqQ3afJeWh8hnRWREPypPhhPGUQchBgYcAfQ&#10;X7HfiHRfA/w6vIfida28l9eXy3qxzNI++33eZI4CyKyEksrh1BjLOCVdXEfB/st6/wCDfjR8MfEH&#10;wY8c22mQ6pZqt9pN9qFxtD2644d5YZt5ifDbpJELCQhnODm58BdI0LxhJq/7PXinw9Y6hf3itqvg&#10;vULfw3DdXDyRopmtYnXbIUCxxzoIlcbfMfYxAx7UstrVpQdSUb3vdR6rpa7+8x9jKNSUn08+/XbY&#10;9G039p/4BWvji8l8GaP510uqSWsdx5FzMLxsrvHk/aDKFVyG3Y3Z3kSSBHC9tN8SvFGr6NNeWVtN&#10;DeW8U7TaXHbsJ0jRWkZ2Z28otGDGjIHRgzhVU8vXzn8NbK/+MPwbvPhb40lGk/ED4X3DpbXF9qxg&#10;vmtwSFNvFMd3mwOiqTD5bbEjB3mRq7O3vLj4v6RH8eIJLiXxh4Ws7u41rQtQjzbapc20Kf2lYpIU&#10;kX/SLBXmjyu5DHAdzbMr6tCOMw9aPs6rt1XRrr807GVbD06tO9SK000+/wC5nt89745v9OeIeIbd&#10;rSSxmddQW1nhkESgPvJMYIOJFAdSwB4J4YiLwR8J/jl4+0qHxD4T0XWLxZ7oWsTXFzOd0qIG8kMy&#10;eXKVyykRs6q4kU8qwqf4fP4U+Iel+Gr7Q/BFvdadqFu3/EwnvLvbdWckRlt7k5lJB+UxFDhg5feo&#10;IAqf9qHxZ8L/ANlv4S3Pxe1H4Yw6vGl9DA1na67NCT5jEA7iknc9wc55IxmvTeKxF7Xf3nFHDUop&#10;oxvHmueMPhbr2i+DvFmv21vfX0jLfRyaiS9j1VOCAJ2aQPGY0KlMBicEAiePPiRpOtNYz6JcXVuk&#10;Lf6ZLMhCBWYHaoJ3cAnjkltq7iQG7z4Y+CvA3xN+HOg/EfT/AA1/Z0fiLQ7PU47c6qXaFZoEmERb&#10;ygG279ucdqp6F8P7PUrjVra90G6s/sOozW1uza0YVlQDKumbZiQAVG7OGKZxzis54zEOm02+w44W&#10;hzLQ+YP2ivjv8OfGenX3h4+JLWXUo5PKjjS4VNz5UYOXHGWYn72ChHGMV4V4a8G+L9f1XT4vAugX&#10;F6IdSkVkSMRrbIBE6qWYgDaS69e2Patm9uxcavLNqFwZ3juS0csz7irAjDAnv7//AFq7X4dfs8+N&#10;Pij4bm8W6MdLs7NpvLjmvt0bTuQTwVQooLKUDSMilsgEnivkW8Pg6bcna7trtd6dz35ZXTj785pL&#10;yR2v7FsmpfDzUNe1Ka4jsrzTQY4ry48zzoFO53VQHC42L5jE9AmDyRn1+0+JE/ifVYbjxEz3dukZ&#10;STVbqeP7OYLiZVud8yOyFmUNvK/OVYDA3x18f+PfD9j4E1mbwjpV18rxxvdXyxrG14cKykIGLJFy&#10;CqvhnBWQgBkC+7fsfeLPDvjHStd+EvhjSNTGqNp88w1rUNedgyPFDAIxHtKp8oCbssyogCkbiB4O&#10;bYfHywE44ePtefVRtazatd+8vW1m/mghltGn+8lLTv8Ale5l/Gyx8Px6nJo+k6hb32p6ms08I0dZ&#10;I3Ii/wBazPcYAGSVVlUeayEADIJ8w8S698YLO8k8Aava3TSy2sdrfWcMG0xsqSxSwzMVErtHN5sc&#10;isjYkidSPlGPo2Pwfd/A342WknhLV4b/AF3UNGaz8O2EiujT3QaMLPNLK6ozMiTERkkBVdioO1H+&#10;bPjPrvi/wJ4nh8GeM9Vv2uNJ1a4jhkWF2cYnJmCSyIdxMkkrnaMhpCGOTXg5fgadKnGOjlrZWva3&#10;zeu1+3focOIp+65xNPSfDOj6d4S1zXPHkF5caWqobyxutBCwTTCMqk9uAETgghf9WxiBRFxnOT4b&#10;8afAy3mZLbQbOG4kh/0XUNT8G294sRUFxGIri4eAiRlWMtJGdm/IZMFq6jWNR+GuvXiyaFdR6vpD&#10;XVuFvLmxdLqdiqeXI8bOFx8yOyyMSMndlmIbX8P/ALNX7IPxl1bS7DRf2n7zwj4i1a+hsNW8MN4Q&#10;hddOvpCEYqs+oQSeR5jDJSNkjywHyIxX67KcwhSk6dS6u921ZPRcr73d7Stror7X6KLpxo8suur0&#10;v+pwnie/8CeJdUiuNZeyY2OFtVtdH06G3gUMTtijtb5YUXLHOwAMTk5OTX1F+y/p3jbxj4VvbjwF&#10;eXGnLH4duP7LvNHtTLdQyrPZ75YYLa+R5GSGZgwEhTcQrkh9h8p0j4B/Db4TW+raV4f8eax4qfwr&#10;4iZNRki8M21jPc3PkxvHYqYbu5E8MgaORHS48tw5+RlBJ674KeENT+DHibxf/wAJFo8VvqaaO+jX&#10;niqSS1s9Mv7edonvJYbi5Nq0v76AwqjyBUSMnynJbZy4/MMvrYi0k/3Er9JX0V7R0bXvR1V1drd3&#10;S0q1VKk4pK3pZnB/Ff4MeNrTw7eQeJJLfUfEEkrz2t1qmmtkwq8hE3lxltith9xmYorKQxZiEHjX&#10;gnx94K8J6b9lhjs/EmpXcsjalNeaTG1msjEjHlyqpHythmKOdy7lDcZ7z4kfEbxTrviLWtCu9Gjv&#10;rgowm1DTrMBxYxmECR/LXmMLDGdwCgFuoVgo800Gw8HaC6+IPGmharoOqfYHj8P3Wn2IubS8uCzf&#10;vF86UeQY+WLIWRSwZQjIFbz8LUo18PJODipO/Le/S3ra1rpLR623PDlfm909m+Jv7Rmt/F6TQNK+&#10;N3imQaHrUb6feW2lWvn3wa2SMlgGYwiRnl8lZGaTLtIP3Y3ueP8ABnwu8K6d4q8PXM3w+0mXS5tB&#10;SObVLO5knu73KM8oktzhIJ4428to8qFMewSvjdXmtx4ua3eO2GnLNqUWJtrKxXyXznJJzMHAbMZ+&#10;Vtxyrbttem+F7K2tNP8AD+tRfF+e11m4lkh8RaeY5ldZVuHRYo8KUmZ7Vo28z5gGPzE5C1yVMBRy&#10;nCKngl7ODuuWKdr2bT93bTS78lbY09pKo7zd/X5HpvxA+A3ibS/BOn+KLy/nt7W2tHbUNWuGAW9h&#10;+YxSbZWDCNxs/ebTyd2xQDjkPEXgzXLCwsr2WazkiXbbzW65KzIq4LBdu0xlQGGT8wcEZGcavxP+&#10;PfxY8W/CnSfBGpeB7jxVGLiG3MbSTWv2hVZdgaO28qZiwUZIkLE8nj73piaS134I0nTv+EF/sGe1&#10;hjjGg311LdTWUckatvMlwB5kQ38lmJJQAZ6j5LD47OMPTp/XlG8qkl8UbKC2k25KV7vVKCSVtnZH&#10;RbD1JWhfoeT6TrLzeG9T8I2niW4Xw/r3lDVtIW4bZJ5ciyIUwfkIdA+RzgDBHfJ1H4ffBu58R6h4&#10;c8JeNLr7Zp1nPd6lZXN/Ni0WGNWZFKz7mIGSVIJBP3uqr7H4F8M6JY2seh6h8NNLtPEFw0Xl6fcK&#10;kyPIwwYELEoHwwZCCd7hQpGQjZfgj4Crp2r6tq+kfGXR9At9SuJrOHT9YbV7dovO27nHkrLAIo1I&#10;ztkDhQSsYGK+64XrU5Ype0xb5dYxhe0W793u10S1d072NcP+4vJtelm/w2PnbX5PhtJok0Xh/wAd&#10;Pb3G4bLk6lcyhc9fkaVl6e3Fe8f8E3rXSrHxn4n8V6R8S49Q8QXml3kNtp1vbShYoQ1s25g4VEXz&#10;GVgVHPltl9qyKb/iD9jzxNrOlvpzftR/D7UoXxuWPxLrGDg5HLRiux/Yh/Zv8R/B34tapq03xB0G&#10;6guPD80MbaJqT3U0UpuLYiULcRkbQqMuSDywGDmvtM2wNTHZXUoRnKDe7TV2tLq+6v5W+463iI/W&#10;IyVn8mvw2+Zwni/40r4i06PT77RbLym1a7W2sP7JguVknChI1dAXZRKgjQvhXfyxtbhjWdrGlHUd&#10;FtfBItYbaSW2mlWKOORVkHmMrKpdnO7ICjrjYST8pra/aL8a6T4X+EF58NdU8UwW+vaX8TtSvYd0&#10;kblbWfy4FYybh+8cOS3zDyvlwqiORY+A8X+FtS8W/DSPx/4O8Uf2bpcN3d6jZILqNZ7ry2IaJoDM&#10;/lIJFdQmA+3I3FTX5xR4VqUa1OFKadt29VdLTXXySV9NlaxpO9aXIndu+nzf9fM8u8baHd+APFt9&#10;oesaXJZ31rMwjguNxlT5WZWLDOQQBsAyhyWyMDOHPb6fd2t7q5tpmlSzhS12sTtbeCTkn5urnjqT&#10;jgdbniWXV/FHjeXxxd6xMs00MaXFrIBJDJsQJnD5YZA7EEdsHmoV/tBHj+03ccwhhMahrfb68naR&#10;/LtX3+Gw1eNGHOlzWV7d+qXkccsvq821l6mTBbLbw2dzZalcTXHmMLmyk4U52sjox457427WB5Oa&#10;92+HWu69rGmTS3Hj+PTVFwwa8ki3L8zHgBiuW6DBIySpAJyT4rJZXdtMyWk8MccildptzgZwc438&#10;4IB/4CK6u4+Mfji40iz0k3cdlHZ8W0mjmS2khjJO5Fy7oMhmGQgOMAHAxU4zA1cRBWin6/8ADMzW&#10;Dqwle34o9H1ltYt9T03xE3iu1vJra+t5LOOec3CyyltyxsgtVD5K52MCMdip5+lviJ+1X8YNRsY9&#10;N8X7jb28yyx3Nxor7VZQcFmRdoPXoMZ4xXxn4S+OOtavqNvoGv8AhXR7qE6t/wAS23ktS11aI7hU&#10;itriUu0YxxufzCzKrSB+d30zpnwa/aLnMml6b8BNe1RrLaZUk0t2hd2yx8l2UK6k7s7GOOBxxXtc&#10;OyrYfnpzgo2trfTr3+/ocuYfvpKLTTV0bPjL9uT4rXttAdR8azafBGx3XGmR3EfmKwBBYxjtj065&#10;rDh/bC+L80Yl0/4p6vLC3Mcg1C7+YfjVY/sp/tZxyzLH+zB46kWWXzWms/Cszqo/2cYG0E5wMn19&#10;4L/9jj9rua8kls/2bfH80bOSsh8HyZb3+Zgc/UCvqqeMqR/l+48qWFv9pny7ov7S/g/S7iXQdE+B&#10;XgWzeJiNs3gmwdhknnJiPX6/yrJ1/wAVab4/mk1i9/Zx8E3u0FGvI/CunWu3knG5oO/X8/c1ofE/&#10;9mjxB8NfGmseKoPhDrniDRbOYSR+JoNftp7GW3ITZM6wiOSAMXVdsmPm4BauE8TSaKdCknl+Bvhm&#10;2t9Qv1kW5vdZ1OMSPGrqSHS9K7h5mOBgb+QeK8bD1KdX36ck490ehUUou0k013PYfgp8ItU+IOoa&#10;74c+GLeG9MvNOtmng0+10ny3vB5e+NQI4xHuYYAJdcE8BsgGTwf8W/jNoH2XXL/4oaza6fNqU2nr&#10;b22pCJ4LnLQswjExG5THjpyAOQDuHT/sb2Xhm58PSazrPw0sdauJLmMW6WMPmtHFFEI4DHcOC8WI&#10;1O4mRAw+XeS2T6L4/wDhT8M/EnijV9XaPQdvimC5a8uv7Ds5ZoGAaNvIPkxeX5TRjLPKZGIfDBdq&#10;HxsTnmFweNqUa9+VJWa6PS/r1fqmjv8AqT+rxqQ31v6fp2fbc8tj8Z/tU22hWOq+JviDJdahFdQ6&#10;boejvK00N8JZv+PmTzGMBBaeJV3ZUhWOflJXvb74X69Z+HNH8e+FPFfiKTxXp80Nvqhur4yXk0Mi&#10;yI9rahSyyRSbpIwh80OoOWC5Qs+Cnwl0/wAI+B4PAereMpNc1Ca8lNzdWlqLfy3MTKny+Y29FPZC&#10;o3KSBhSak07xX8P/AAZoFj4f+MmpXWsR32nyIYVuEt47iUYMU7NhVhIQhVCI7Dau4ZAI8DMs8wda&#10;MY058y5ndJXc4PSzWrS1b76Lo9XQpxpxbnpfbXZ/1v8AkZfxO0bxp4p+Ez6b8L7BtcvrKVNK0WDR&#10;7VTd2aveObpnRQ4bzj9nAZGDvJvIC72jrzPwj4T+Ld3bT2/izX/G0umxwfaWh8L66LSS2dHRjJI0&#10;67VXaCpIUt8w+bAxXtFtoGjvoeq+ItU879z4mjlX98zPbSLbI73Mdydrhw6eZHudZFaKRlY+WCuL&#10;ofwU074I6tJ49+H0n9lxRwW8Om+dazXE0kkbkNMWlVmydiBhCNoYM4UbQF8rI80oYOM6Dbb5m17u&#10;juttVb/wFNXb63R0pRqU2rrbfr0fcydG07wxbjUtUv8AUtb8QItnJLNqOuaxYX0o2sNqLJJtVPlD&#10;Z+VQiK2CWCba2mad4J8PX19evYXFvM5kmmi026mvpJEaVD5UXnSNGCRsJZVyVJAdRgGt8RZtPsvE&#10;Oqa1pl1DqXiC41GaWOBMNJcRAIfnj8t4lfzCSpJULtcsu5kDea6t8W/EXhmws9O8cx2d5DPdSQQ2&#10;kMcXlqyiNnLlFSZZCSh3BmyvAGCK9KPtMwk5wd4t7Ws9Om2ttbXsjjUqVONmtf68ztpvHpl1S4m8&#10;NeF18OpbTMLu8uNchgSdkBQo4nhmMsmwBdw3O2eQcgt5vqHh34Lar4hW2uPFWtPcTR+Z51rYwQW/&#10;mbdysu3BiUqQm8o/LtnCsK1B4/u/Hlr4ilvvEM0wD27rZ2ujxXH2kx7flkAVGCrGNuTtJZ2UsBzW&#10;BeeDvENpqtjrmtWscdreBrixkutPK/aYGlcKcbSHQKOzAng7gOnVRwsqV7Jrvb/hvP06GEuaUuZ6&#10;mzq2q6t4qtpNW0OVor3S4mWSLzPNF7BLbtGXjaQD96S6F7dwRIq+YQ6bQup8OJ10+w07Q9K1CSGG&#10;G8j1m4vLdVmiuJJbhI4bRg/DqAvm7G3EnG8L5UmzJXVPBfh/RvOge3uvMmuX1DT7i1a5uYUkt7rf&#10;NzJ5KIQskYRQWxK6eYMIaXRrpfEFwLS1trjy7RY5dNuo7y5dUs/KinJDSMdg3iEsV27SGZdoQqVO&#10;FqMktv6/r0eh004yl739eX6H0X4Hu9Qm8LX2oazvmvrzSRNp1nptx5Jghd4RsO5SEO9LdBnkKsbn&#10;aSSux4Y+Engi0nguNKsRY3nlhEvLi84lkgd8yN8oyPlL8Z4abPQGuK+HPxBs/CPh3Q7k2sK6hqVr&#10;GtuZrdTbpDDDcSs5AYso5cP8pVFMbEMQ9eh3virW9J+F7eI3vLcXkMKxaxdSTiKGFYndppwuT8hj&#10;jl+aPIdVVcocEfMYati8vqP2V1eV7taaaJLfRJW6a3fW52UvZcr5te/9fPzKut+BfAtzcDQLHwja&#10;XmoHTYEvLjUmunEKsJfLjXyWTykZA7tjguuSGOGrzvR9X8ReFfgz4t8OeH/ghr9us0lxBbWdr4Xu&#10;p7e9E8T7Cz3SySuDsIYhlCkgfLuFdN8NviTpnxG8PeINEg01tPuZb6AXnn3Esz2lvJIpNupASNi0&#10;R6qCqLFjdubYuBafDbQX8AweEvCGm+I9SkjN1qOuXmjW5hVbW3RfPjuLhLtFUIrxvLG4YKXXcp8y&#10;PP3XDtes4y9q/eva2mvW6t9xji6MsbR5qcHZa6Jvrb7rnLfCPS/jPrFhHplroHw98PyQ6TAJIdf0&#10;fTYGZiGB2q9vJIwUjnPAyPXjn/BOm+MrbR1XxRdfD+ymhmm89dHt9EQI4kYEhbJcKeOcDOevevQP&#10;Fn7Hmq/BT9nLw/8AHO/8N+JT4Z8SbNPsIYfFemS3CRiN3jN1avp8wVXEc+1iQflO5V3RNL5/o2p2&#10;39pXGo+HPgvPrcs000955/m3AmlldndtlrHEFyzfdRVUdgOa+gqO0OR6NPz/AMjz/Zzp1mpqz2s+&#10;5qS+MfiFao2n6B8f47FZpI0jXT7zUYyDvXgCKBQc+zD+HnAyKsd34jg8e6lpHjr4ua3r0n2ON0tY&#10;Znuo4sSGNiN1y2G3KVIOCMDI6Cp/+EI+JPje6jGifACGxmLZjs5luU3tjAAjvZ2U+oG3g8jnk+w+&#10;Dv2Qf+CiPxLtN037Ml9BC0PlQ6hcfDmKRZI+TtM9pbSMRyerEZOfpmp/u3Hv6ktfvFI821qaHTPh&#10;c+o2EqfZ4b+6l81rSNJI3EEXZmYMANrfM2CQ3y+vFaJr1zo/jazHhzW4WW+UC4urC8Ty1UiKeQTI&#10;0CrtDKzbPlViVjVgikH6a8OfsPftR2fxO0P9mqLw3qWj+Or1rrV1m0+8Nv5OmiNFWUee8G0hkmBG&#10;V6rgkHA+d/i9J8SvA3xu8UfDrxd4zutXu/C/iK80mS4vnWbe1vI0RPLSLglT0ZhycMQcnix1OjUw&#10;7jNbq2yf4HRh8PUxMnFSt18uiMfxJ4u0Q+GPEC2WkWd5p6tbadoN1fTFb7KHzFDTfJM4DtkrCAik&#10;kFVEjSNz/hn43+G9Rs9XgbwJYrqF1IsS2FvGkyXaeXb/AHzd+fIzL5DPtOVkdmJwVUVDe+E9C1SY&#10;T3VlGi+ZKVt7VfJhQvwxWOPCrkADgAYHFWvAvwZ+GXijxdFouu+GvtUN9NK115l5Lvc+WxJ379wy&#10;eSQck81xqpTo0/l2R71NZtGceSautL/fqrp2aUmk1t0O1j/aT8CW1vb+LvGTy32q3Wr/AGyTUpLV&#10;njs5IlKK3kFo7ZGMs0gYrnYuArHOxuN1r4y/DTw/qy/2Ittpc5kkuP3UlsPs88kjHzFt25jOG2vG&#10;qhSIYSpytet+F/hD8LPDAkt9N8H2ska7YES53TARqVYLlySeUQ9eqA9a0tI0TwtpV3DdaT4Z0+1k&#10;+3TESWtjHHjmTONoGOeeO9cE8Zh5PWLe/Zf5no4mjnWY0fZ4mquXTS19ut3rd9Xe72emhwD/ALQP&#10;iO68G/8ACOfC7QLzUJvtUeozN4f0p3t/Me2G+NVSI4VZWchcELtAC4JUc1o/xQ+IdvFjWPDt9DZp&#10;Gstuuq6KqyNc5CefulQMTGPMZSpXBccEE7vfdSunmtobhnZm+wsPMbr0WoNfs7PXLuL7dZwy7brA&#10;WSMNj93nv781xU62Gw8m6dPV6t9fyOanw9yR/iv5L/gnL2J8NfGBtL8OeOPjAthZ6ykq3kWn2d3L&#10;LotwBsLXMJt4o28wFgDHJM5QE/PsJr6L+Fv7Ovi34ueBdUtP2Xv7Sh/4Q+NUk10NYxRi7OALiaa8&#10;uYQEP2ctiOJv9UoOEJVvDV022tbBprS0VXmNs8kiRgMT5nXjv716F+zv8PbvxzLfSadFezyWs6L5&#10;Gnwh3kzu7hS/bsR1rXD1XVrKKWnZO36HPXymWFw0q1Sd5eW254JqX7QfjjTtS1jwZ4xklW809bi2&#10;jvLXWftCmVZfM8ksm5Zo/NUYkVh0QhyqJXL/APC2vFes2cOn3nlwzfavMjvkkaPynZdrSHYAxJwp&#10;J3cFFwAo216V44/YC/bT8ZfFzxLe+E/2bfE7Wc+vXDWd1q1utik8fmHDiS8aMMCO+Tmur0D/AII5&#10;ftw69bLNrWi+GPDu7+DW/EQfA+tmk6/rXof2bh1LmUP68jlj9XlFcz6dzG+F3iTSPhrqOi+IdGlv&#10;LH+y7Py20zTbmSSNponVdzSMwIDMpfYAcvuJKgIkdPx98U/E3xU0W/8ACXi/VvtGm6lcM95HFZw2&#10;rXJcjLOYFUls7iWyWO8gkjAH0h8O/wDgjf8AErTvDFvpviz4+6XZtHIxkTS9DlvYQCxbarvLCV6n&#10;+GvR/D3/AASA+AlnPb3utePvF2pSRMGmhhurZLaYjH3lWAyKPpJn3rGpl9atPWK0d1e3TbuddGpl&#10;tGmk05P+vkfAvha10jwNqH2/wtutrnyI4ftDTNI6xpgIAXJ24A7Yz1OTzWV8YPFF9rOoWN5ret3W&#10;oXCwNH5l9dPM6RjooLkkLnOAOM575r9S4v8Agmt+xLcbWk+Dkn2lWXc1r4t1dt+COsa3gxnHOFp/&#10;iD/gl9+wRrXki6+CDxzQxhVaLxXqeT7bJLsN3PY11UcDXpzvKSf3hPHYJRtTp2+SPyHN7bPHgKP8&#10;ivQppLefSxEYVcSW43LtBBB7e9foV4n/AOCUX7C2mWjahqnh/UPD9ttw00niaSOFB2JN2y88f3iO&#10;ec4Fee+Lf2Sv+CbvhO1e+1H9ovxdGse1IV0O+s7mEqD/AM9ZLEwg/WeniMNU0aaXqy8Pj6WqcX9x&#10;4D+yn420t/DOs/s2ePobWawtd99oq6lDbyR/ZpHzIgFywiykrb8lHZjIxxtjryz9rb4d3/hHxjaa&#10;xA26zvrcfZbuJgwaQOxb50ijUk5BJUYLB8cAV9A/Eiw/YI+HGsWnxI8C+PfiLJqnh+4ZLTzPEenC&#10;Z2GFkVra0sncxMpZC3nxjlwGBB21/iJ4e0b9oj4NnQNMvUmmkWK+0e6vLxVmtZHBcwySXV5JINuQ&#10;CoRRkYU7SQvdRftqKUt1/XzPPrNUa7lHZ9NP6Q7wV42f9qn4A6fdajeTXXiLQ42ttYUCSe4nYAES&#10;cLPcOr4WTaohi8wbekea5f8AZ98UXvwc+LF38Op7i6Xw/wCOB9lXy5pFhg1hoxhCgyHM0e1cNHJu&#10;JUAEAiqv7Pn7Ov7T/wAGddv7zTfAtn4g0PUtNe11TS47q22zrzsYea5jLI27azo6gOV24fI0PEnw&#10;C8beLtQ09fEn7N3xPjt9LZZrSXQ9Q0YmOQFWzHCiIkZ6LhVALADGdynVxlKpGot1o/NHP7SKpypP&#10;Z6rbR/1+h5H8SNB8a/sfftCWviLwfaalZx6fdNfaTIq3lsz27Dy5IC5jgmAKl42YKh2MCMZBr2j4&#10;22P/AAsS00/4vfCJZtS1W9a21fS2l1CH7RDcfIVSczrDhdvmLJGWnZyxJkKjB6j7F4r/ALP/ALPX&#10;wp8Z7FeiQ2nw18IvGWO7GVitxvG5A2M52hiCucjN1jwTp2qT3Or6z4a8eTQospnm1b4F+F7lkj8s&#10;tlgIhgCKQEt0ACN0ChW4x1Xncn2k7p9bWfn6mRrXwj8Waj8cNJ+PPgrwZNZyXFpE3ivQNR8O6xq9&#10;tdho/wB/C+21uRKcbgrO8mxokcBdgCdR4Y+CHxS8N+J/EOreFJPFml2fiSOJbrTdH+GfiKSNJ4Zy&#10;8NwnnWikzRv5hRyxYZbBDBCOQ0HVP2cfEFpfRXGuaTJMJkghku/2ctAgVpnkdBCNjKpc/aBgF4gv&#10;8TqsaOrrbQPFlrPeeE/iH8Avh/4djuPilZ+AfEGqL8HbBr7wvd3LErdeXu8sy7VvMREtGxhYfMvl&#10;4fNG9yPZyUWmdz4L+FOtfBLwKs3/AAmvxS0DQ9LkuLqeS3+Hctra2kcsivL819C6RR5aN+NoPmDO&#10;N2aZ/wANBfCe1udPv5fiv8SPEH24oGm03UrWG3tpfMjjxL5UkMUCFpI1/hKl1ztV42be+Af/AASb&#10;+OPiz4gXvw5sfgDqmh6Ldax4q8P6x4m8aeBbiGOTT2tAuka1Cl3IypPHNJLt8gqyBc73Zix+w/hZ&#10;/wAG/PwhNo0Px++KeoavbvaKs2jeFLK3062ubmTT7S1vLmeUxPcO8slnDcgrInly7mHLsCc7t2F7&#10;On6nwBYfHjx/4+szrXw98LxaTJGszQxeJviNq13NqrNZavcWkMFnBPARLLPpMlofmPlzTwgrL5gx&#10;+k3wy/4JMeBfF/gnQ/Hs/wC1B8TmbV9JtryS1aW0hjiMkSuUEctu80eCSNkksjKeGYkE19cfDn4D&#10;fB34QXcuofDX4a6Dod5cWf2a4vNJ0WC3mmh86afYzxRqSpmuJpSOheVmPJrrTDzkyf8AjlTzS6C5&#10;Idj8rviN/wAG3vhPUNenu/Bf7X8+k223MNnqnhcTzEKoBkkkF2gdzjcxSONAT8qKOKwbL/g3F+On&#10;hrzbnwD+27Z6fdNIn2e+Xw7dQzQqokVwvl3PyFg+Cww23eudsjA/rcWETbYsFmHOO/1/H8fSo3hP&#10;zB5Nwbjbu4A/u47j61l7Onazirehv7SrLRyZ+M3iD/g2u/aP0+1+3/8ADYnhSS3t48M9x4bu8oio&#10;oGB5vQY4A7YAryj4Rfs0aX+x94z8Tan4++L+qX15Y2sMFwtn4Hnt5Yomj8wkJ9okORmGR0lRHjRQ&#10;zbUdjX7ofEnQtU8UeCtU8P6ZeX0Nxc2zIkum6s9jcK3BASdMtGx7EdM5PHDfnz+2d4a+AHgfQNJ8&#10;Na49jYePluCtv4X16GVpHWS7EbyQ3aWjJc7TdyXW9V3LtaQxuYWgPk5wsT9WfsJKC6vbTS+qaadr&#10;2s0LnqS92Tdj5k8WWvjn45tovw8+Hvi++tW8R6fKtyzWJ02WaOFGSSzne3lWSSLYJ93zGKRyCwRJ&#10;VEny/wDHLT/E3hTR7PwJqngqQaTZ6lJaW+vaPA7rdMQV2Fo0ieZoWV8OwEkhg3FFH7sem+D/ABz4&#10;n0LxdN4t8beKZJNQ0+6kjktkUQ6o0UE+LdZbYujKu+OSMxBSvleWBIpZGflPG3ipfH0lxqE9x9lu&#10;G1W7vmtbXcsbCVpZMxxsQqcyDKjaAcKMYAPw8pxw8v3jbldt321b1TstbpbXvt01vlTp8yS7LvfT&#10;psUfhcvh238Wxw+KfE+nW7afcQx3i6xdXyq2PMj2KLdZvKwwPzbdgKsCIwfn938L+IP2f/Cq6vee&#10;Ery4k8Sa9pcNlqnhrw3JJbSXFnvSUSlPIguoYFVy7SuwtpBs8xZGSPb4z+zr8HPBXiz4n6Z4U8dN&#10;r2oaPqVwJ7W60eG3nutxTbv8oqGnDs6uWXDhMZ3YXP0Z49/4N5/j9FYQweBv2rZobfUCqR2n9jPY&#10;yysyuyxt0Mm0FlCyFmVQcFBuA3w+QyzeUpU60o22d2le+0oq11tdWSa0uYq1OO33fI828e3fwjik&#10;u5tH8FyaHYPM0v8AwjUUKSaYrKhy8VpIYon8yQh9rxMEkQOrBnfLPD/iXxp8e/GHi3xVpWq2Gm39&#10;j4XOp65osWmvJN/Z1n5EDPEm7ZKYldpo4y21ZZ2IUNI4PnNx/wAEXvjTe+N7j4LaN+014ZvrrQLq&#10;UXOi3jRw3i3UblJYxZyzxq8ATLNMj4VCzEKilx7N8QfBnxc/4J+eMbWXXtE0Wz8Tar4Ou9H1a8sv&#10;EMVxer9oEDTs8MMzPaFzHFNCSSR/ebaS/PPhfD5NiMPip1HVhBOnzJ3lBWjZXcm224q7u2ml53xl&#10;UqSb/E+e/FuoeEPCmv3UOu+GFtdVgs5JLf7EpBgkEkiHzSeGnd1LMxBjG5QixsSled3Ol3eq6PN4&#10;g0vSJJI1sI5ZrVZEDJL500ciqu3BVYjFg53hWOGO/wCXofiQNH8P/Fy4v9R8YzSaV9oL3EbW5ZZk&#10;iRUMbpt3eZJMZpGOd5K/MuducjTvjNoOmeZb6dollb6TJNLdf2TcecwckqikugEg+UIwX5ciNh1J&#10;z6VOjWo0fd9/bV3vv10Vn9/rqcsr9je+Ef7QGo+BdE1xdAsbG6t9esVsb7Q77T1aByAxO+IfKBh3&#10;AAAWQSOxO5CAvgv9o7Wo/E0OpW3wW8D6ikYA1Tw5d+CYd7RxL8rojoXjG11YtFgMyjzN6rtqzcfE&#10;v4d+FI/sXgf4P6hfrBZzW+pasqs1vY3kMABu1KYJUsjTlCoCliCZFMXkyaHPrWu+NZn8u4tZtGaU&#10;XUFxCkrQzRh1KLId3lqSu1WByAcEsRvbz8RhaPsZzq0bRmrNtvtpt17apqyadrGkYzsknt2/4P5H&#10;pHgbwN8Rf2svinrEPwa8C6Kl1cX8I0fwVbWrWMltp6E7pfKiMRMmJA0s6u3zPtXgRg9dpf7Nf7XO&#10;tWNzoUvwAm8L+G/DeuXFs0dvpl8izyxM/mu0kzzSDZhjvfKjnaQWbPCfsb+OdQ0n9rbwb438daxp&#10;fhqbR/F9lPe6zp6rcL5MspRrh1u0dQ0SlnJwTtyUZHQMf1d+N3/BRL9jTUPgLf8AgL4t/GXT4fEG&#10;u+DVln0bTtL1OTdNJBvVf3MUhjR3+UxyNnaSj55r0sBkuU4jL/Y83LycsWuZNaJWab2utG3re99b&#10;nRTjGpUvJ7vfa9z8s/CGuWPhP4gR6P49A08f2otydSkaSSHapwAghDsyfuNiqg3s5Y/wnP0d46+K&#10;fhX46eMLa/8AhpLq3jS8kUPDpWkmS6vvs6uxZGhyZPKVx8yHIDLkjjI+afAnxv8A2WbfxNdWvxi8&#10;Wa1pcL6lLdW8VvAZYot5hAV/NjZldxHIHDt8wGGG1iH+1P8AgnN8Zf2cfiR8a7WHQ/iNJqC2zKvh&#10;/T7W10mPyJkAYGWO1iXC7PlymSGKhsHGPayPK44Pm5oLlna6S0926XltbW2u5pUUbOzX6mHD4j+L&#10;7Nmb9nP4jRsP4ZPBN7uPvgR59D06EeozPpXi/wAZ6frfn+IfhV4l0W1WEm4vvEOg3dhDGoeMEK8k&#10;OJJcN8sQwz84IAJH6ZPdJBE7XFwI1jGZPN/dlVxnnPIGOeRXh37Z+reEvG3wSURarDc29n4ss3mM&#10;d0VWKSJJpFDEEY52tg8MpGcq2D9JiKj9jJLTQmlR99an5c/tkeFLX4leCdN8ZeEvDdteQQazql3b&#10;3U2nBVU7LZTLL5gYlSCAsmwqSu0524Tyz4n3tl4W8G6ppkfg250W1S1m8uG7042y+cUPmRr+6QHy&#10;ydmMLgRgKoUKT9e/8FMfBei+OrXSfGGt6zHp2ox+EtPtItU08yeUyBYZ0hlkOxpIzFLbo4Dhf9IO&#10;FJA2/S37Kvx+8AfFH4P+GPhd8PPiz4fuvEz6G1zeaH4skS4uLhd8cscfkxpEssRjchpo8OrCMyBn&#10;dsfP0aUZ4qUZTs/dat106K+l7bfidsZ+xlCaXf8Ar8bf5H4Uv460jtdR9+N1MfxvpD/8vSdTxu9q&#10;/c/4r6b+yroms3eh+P8A9gf4f6hrEKwvfSNotjbsWkiV8g/ZZSM7j0kcDpuJBNeXap8H/wDgnn4z&#10;1TzdZ/4J2+GpLiTaZWbWXUbR0HyRKOO3GBnpX0EI0eVNuxnUxWI5nofkAfGOlSHBuF685NSf8JLp&#10;Mw+W4j+6P4q/Vv4kfsv/APBP7wlpP9pWX/BO3wgI2yfNj1iaVk4wPlZB6+p/CvQPhV/wSj/4J6/G&#10;/wCF2j/EaD4DW+j/ANrW7s1rZ/Z/3LLI0ZAYw5wShxnoDWns6PLfm/r7zH61WvblPxw8H61pMfjn&#10;R5pZ4wiatbli2OAJVzXvup6Z+2W/7U0/iy0+ImsTeB28ceelvD8QolgTTGuiTGbbzt23yzgIAMDj&#10;B4Ffo3L/AMEKf2BWmS4Xw7r0fltuCxahBHz9Y7cH9a+f/jX+wbb+Hv29PDP7OPwd8f8Ai7QfA+re&#10;D7jWvGHiTxFp9he2Vg0aNBbW9rc3VnueQzxxSSxPM7Fblinl8mtaUqNO99fkZV41sRFt2Vl/wP1H&#10;atrPhXUx5U/ia8+X/nnrs6Y/75kHrWRLonhiRy8fiXWAvYL4mvcf+jq4H4IfsV/G747/ALUnxO+A&#10;vg79svw//Ynwxkt4bvxdL8JNKmjv7u4zmBLUSKEVTHOpbzW/1SjaA42+N/HHxLqP7PnxW1r4NfEq&#10;fSNS13QbhYNSvtF1DTFtpZDGr/IraDlMBgCpztYMuTjJ6Y/V5Ssk/uJhg8VUk4xV7bnCfsS/GTXv&#10;F9vrPgzRvBXhmx8J6lpLWGsabrfi66kmuIyr/u4VnuVacEZXywVjiDGXA/eb/pDWvHPhrU/Bn/Cs&#10;vGWkaXqum2t5aCSbxIkC29v8yruMkjOzFQzRxzNFjkFvMUkDwTwL430P4PfDOS903wX4asvDTTi3&#10;um0e6udS07UrsTo4zFekbVljjVXjkAmiKQvIgEtuHt6T+1H4Au9RGlfBrwZ/a19eTIlxpvhPwncQ&#10;tJcNGwjicJHIs7Al1UFF2ojBWdTlvg8xw9XFYp1qN1Z7x01i9XJ3VnZfda/Y9KM4fV1Tb9bu7t0V&#10;v6seuvYfEe08JW7/AA28BWN9FpoEEsmh6bZM17byZMgktrVMIQ+9tnkkxnJ/eAccp4Z1P4saB4i0&#10;/wAS/Ebwja29hqgYXMV1CzW95kyjyZXiVYS7MXQGIHES/JjLEUvi7cftEfBJ9P8AFureK9N0+zZo&#10;ZIP7D8KpIkNxuCFLi5toXtRKWBUK1wj5ZSUUMVbmoPjLNezaDq/iv4calNNpGoCW+1B5pIftIEjO&#10;bZUKiFRxEFBQsWjO4nexXzfqeIqWnvGX2tb26Wbsnr1+6xnValU9xtW3vZpPRdF23T+d7nUfDPx3&#10;Z6v411Lw2+kw6Pp+kwObLVI5TBFbR7QI5mzGqtO8vy5TynV48GQsS1dFqXhS98D6nb63AtjqEem6&#10;pcXWoeXrc63ESSQbndgVfYZCspKRPDtZJQHbbtXj/ih8a/CHiMaZ4rv9L0mTWNU0uXT7zQ4JntVt&#10;RHOfJmmuZsbpsLuDbYmwSpYfNu1dLj8Ofs1wTXdt4ys7m4vLW4vrPQ9EaS+EWQsCpdm5hjErcOxy&#10;rkAKMEEGuLFf7PDnnS1e0brXo9U/m7fN6s5/YuO/TZ/O+36fI7O68b6h8RNetPEOq3d1rGi6jpvm&#10;2Gl6LD9nV0VDvRR5TgSuroFGGjJBJUeWqNzdp8UtDut3h7TTdXNv59xbR6hfTNbtAsS7CymOU+ZJ&#10;LJGRIn7tAVZY2YnenR+HPjToGpfDGPTdS8RafZ/8JHo0ui63aahapHdlygj85gVFv5HliF2AnAnA&#10;ZseaVRvnnx38MR8P/GN1pDeFm01ZrdZlmmvHu49RjlGUube4YLMkbAkDynjyBskGVKBYCUMdiHRq&#10;xcHH4U9ea27i+yvqltpfpbulRxFVR9mt79bb7/18uhzHxU02XRpxa22uWOl6lqWpec17ea/Ctwrp&#10;v/0HyBJ5hXe5U7wYgMcg/u4dHwJ4W1ey+F+u+O9U0SPV7OPUI08mXPn+aJkMi7BjYAj7XYbiTtPT&#10;cF7PSfgt8Pf2gVFheeGLq01aw8MeUmpQ6g5s/Jtp45GeVCWO4QyOeGQL5SYVzISs3xC8HaD8PLvw&#10;9p/wm8R3Gvf2xa2TrYratIy3EsyxiIJ58zyT545AGWVF3kNj6ajmGF51hb+/u1Z7d7rv3v0ZjHLc&#10;R7T3mvJL/K3rc5WH4jatp/iHXvFGseAriOXUL5nRYNNCyrNMcrEmA9x5K/I33guc4K7tzeSeI/jN&#10;4h+LHj248Q6xENWt7eRUjs102WKE2yBmjijjjkZlCljj59+CdzMxOfc/Fmh339uN4Y8e6Gmg3zSI&#10;Lxta0028lq0gDCWVZAGQBXDDIAC9ABXsPiP4O/Daz+Jvh3Tfg/pnijXvDt9psG6bVLdmhu9RNwYD&#10;Es9rGqpC7GPB3bsP9/lHorZpgsDJOabbTasm9FbbR62+/wCRt/ZfLpUqaatWV9vmfJGn3fim98Za&#10;f4rT4fanq1rJcN9rs5LEx4h8vcmGYqXYtJIrMSCwA6DGOq02L4h634lm1S08IWum2suo77E6jMrJ&#10;Hb71cI3lmRyjeXEpUZOF6nPPsXxm+EXjr4N+Io21vwQ2j6NrEksnhpkvEnhuLeMhSUIkkdQMhdsp&#10;Eg5DZYGuS8O3EcOi28zIhb7PGQ0i7lU7R/D0P4g+2K0p4yjicPGpTimmtNb/AJdVsz0sPltJ01ab&#10;t5W/4JieC7X4j6T8UR488ZalZXfhWC1e3kttGmfy76L7OIipS5hUszJtBCquM7jglpDr/ELQF8b6&#10;fbWsuqSR2q6ktzcaZa6dFB5heSVpVWZmkH71pFZwIhnbt5UgB97e3knh1ru8uWkdbEhdx+7iM4Ue&#10;gz0HQdqvPOLZY7sj7k0bDH/XRaxlO1RTSV1otP618zpjlGFlfnu/V9/S3Y1PGPiDRdT8N6f4b8Ma&#10;BqmlqrCKOO81qO9hjBh23Hl5gSaITrGBJtlBYqrZ3As0em+L4fDHg+PwD4d8C6Tp0Rt9kt1ptxfx&#10;PMRMsqySIbpopZA4zvdC3zOAQJJA+SDLd3duZV6TAjvj5H4/Wrhfy7q4VYA37lDuZTwMy/l0FTGt&#10;OlG0dPTQ66WAwtJWjD8yx4Z8Xa/pWnmOe20S6FnJ/otxfeE9NluIVC42pObfzFGDzhucL/dGPZP2&#10;Qv2gviJ4f+N8PizxTex+LV0jQ7hLHTPF1vc6taW254xmK38zbEwPCsuAuTxkg14bOdnh2/mRf+fn&#10;bjpgb8fyr1z9iO1huPilrV60eTH4bkUenNxB29eK6qOIxWJxSc6jbb3bbJzSzws6k9Xbd6vstWfT&#10;3xC/4KiftwStHD4G1efQbTcscNlo/hbT1iJ5G3/TI3ZQB7j2rzn4g/tf/txeM4xqWsfHbxVa4XmP&#10;TvEs+nq3sY7Tah+mMVveILdJ4fKdPl8wN8vHSuf1Gxt5Nxlh3fLhV9K9iVOa3k/xPiYyVtEeQ6V4&#10;q8SftEfFsT6/rt5falp63Nne3WuM11IWgkEZ+Z2+YbiSD6e5wPnn4kafNpPxp8XaQJhJ9j8TXsO8&#10;LtDbZCM47fSvsD4K/Ay08CfEC+8bWniKWaPUJLp5LK4g5SSadZSwk3dBtwF29D1r5N+NUZT9oXx0&#10;GHXxhqRHof8ASGrOpyylp0SO7L+aNR3/AK1RhBZNqKG/iJ/U1u/CqN5PiPp4V+ryngn/AJ4t/hWP&#10;DjEY/wBo/wAzXSfB6MP8S9ODDq1xj/vw9ctaP7t+jPeoa1Y+qPUrWF+mOPtTfyNR2UOYoD5Y/wCP&#10;6f8AnJ+VXkQpJtA/5eG/9BNVY7lIreIkgD7XPjP+/JXgvsezsWnQPpsZ28fYCcenyrT0jVtW2Efd&#10;1A8/9u9Z39t20Wkxr5i/8g8Djt8tO0O/v/E3i+Pw34b0y41DUri+zDptnC0s7/uMfKi5ZvwBo9nO&#10;WyJlUhHdmtaeK/iV4QsGm8B3/h9pWhtjHBrPhTTrwhicDE1zbzMnPOQp9K3fDP7bX/BTDS4rTRrf&#10;4kW00KKsfl/ZdBt7V2UDccSW0aoCegyPQZOK6fwX+w7+2X4702xvbP4D6to8F3Nb28b+K5oNFbIc&#10;7mEd/JDI4H+wrH0Br6o/Zk/YF+Nvwes/EFzrPxT8NwahDfW0kceh6HPqN2QmWZFN0bJQDnBMckoI&#10;LAAkgj1sBTxntFGV1H7uh4mZYjAxpOUeWU+2/XX+rnxrD/wWR/ar+Hl9deDvGLeHb7WtMJguP7Q0&#10;1fLNwAMq32OeKNhnqVJBrYs/+Czn7QZiublfDngO4WTe8MS6dc2spODtTdHe9CcZJU8e9fYHiP8A&#10;4IzfsMQ/EjX/AI6/tDrqmuXV0sd5fX3ibxY+naTPeNtLu0EDW80HU8G5lUAd8V+Q/ifS/Cfhzxdq&#10;3h63vZri3sNWuLe3uo7CZop0jkZQ6OEwytjIPQg16FeNaik4zf5nDg6mGxTcZ00vw/U+6rD/AILX&#10;WtlZvqGt/Am11K9t7dgILDxR9iiuHHTaWsppEJPHMhx1zWl4W/4LD+Bdbkk0/wAbfB2azja63w3W&#10;n6/HeyrGOgb7XEufwK45r889QPhJ4N8ur28O7ny5m8sjj/axX1H/AME8P2WPh78fPgh8UvEOveGN&#10;N1ZfDvhnUNR07UptPS6FjLa2M85KsfusX+zJuByBIvBGAc6dbFSmk5fh/wAMbYijg6NNzUb/APb3&#10;/Dnrvj3/AILS6dLHNe+AfA2lQw2FvNJqxvJrrVk8hAdrIF+zxxsxwow0i5I5xzXzD4x/4LX/AB78&#10;SuunRz6r/Zi3/mGGy1qHS2a3yf3a/Y4EZGPYvJLjuD0r0j9k/wCE/hHUP+CDXx++JuofZ4tSsPFl&#10;nZwXE0Lt8v2zSiqKYz95mfaCwKZIztHzD8+b6/sLSLZLatleCzQmur2cpL3pN/h+R57rQTfLFL8f&#10;zPpj9kP4vfHr9sr9uDwD8KvE3ieT7L4q8TWtpq0enWavJFbF8yS+a4adgiBnYGQjap3cZr9FP+Cg&#10;n/BJv4Q/Aj4e6PP+zf8AAnxp4/8Aid4v1yDS7DxfqF1e3Vr4Ujd1E17NNEhW2Ri4jV52KxLJJKG/&#10;cgV+cn/BFm2v9a/4Kc/ClNBsWmdfEHnSqrJH+7ijeVzucqvReBnLEhVBZgD/AE63Wn2N7bNa6jZQ&#10;zQt/rorhVdT9Qcg0KKi2kjOVSUrNvbzPx5+N3/BPf9hv4YfET4O6JpOu6De+BPD+1Pi9qlhqWof2&#10;/wCJb2JekdnI/k29ozx7Wa3nVgtxIBueKNjm/tKfs0/8EvovDvjfxp+zHqOuWupXegTT6LpGu2eq&#10;yWmk3NvDkLZOrLlpmVVb7U9yqmUlQowF/XrV9Q+FHw/tZr/UX0XSUt5USeQrHAkLSHCGRgMRqzcb&#10;nwMmuZ1v4oeA9UnbT4PAo1SZQQ9rcQxIxuEYlrbbKAUlaP8AexM4WKZT8sgzW0adOX2f6+453WqR&#10;fxH4RXHwE/ZU8a/8E/7b4u/Bf4g2c3xZiQiPwZa+HdQkN9KmpiGTzLyWQ2iH7M3njaYxwEGGBFe2&#10;+EP+Cc37Nutw6Drulf8ABQrT/CqXFjFca94d1e2Iuracld9qtyhWEGOQlDKFkVggcZUgn9ZLrXvh&#10;EtuZtZ+FelCP969tGdCt53u444DMHiDYYsY3I2bC6uJFK7QHbB8OS/sa/Evxxb/D7T/gl4fm1Kae&#10;aOGT/hFdPeJo4oC4m8xAcRugKheHByrpHjglGKtzL8g9tUb0Z+XXxv8A2BYPhR8FfEnxQ+Gn/BRj&#10;w/rl34b0eS//ALMt/HQjubqO38xp0jhQBjJt8t1QHhiV7hj58nwm+Img/Cb4F/Frw78QbH4oeGfG&#10;HimOx1vwLqXiS91Ir5kMMLC/sINsi21vcR3h8xdwQSQnJZgX/abxJ+wp+yH4usLjRdf+AWg3Fvdw&#10;eVdQQWZt96kEFS0JXGQcEZ5U45GRVr4OfsRfsp/ALT7XTPhL8ENH0iGy3fYo9stx5BMryllNw7kN&#10;vdzuGGwcZwABPuLUrmqf1/wx+cNr/wAEZv2hviJp3xa+E/i34ZeDdJ0Hxx4si1nwXrlrrrSy+HQL&#10;h5p4oFRmCxuggt8uJGCDKoclo/vD4Z/8Ex/2Ofhxqk3i7TvgxDJrmoXdjf6vfXGtahcx3V9ahvLu&#10;TDLO0CsC8h+SNV/eNlcYA+gliCnC/gvFRiVJziA/KrANJgbT16dM/Xpz35xXN8hW76iLGtrGBtVV&#10;HC4T+mKdGJ5TlvlX/ewx/Tj/AD0pVQI25Aue7NHyaWWaKCMyzSMqr/dVufb3PQY7nA6kZVhiGNYh&#10;tiHB5+8Tz75qIztP8sPyr/FIAP8Ax339zx065OFw8/M8fy7eImlP/j3+HT68Yk3E8EKv/bTd/SmI&#10;jRGA2xrtX2//AFVHPJOT5Eed/XLdFHr059v8Aadc3KIyW8M+6aTkKyghVGNzn2GR6ZJAOASQ6K28&#10;hW2o7buSzkbifUnOPywB2AHFA15GN44OrWfgbVj4eu4Le+j0u4ayuLxpTEk/lsUZxEQ5TfgsFIYj&#10;OOTX8+/7Q3jv4zfFL4uLJ4wutS8ValqWmz2L6u2jzTG7fyZo/tFvDdIss0aTy3MUaNBDJtC5CshW&#10;v3x+Omq+DLT4YavpPxH8QXmj6LrFjNpl1q1g0iy2gnQxb1kjDGJxv+VyNqtjNfhX+1V+zv8ADXwF&#10;+0Xpdz+zJ4q1bxp4a1fFzDq2uQ+ZcaXdW9xJF5cht4S07xFY3iKRlpo7hIgjlmaTw84rYSNKKqtO&#10;z5mr2lba6V1e3Ru6Ts7NXPSwUcP7OSqwbTa2+d9fufy2fTF+Iniz4k/D7W7fVv2n9R/ti7t/D9pZ&#10;2eg6beRWnkWK+VNG6W9vHGN3kgQRb2Oxlw67Yht4yH4h/CnVpm8S+CvDEGg6XHbr5h8RXg8yG5mR&#10;WIWVs8bCyr5jOM7WCwkKD1uoax4s8TonhfVPDvhzxYyw2yzQ6hZxTGzt1iaEmHztrWycRGRY0Mtu&#10;3ARXCgeQ/Eubx14uuIHv/h/pzaPa3UdxLpsLfZv7Q226hXkCEBIyrbSkQVzHtViSiMPgfcxWI/ez&#10;cZ315pLa/a7u97aba3aCrRlFXS5vSPl6K3n3PYvgt8MPG/xI+IPg/RNfvLxdO1K+Z7DVLPTLdftn&#10;kiKbZBJcSLGxcSLG/nSrFE8kDttRmB+xvi98fP2kPCfwc1j4cftDNp/ijwnrmgwz+GZvAei2aXPh&#10;bVoEjuLW2Q2H7lBDdqkDQs3mSRBmjkBAim+Lf2PdU+Mfw8+NPh34Vv4C8260mYeLdN0XUNBj1O3v&#10;ZIEguvOsoZ4HuLWR7azjjj+zrJ5saw8hESZf3k8QeB/2efFRsfj14t8KeE7iS106PUrfxNf2sBWG&#10;EIsqXJncAbUUK6SN9wAlSuefqcPlPtsByUazhqm2krSTVpRktmnr2aurNWPMlKcptNWa0PyB8Jf8&#10;Ez/+CgP7Z+o/8Ln8XaBDZzXGp2LNe+Mby70zUmhSCJUuIwqsJZAI1kaSZA5k2Nibc5Gjc/st6Z8K&#10;v2kPiF4H+Mnw78VeO7e3kml03xJp91qMMhlW3lk8y5/tCT98jvCbhma4cq0EgR7iL733T+2v/wAF&#10;JPhV+zBpGieL/hzovhXx7b6hIyaxDY6oE8gbgsRWeOKaLeWLKUO5xmM7drgn8vP26vi38Uv2y9F8&#10;Pr8YvAl3q3ijw8r2mnzabfHTbG9QmT5HsY0CT3LStG4kt2jaWFERUYsjJzRnkuHxVPBQqudWN76X&#10;i/dTd/suTUlrq+l05a80oxprX1Pmzx34T8T33iSbU01621JWubieS6uv3MN6yzTeY68sF7Hbldzv&#10;txwK5B7qK5trvTr6/sYZLWdWufsrGREjZ22AuAvzZ8wcHgY7kk3/ABzZaR4Y+J2m6TaXdvFJCsMU&#10;tisjSQ2sj7Q6+ZHcTDbG2IwrODwN+CWpnhrTr74geIn8JjT/APibahM62Gk2cckk1ztOUITDHDfN&#10;xkttAYLtOT1+zqU4+87q172s9/x/I578x9c/sO/GT9rPS/gl4qtP2RtRuPEGn6fb+R4s8I2+olo7&#10;mAWsokK2yzC4WRl27biCSEl4fKUSyyRRSeiftPftoX/7SFx4shHgDwjpvivTbOG91u+0Pw7a3K3d&#10;vAyyzTxaiqefmERjeZNpUsU2BWr4L8NaZ48+G3jXR/GHgjxve+HfEULW91p8tq09tLaSsVwnyg/K&#10;TggnKujAEEkrXWfAPwHrmi/FaG712yuLW6t7fUWkS5Zladl0+aVkfn545I2CsH+SVJcNlHIPFmVO&#10;lisLCg684JNN2au0t1rvFptNNdmtUmaU8Q42ile+n9eZ79J8P9d1z4L6R+0L4Y+Eoh8H2V2bTUNd&#10;sLq4lg1C8a4LkTjzPliztiUqu1BsSSWWZiz7niDxv4D+JmjaW3jL4AQ+KmsrUSw2TapaWU11OIo1&#10;kaW+S0LSp+5EardNJKiKqrICeeq/4JT+D7bSPi3YeED8ctAt7LxlZzRfEv4X67ouoRwX+i3EI+yX&#10;cUgiubcB/NQRSXklrKzkxxGRJ0eb9DPgN/wTl+Df7Pk+vWGkXFzqtjeakL7w3NrNrFcXeiyNbvBK&#10;qO0ZVgyuw3bQXRtkgfZubTCZLjKk6dWlVcYtpyulrbVaR5fde1nZp73NqMpOO2vU/np8fa4PD+qG&#10;z8U+Br7SpmJaG3voPIby8kcA7Mj3CgHsK/VP/g3t/Z2+Hfib4NeNP2iPGXw4h1W31LVI9H0t77T0&#10;ukgS2Tzp2VBvZvMaeJOFODA3Svt3xh+yJ+zjrJkHjb9nLwTq1kZDI15D4Mh89GwTl441DSfdA3Rk&#10;uzSBREAC1Z+g/sCfsy2aJqnw6+Fui6K0chC3GgzXluyOpIIBiuwFYHIIGCCMH0r7qEYRik3r5L/g&#10;lT9pOV7L+vkena14Th1b4d6l4N+FviODQ4bqD7NFPprO0dkccosSyhUbBOdpQ5655B8Z/wCCgni6&#10;fwp8MfDmgXuix6xcalry29rpdvcSedIsdvM2+KKQyfJGiqj/AD8+dkjkhvVv+FPeIw5u/wDhP75J&#10;o4fLtZWtVZ0xnAaZn+0OvP3TNtOOd3SvhD/grF+11+1d+yn478H+ArmTRdU0mWwGqWHif+wdQs5Z&#10;LnF1bXNux0/UraXKo8DfuZ4kxN+8WXKbMMRT9rRcVK19L9V6X0OiinzbbK/9f19x87ftw+LPEfiM&#10;2/iTQNZuNP0jVJpLb7M2rhYIlsLeKwcxwLBtilICgv5h3eSVIJbZXiun+NPilpel+HYfBHxOfWls&#10;9PeSWSxkaC4tpvKhtlwbSVWEodY3TeAzlhu8kEAZv/DUd3e63pviKa00fT9U02e4K3LeFZbkTiVI&#10;FMknmX4lM2Y5SH38C4mGPnJGfpv7RmheF/iFca/a+EdQu9Fv9Z/tfWvD+j+N7vRra/u43aaDy08u&#10;4+yosrcZMroJHKOjbSvlRyuUajkt5av1S32Qq04yd+bRf1t9yPtr4e/Gj9rDxfbRwfEP4c3niya2&#10;tYLLUvEVxr+n2N1mC2ijVmtriWOaR3VRI2Qf3jyAOwXZG/VP2o9L8L3h/tX4U/EKJokYSD/hB72T&#10;DD3jjYEe4z7ZrA+CP7f+lfHeK7ey8Jr8P2sbX7TqH9oa9FqGlqc7QPPlht5EBDcRsWyQx3gYWty1&#10;+Per3/iKNPCvxB+H+tXEisF+yyEL1GBlZ3/MCu3mjRly1E353/4DLhTlON4S+9f8EreJf25fhv4i&#10;8O/2XF4D8fNIy7Qv/CC3wH6xivtP/gnT8WPDHxB/Z00zQbKK8sdR0qW5WbTdUtjb3XlNO7rL5TfM&#10;EO/bkgcj3Gfmmf4reOdO0MyeJNM8LR25X97NufanHJ+b7wHuVr6Q/Y++GuoW+nW/xn8OfFLQNS0n&#10;WNPKXmmaX4baN45NwwPtQvXX5SpypiBOe3FdNKpRlFqKfzf/AAEZ1KdSNnJr7v8AgnvkqIvymdg3&#10;XhcfpUPnFSzIZAzDG6NeQPToahmupduUHt8rn/EVH5gk+VmT3Gef1NbWFqctffAj4H3l9canefBb&#10;wrdXF4++8uLnw5ZSSTt1y5aElj15Jzz9a8R8Tf8ABIH/AIJr+MfEV94s8S/stW9xqGpXclzeTR+L&#10;dagV5HYsxEcN6saDJ4VFVQOAAOK+kZWT7piTr/dpnm3Hab+VMfSx+enjT9mH9hz4Q6VYXPwC+Nnh&#10;HxddXGo2kGr2dr4g0OO4ktYrpLiaKSPTraLKtAt0sTuAIbmSF2YBvMi8Z8S/E39lfwz8YPEXwy8X&#10;6lqt7o9nqVrZaTHI2qyXElnNd211cSXcF3c28qNHa2zWhMfyu92JUM3koR5lo3wV/aIXXLrUbTS9&#10;PW2tWSOyurO+3SE8ZJWQx5z/AHRjCsC3XAvaf4W+JniLzdG+IXgW7vtLZIhYw6pokiy6dtaQyBLu&#10;OSKVUCyERxqzRh5DiPEbsfzPMuKKf13/AGKtSqxqr4VJOV3vu2paNNKSVlf3re67p0eVJNW31a0a&#10;ts+q2svy3PUf+Ch3x+/Yak/Zy1f4JfAX9my88P65Y+JbW1/4SC80DS4zItrcYc/aYJ5Z5twQqGkO&#10;WB5NfPvwr+GfgX4+3GpWms/GPVtE1a1iEtumrWUMcNzC5jj+3RN5qrtDuoaPiR9pkDHEgTY+LvwV&#10;+DF3oV0PEHxC8TeHpJZ1uLe3a1tbyFGwdwL3d3ZbUDEABfMcAg4bmuB8AfDO6+EaR+Ivip4MuNf8&#10;E+Ildo77TdRks42a1Dz7JN0azxP+7JXOxZArshkXDp6uKzenisHBU6yp1NlFxSvK1+VKWl0k2knq&#10;tU7am+DhG7S2b7+nVbDZPh/4d8D3d/o3jy20vWbptDa4WOHU5LWaC4S+8l1tH5juGIQoG2Sc+afL&#10;CRFnp+CZvHcXhC58A6ba3GranrVvI0OlWenvd6lDb7UmbypAheBljR3LLkGMshGDJs5m38UfEXxb&#10;46k+J0dpfy6xc3D3Wnz2Vq5YzMThotoOWTlgRlspknPNaWn+D/ij4e1Cx8RP4P1qGaS+gPntpcjS&#10;RLHJFMWwV3Ll2UhuMlSAThgOqrRdS0a0lJ6PV9Vq0lsktOmttddSqyhWqqK9P6t5W+46qy+BfxNE&#10;Wm/2p8O9S0O1vdix3GuabNZ2qlgrY3OoOSHVtq5ch1Kg7lJ7zw6tppNlq3wl1/xZb6t4btZobmby&#10;Ld7oeHLh4IpGuYFmRHubPMpWXKK0Um/nPlXU/XfEL40+IvFWpQRLoVzofhHSdDszoOrTTySS2EUz&#10;TbreCdj55ecR5CSFy4jDKFGw15TqnjP4h6t8TPEXxI0XS9esdMvdeF9YatqELyRW2oT20MkswlKm&#10;OMXEjOzbSMpKpYvtGfmcRVx2c+6kqahFSXRqWjTT1s0nsk2rtO8W4y9KnX9o3G1ktPmv60NzwZBp&#10;3hbxxqXw40fSI21O8a5sJkWaFgbeW2Gy6tJikkqo0Uj5iabcFljkDyASKMvR/hZq+gyaL8Qbfxf4&#10;f0qK+1KS30qfVNWSFbOaHaX+1GVojbuivEYxtjEikSIMKQe4trTwB4y0zwr8YvD+iTLrOkKlrq+k&#10;qHhtrCUzKd4yflCrIZoYQFGOAxWBoF5T4dfEXw7omuSDxL4S0TV7FlhSOHUtJa6XTL1mCM0Fuz+U&#10;+9ldlV0ZFCx9DGitx5fmNbGOvU5Xz8qhUjbXmi5JpJvaS1T1Vm7NuzOPmlzTTlv/AMC1t9zsfiT8&#10;Ofh4ms6t8Tfjh4jj8ap/ZcS6pp2ga1K9xYNDbFH+1pGvmMxMKKAkyCMPH5zxGRRXI6v438V6d4GE&#10;cvh61WPQbexZg96jSSzSxSSJJL++MkilAzbVVcO7lxGVRKv67oXi34yeNrn4n/GTRL1dDsZYZpCw&#10;jBmmtwsUUXzIVJAUxjchWMBkCEjyzHFb+N/jV8SPteueO47qe48QPBp7zW8lzb3F5kHKwKPkic7M&#10;/KOJF+Xbu29Ufq/urEyT9kk2n8MdLKKt1te+rt8jWC9rUvN6JLbbXZet+iOT1DX/AIpfFrwza6n/&#10;AMI7PeaZoMMdn5mk6dJJDBNJ5YCyS/MfOcvCMM2SXTAG8ZoXeka14a0ybRfEelXmm3lvYq8tnfWr&#10;wzIGhDqSjAMMqysMjkMD0Oa9a8P/ALUnxY8VzQ6brXjeZNQ1axii1KPUpI47e5hWCWPZvjUrFGIg&#10;YzEqRsAkcQZsMjcV8fV1u78V6uvimGzkuLWzaSwks3eSBYntF2NAXAIVo9mTgMT94k5r0sDiZRrf&#10;VVRjTik2kmr772XRt3b/AFZ6OGxHtKnKo2Vv6+8529sy+hy245Jt2A9/lq7fpJBbJNb/ACnz49ue&#10;3zg/0qxdWqJYqpj3KWjT82A/rUmqQt5duitgvdD8cBj/AEr0+a9j1bWKq2ax3tvGRl2SRuPbYP8A&#10;2amXVk6atIGO1WgRdvr8z1fggD69alRuH2WfJ/4FDTr2NV1GYjHygKfyB/rUOX9fMtFcac0nhu7R&#10;ujLcjnvkvXpf7LvjTwb8Odf17XvGPiOx0uGXTVgjmvrpIkJMgYjLED+GuGiWMeG0lGR5vc997/8A&#10;1694/wCCfX7N+h/tG+J/E664vhyGPw//AGebe+1zRFvnhnuftKJ9nRmVfMxG5OSR8o4OCydeXXlj&#10;I+r/ACPPzayy+fovzRy/jf8Abr+AekrOLDxV/aTxTeUv9mWktwsjnkIrRoys3sDmuQm/ay8deKb6&#10;Sz8D/BfW91vMIbibWIvsqQSk7RG64Z1cuQgVlHzkIcHiv0a8E/8ABND4ReAbm58Qv4p8TW+sbZRb&#10;6lpM9tpt1FEXXdtWKNJgpV0Uo8rcF8BHIxp+I/2cv2ffDPiHS18V/DaPWJpL5njuPFvia/aHE0Lr&#10;H+5uZduT8yAYXko6h9ua+r9nTvrdnwnNL0Pzj0HxF+0Rr2nx6z4o8V6D4V0mRpEkvI911PbOCVVX&#10;gg824G5sKH+z7fmXrkV4H8UNH1Dw/wDGbxNoGu6tPf3tnr17DdXtxaG3kuJEmZHkaJlVomZgSUZV&#10;KkkEAjFfqX8Qf2hbz4b6jL4L+D3wH8HaTb6jazfZ/wDhGbWZDOEj/eM7xfZZMbd+ZVbOCwLMQufk&#10;749fs/8Ahf8AaN+IC/Evx74Vg0Oa8vJlkXw//on2iSV5MzztCS00u8biHZn3ZJyrndr/AGfUrL3F&#10;b5lUsdHDyvLU+VYntRHHvlX/AFjDr7mug+GVxbxfEHS2iulU+fMM4ByPJbI/EZFepSfsCfCjU9CX&#10;SbXXtetJoblJW1jTdaWeUxyZwrRSoQo+V8fJltjsrsgrB0v/AIJoftA6l4qtLf4J+OJJNSN5JFbx&#10;6rZq29WQANGE+ZiPnJypXBUZB3Csa2VYhU2tNjtoZzS9otHpY2LvxNY2XLz9Lhskt14NbH7ONl8N&#10;Pix4j1O28Zz6pdWuj3VsJLPRdVitJGa6ujEpMklvOMDJOAgJx94V6V8LP+CAH7SnjTWg/wAXfHuq&#10;X1vIQzRQt9lt2BPU+S7N6ggA8ZHDACvtD9nj/ghJ8BPhv4D1Xw5rGq3lrHrVn9mvjocCQucFCsnm&#10;TK+91ZThyuOScHe2fKWVQoxcnJN9tzvqZ1Ure7CLS77Hjnwnv/8Agn58PPstlq/7EP8AaV1NHCrX&#10;WueKJdaLbkmIEltcRxwDHkMvEa5YEcFSK9k0b/go98JfCnhzT9N8CfAjUNJ0+/mWG30/RlttPgCf&#10;YmvCDDCAgHlrjvluMgc17X8Jf+CUH7C3wnu/7XtPhMfEWo7V86+8W6tPqBlZWDBjA7/Zw24BgViX&#10;BAxzzX4vePfid8SPgl+114njt49Y1rQfD/jnU7NdIbUF+yyWsc9zBiJGlzCBHJIU+UbSRlSMqa9p&#10;Uw6Wi+WhzRo/WpPV/O7Pufxl/wAFa/Gdu89r8KPgbo9ra+STaXWtTySHcRx5lvGyjr/dk5rw34kf&#10;8FGv22vHjtFJ8Xp9BgZsy2nhmzSzUHPVZADMv/fzrXzX47/ay1mQzWvg74YXFnF8wSbUopLhgo6H&#10;EIUA/iRX6CfA79sP/gkX+yz+zJ4E8dfEXwhpfjT4lXHhjTdS1+00/wAOvqt1a6pJCjSKJLs/Z7OR&#10;JCQ0Ubo0ZU/JxWiqVKnWxnLC+ztdanyj4e8IfGb4l6RqHxv1vSvF3ifR9Iinutb8XzWd3qEFnHAr&#10;PKZboh1TaiscMwPYAnivm3UddsbXULy71GG8ZftUjNMumzlX+Y/NkIcg++DX3R+2Z/wX7+Jf7SXw&#10;68QfAb4M/BTRfD+h+KtMn0m8udUmm1K/mt5kMTrEIvIjhdlJAGJsZyD0r4y0zxfp9rr265sLyNFv&#10;mk2yWjnAycfdBA/E1jUjs9z0MFzU73sv69TmNP8AH3g/WIXa31tV2Ntk+1K0PPp+8Ue1e8fs7f8A&#10;BRr4wfs3fs4+Lv2Z/g7ovhWXTPHF9dPrWt6layXNwsc9slq0ESpIsYHlqW3MG5fgDqfnXTdb0m08&#10;b+IL6a+WGGbU2MLM21XX27Y/lX6Bf8Egv+Ca/wCz1+3j4a1z4rfGHxN4gmtPDeuf2fb6F4fmWG3u&#10;h5SSlp5gjPjMmAI2jYbc7vSqcXGV4lYipGdFc+uvT/hz4f0HxAfBfwnv/hpcfEPWm8LrdG9m0O41&#10;R4rF7xsAzvChVHfaijLhiAoweONbwb/wTo/bQ/a7sEvvgT+zrrH/AAj/ANjS8TxJq0C6Xpb2hbaZ&#10;4bi6MaXSryWFv5rDB+U9K/QbxR8cf2FfDPjGXSv+CZbaXp+k+E7qz0zxN4g0W3Mkmoulw0u5bq43&#10;T3cabV2zsSrYPls6YJbqX/BTP4geDjZweL/2jdHtb9TPNY/2sLKGUbZ8ybH2qzAwnKICQcEFeMU/&#10;aRp1OWTbZwzcpwtCNkUf+Cb3/BFrVv2GvjT4e/aO+Knx2g8ReJ9Ht3v9N8J+CdMZra8timDcQ3l4&#10;0P2vyycvbxxCUAcFsiv0a1Hxd8W/Hir5OswWdrNHHPCml7y01vLlI5oXljUbxyz200DjC43g8n4J&#10;0L/gpD4z1M/2X4A+JvgO/kMmpfYbHRZLeZ57jYZFSMRyF8yQrIzbCCNjdACK9P8AD/xy+LPjPwxa&#10;6prmuLDcboZWubVCpEkagxzICxWGRQcCSERsR1JzW8cRRexxyo1o6SPoXVE+F/gJrXxD4l8bSfaI&#10;LdZbG6W6aV5o95jaW23ZYxl9zS2sbFUH/LPoa4rxJ+03pWnaeNJ+G3hOOONE8qK4mx5aqrHaEXAZ&#10;0IYspPlOm7HYV4p4y1WHwZ8PfEvxp8cvfLoPhuzk1HxLrX2Wa4FrEBuaSQorMWOOBgsx6AmvgX48&#10;f8Fo/EuoxS6B+yp8KriztjG3l+LPE1uJJCgbHmQ2wJRR8uQ8jOGyQYwc1XtKkvh0CNOOzP0d8S/E&#10;XxN4n12zsPE/ihFk1zVLfTrG0luFhW7vJSEggGSPNlb7qbiznoCa+l/2YP2UPFnw38URfEPx5dRx&#10;XUNu62um2swd42cFWaSRTt4XcNqbgdwO4YwfwG/4J0fFD4r/ABl/4Kf/AAZ8c/FPx1qPiLUv+Fga&#10;aiS6rKJo7eNrpSyRRsNkC5YlVjCqrYKgECv6dg0LgA8t9TUxXvams6fLFEyr5SqECqvZeOKZJeJE&#10;2GdgTwv7o/N9OOeOfpzTY7lpXMVrlto5kK/KPxPU/wCSRSqsaH5pgz9CzMM/T2+n9c1tYzv0GPHd&#10;XA8y5kWKPr5RX5un8Rzz9Bx7ns5rmCM7TeR8euP8akJBTquPpUbzJAhlJG1evy/p7/hQCD7SdnmM&#10;U2+rNUMKXNy/2i5t1VVY+SrSZ4/vYx19PQfU02GSW7bzp4flDfu493TB+8ff+X1qwVwMmFcf7R/+&#10;tUhqO3KEyq+2B3pC5J2rbyenQYH60zzFQcWw/wCA1T1KWW/mj0ZLWSOOZS927MmPJGMp/FnecLgg&#10;ZUuQcrRuMksI3uJH1GaIq0wXy1fqsYztH6lj3BYjnAqZiwPpRcRJOpVzJ83UrMwP5g01CANsUj/i&#10;pOPzzRa5S0PH/wBqzwB8RfiX4fh8L+BtIs5Fn3/abzWxC9pbB45ImlQHfMkyxsyqY4yMzhsgqTX4&#10;o/HO0134C/ELUPDuvfEDXLS+ktY7hr200+4VLn7RE2LiX7VbRyyQlZJgzPGrNiVdzDG793fjpqOs&#10;6P8AD271PTJtPxGVa8uNY1KOztrSBRl5nfAJ2qOF3LkkZZQCa/GD9uDRNX+JPxg8P+O/hrAdLu7O&#10;S20nVNU1iz8yfxJqUk0rzXKeZtIYAQqse9vKaMBH3MWk+Vz7B0aleE5ytZN3d2lazasovdJvVPVL&#10;5+tldVubpNpJ7t3X5Xf4HzD4Q1/xBp/i1nt9W0aCZbW4muIdQsi32EKjh48SAbHB8xzjKAmTJ3q6&#10;jRu7+fxpfaf4ol1/T44LEtFq1pa6g/mC2O9BbyyI2YjGnAdCxOdwzwasP8PNC8Ky6v4n1vSPEFu0&#10;cl2Y7F/Dxh8qcNGvkRRlYnX5lf5cbSSE3KCCeD8ceJrv4bfGBvF3hRLGGCS3gupFjuLa6iRWjCvB&#10;IrqEO7vGQMB8FQRtHztPD0a+JcqNlokr2e2juuunR7fNBiKrpUVHle7d9r3ta2lt9fP5Hvn7Knx8&#10;1H4JeKBqvinw1feOfsqaZGklvpf76GKPzryNodURPPs7lRAjqEYpNbxyRyrIsKRL9f8A7bf7dVy3&#10;we8O+A/h4I9Z8EXk0um6R8QtB8VTW7oA0qC0vIFiC7ZII22BnQyNbymMN9nkRvzV/Zy8a+MPBviK&#10;x+LOheEY77R4YTbzalrOj2twiOqRvujkYPJGyuRieJo2IEZEmXCj64+Cdj4Q8TfDyPW/jZouqeKZ&#10;Nc0t7QeLNMaLzbadhts47xNQKSXdtkxM7j58OFTcyqz+lnOYUcLlNShia6p3tFt2STab0bveTVrR&#10;02VnG6b8Pkqa9JK2lne2mvpt8jj4fA/gv4maRr2la/4/tdJ1Wbw/Pc6F9s8iK3ZrSPz54jJGqoP3&#10;BknDk5JQRkM88YHN+GvB+qQfszeIviNqHxFhvPGXh/xJY2mm6DDrGk61a32mXEVzOwaOPzWMkTWz&#10;SLvlCMHwgDLmvRvGvgD4f6JdQ+C5fD3iK+0tZPMhTTvEEtnHHDLvVLO4mCu0sKM8jncVdlIDOTuc&#10;8HP8E/FHjHVrtvBupahpekWF82r+HtKt7jOki+AYJNJZFTGk0kqiJDEiMsWxSjoCrfl3DebZXTpK&#10;pVmpR5Xbmhe/8rXvJxaTXRtqD2fvSzqUZRlrvtp5nnPhODwl470lvhtrn7OC2+q3F59o1qaOxbT5&#10;LZgwEaYLpIiOsMxkjRiCYsJEGRfMw/ib+yHoHhP4nSaPo/jvWNF1OzgSdQ0e24splYCOIySMvmHC&#10;n96XiWN42jBkZCa9M+MPi3xz4X/ZpsdT+E2t6w9w+n2kd9baxqE8T6fKsMbXeYdym0k2h9wi2Lta&#10;RQuGUn5a0nxr8V/DGraRoFnqWpSLbwJc6boczytA5cK52xMWyf3aEKd2CikBiOP0PJczxmaYd14v&#10;ls3Gzbb93umlbppbu79+OpHke9z7M8c/G/8AZI+PnmX/AO0t8RvFGn+LtF8Bx+HLfVtQ8NIlxqDW&#10;T6R9mZpraK6MUk4XVJDdbXe3Xywq3aEQXEX7Rnw1+GPh74CeE/FPh74m6fcLN4bms5/GlvptzdWu&#10;qrts3tYJo4xPdWF81n5aSW0wEaS+ckRMQVq+ZPCvhzWviNdeGfAejeDNU1/XpoTY6KIpreHbuYOL&#10;W4chVwmPlLMvlqd3IAQfRv7P/hzxZ4x8Rab+zL8JPFMNr8Sd0lxZ6brWrRQzfaLVMtZ2su5rSeN0&#10;LyxMWhKmCUF5VZWb6CpWqY6MockXK1r3s9+nnpotPWyNoz9pv6H0h/wTLvvg7+0P8Aj8Pf2lG8I+&#10;OoPCurLq2i6Lr2py2eoWKRlEHkJcNGjW+AnyQMYZDuE0auEN5+iHwc+PHws+LWiw3nwttdd1HTft&#10;y2B1C5jkm8udrSC7RZDK7TKGt7mCUSOoQiVfmyyg/lR+yX8WP2e/gB8c9c8S/thfCi2XVNB1rR7q&#10;x8SeEo447LQdTgdrhU8jSlEAEoi2vCIwUNtImwM0uz9OfhP8QvhL8b/h5Y+Ov2erGOKwgsYIbGbQ&#10;bVLeWC3RAlvFPaS+W5h8tF8tZUAKBXjIyjj1spre1w6jonHS3Wy0V09vvfrfRb03FRt1PXAqQDcZ&#10;Gj77VbP8v/r1l6va2sjvqOnX9xa3yrhZrdjF5mB8qtwVZR2VlZBknYTXGwfGzVfD1rDbeO/AGuW9&#10;3LOIEax012triRshFjkZgFdyOIixOeAz9T0tl4yl1Rd8fgzxFFtcowudJlQow6qRgkEeh9a9Rxmj&#10;Xmixl38SNT8IXKw+INMmvLXndeafDI0kYAY5aPnzOAP9UzuxYfukGcfIP/BcTwt4I+OX7Fa/GHwj&#10;rGl32ofD/WluA4vlaX7JOyW13brGDkSCU2sjhgCi27ZFfXWteL/D+jwltcW7tY3Hzebp0+CPf5K8&#10;y+Ilh+yr8WbW+0Xxfb6ZdNf2Zsr2SXSnWSa3J5gdjH+8iOTmJ90Z/iU985Rq9EbUZwpyT/rU/nou&#10;fHlmBt8gkj+6yt/WoPFHxL0LXJ7X7J4QsdL+z26xStYrN/pLD/lrJ5sr4cjAOzavA+XOSf1+8ff8&#10;EX/+Cfuvxvff8IDMtixz9o8M62LC4j3MBlomOyXn/nmY252pExrz7Wv+CDP7BGq2yXnhv456hpfm&#10;Jujt9V1J3mH+8jTxOp9ioNdkfZr/AIZnHL2knsc//wAEwv2Hvir48/ZVn+P3gTXdH0//AISLVJls&#10;V1DR5L5Z7a2PkghraRp43M5uUKpBJgRZJHAr1bXP2A/2slDTeGPAXgXxVumkhkm8OeKpAgkVjlC1&#10;zHbqHUsQQeR39a3/AIQfsn/tT/s2eELH4d/s1/tPQ6p4b00Omm6TJHHcRxKz7mCrceaqbmdmOG67&#10;j1PPsvhPXf2xdESC++JHwM0fXJ/s/kzaxoOvJpt8sIbO0tu+YbudiMFPORU+xp83N7r/AK87BCVS&#10;MeV3X9eR8h+J/wBmP9p3wPK0OvfsYaxdSRn5n0e4XUEx65gaQfr0rqv2doPit8F/izpXjrxt+xH8&#10;SrO1sHl+0fZNKwxDQyIPlfZkBmU4z0HQ9K+sdY/a8tPAV1BafEK01bR5LjDrF4itFZGXOMrc6c06&#10;Iq8cNFkk8svJHSeFf2ovhP4pd4bDxXawzRorTD+0YZok3ttUNJG7xqzHojMsnqoqnGPLd016oLP+&#10;f7zX+H/xR8C/E9Ybay0zVtLvpUz/AGXrWkTWk4bGSi70CSsMjPlM4HrXQTaBZMvy+Yu77oK5z78V&#10;X1DX0voZLK/sY5reZCs0U1uGjdTwQy9x6gjBrLE8VnIraBqUlqvy7bSbMlvgDCqqNkxoB0SJo19R&#10;WLactDaPNbUvXPhZyxMNzGy/7Qz/AFqm3hm8Df663/79t/jUNx4s1y1I+0+G7W8+bHm6fIFf/eMc&#10;pUIo/wCujH2qGHx89zH51vpGoFDwM6Pcdjj+709+h7ZFHvD5kfjz8OdW+IHgGz0jTtM8Ea1HDJdW&#10;cUy680Sy2sLxRbpJoncyALIHkiOUcr5eSrKhZPhD8CPirZeMGh0ttXZIy/l2Oj3gKwae248I3liJ&#10;FkwqnJXCgFsgLXPeOfiD4N+IXxOhlfQYdVutvkyTaPa29lbIQSGLfKokmBD5dowSw2lyAGPTaj4u&#10;/Z3sNJHhXwro9xr+saNGXuF0O3t7eW3ifmR3kNtLuYI2fL8t2dcqobBA/njNMZnEpU6apWhFt8sY&#10;RWrsnJtO2qSTbgr6u7dzeM6NSzlLa9t/yX+Z21z4h8AfD7xJpzal4t8UaddfasXEh1KOxknBhJUm&#10;Wz8ySaNtwGDIuSBwSMVY8O+MdF8PmHRfDGp3HhD+2NPuDdaj4Z8RrFdK5AZplvrVYnmnRhFumkaR&#10;mZQrvIMivnO8/aYlvPBd14Z8JeJJE0AWNzHZeH/E3hKxjmsSWRGkhnX5vkL8GNU2EkFFzuPaeKvF&#10;Wiatp1jr/h34m6TZmxCm2m1aSzXa5DRp5YZIYriAeYJN0yRlyBlpPvV42aYbMKtSk6l43mnZXSTj&#10;t7qXKmn15W30vsTHFe8+VX/Oz363/H7iLxRe6v8AES+j+M0Pxqfx1Mt403hP/hINEQa1PcQwCRFZ&#10;raS3lndjJjy3Uu/LCJ1SUx8JF8DPjF4mvEOv+CdS1Kzj059W0vxRb6SNatbG52K08d3K0QViNnls&#10;JVaRWjj8tthPmdl4Z0rxXa+KfFVl4w+Hfh+PX9U1K2l0fXJ/DR1GzmDQ4DxW8sRsZIf3hLiaGQl8&#10;ujKY9w7rxf8AAL9of9pDS9NtfiD4km1wW9009lo/ii9e81CxkKSCExTQhg1qjyCeMFVkC7YWLbCW&#10;+oo51PDyU51PhSWyTSaunBpRi30acUpWaaXMEJc12r3/AF/rv97OK0fRPE3w68I+HLaLVR4nNxbW&#10;4sbmPVrO6h0Zvs8cc1u2DPBJtRXiW3kLxlJ/9WW2MKVro3xJ8FfGHSfiX4z8dwXz6Hb2UNjf6trl&#10;rDdRafHFHavpzWZupGjjj2TwosWVLAthg2Vz/i38KtU+C1/ZeA28YLq2gvZNH43tvC/jqOzncDaU&#10;jcYmMTSfMNssTrgKFGc577wr+0Z4V8W+EYbrWIvAvgfwzDqdzC1rYeEYdUluoljDJIPt8c85uz88&#10;QRZUjZpGJVUZcOWLxVfAylSipUqrcJe7raWmiWqclq01qnzNbtdNOu480o+n5d+nX09Dk/F0ul/s&#10;+fGEG+tLS18N+Itcjjm8yaKGFreR44mZj5iiIQrcohYlWIBfILGQamleGvgwvjW1+I/hnxfNb6fr&#10;zC4s9ukpDLpz2qx7vJLEKLiWRd6zRkBA+/aVwp5P4w6Xc/tp+ErfWPCngy4s75r4S6Jpd5cnyrkS&#10;K7G2Ijigxdpu3LsUwbY4iS3msFteC/Cmua/4am8BLpUOmzS20lvYxLC/mJc27Ge2uFEOfOSSKSSP&#10;dEG+STzMSJuU8WDqOjg4OpVcay5adbZq0VpJpN30T1T7xt0XNTqN1HDo9n6/pr8r3N740eLtA8V6&#10;i2ieEPE32lZ7i3maPWtTVrm5uVQxCKa7RkiJ3HzSQEGSRvaQHPE/Cfxdq/w/1TVPFekWq3X9l6Xd&#10;f21YXBaPEaNCZBJhsgYmjHTcdzKo3DcOR+Ivg/xb4Au4/BHjjQ5NJu4Xje4F02FXEg8xs5PTByoJ&#10;w24DGcV6j8bPFWkweEvFGsy6jZ3B8QabpX7vTbf7PDJDcwxai5VA7qh8w/Zyq/dNu2QSWr7CVKjh&#10;8DDDU7VFVa6X0clFvTTZ3s3dd309OnP2dFOL3/pL59fM6Xx1+0Haar46k+K3g3wLofh+zh8Jpo2h&#10;3Fjo6W/2C2txcO9zaq0c62zNl7aOSRWYi3EaAnckXlfjPxHqfjG81TxDrWpPfXV3C6m5mhVGdVi2&#10;JlVG1cKqjA4AGK6P4B/E34V/DW8i1n4teD4dcS6s5ns7PVBHPYRh/wB388Eisrthc/MCoQqwG9Ym&#10;j5zwR4W134u+I5tH8MRafYrNIXmnvJzFaWiu2FTeckZLBEXkkkD1NehhaeHwcpynFxUElzya5Wtt&#10;JN30trstjrwso0+Zv/htdh2rOkdhGc4X7Xbj/wAjJUmsyDNiBnAvP/aUv+Fc3438SL4Wv7jw1rrr&#10;Fe6fqywXkBlVvLkinAdcgkHBU8gkcd65Pxv+0N4O0h7cTa1CpjmLsvmDd9xl6DnvXuUcLUrRUoap&#10;63WqafY7qmOo09ZM9Ssph/asXzLxDINvplo/8Kjmvom1W8BYbRIvzZ/6ZJXlOhfEj4q+OjHffDT4&#10;ZatqcVxDm1uPLWCOUZPzKZSpK5GNwBGe9ekfCT9i39uX9odryXwV4cktZpizLFb6XLfCMgbFEk0Z&#10;8qMkrg53AD5hxjd2RyfES6HDUz7Cw0Tv6al2fW7G28E2JeZfu2pPPq6V9x/8EPZLnULT4tX2iWel&#10;3FxcP4fgs11aTEEm179pOqPllXDHA3ALjKgk1538Bv8Ag3K+OXxJ8PWc37Tv7Q194VaP/XWOhyR3&#10;LzpvGE2IESIBRkMZJWJbBVdvzfpd8A/2C/gv8D/hPYfCCK81/wATafp9n9lt7vxTqxnulg3RN5Ik&#10;jWMiINDGQmSCEUNuCgDow2Bjhaym5Xfl5nHi80+uYeVNRaTtq/J3DWfC+mJ4pOpWmoagt2qvJaw6&#10;XJ9ntrllVVLzQEqk5wUKghwSScKu122tD+GfiW/mk1g+HLhdRK+TNqWqS/JIscpKqkRZGCkOzlti&#10;5YYG5AVf0zSfBfg/SbxtR03wppcNxIqLJcR6bErsFGFG4LnAHA547VeXSdPhuzezT3TMc5V76YR/&#10;TaG2/pXp+0fQ8f2Pc+R/Df8AwSR+FGleOdY+I+jzr4T1LXpL19WbwywkNw05lzIXkiTYSZBMY1Qq&#10;sqDadmVPonhD/gmr+zb4faK81XT9Y1i5jt0haa41Z7RGjWRpFTyrIQxFA7MQpQ4BxXvAhLz+bHcy&#10;Rx94YY0Vfrkrkj6Gpma+kZTE0UaKMMNpZj75yMflT9tWtbmD2NHsedXH7H37OVzqv9rS/CLQ1bkr&#10;HDavGm5mdmbYjhMlnZiduSWJOT063wf8N/A3w601tG8E+GbLTYJDuuI7WMhpmx95yAWc9ssScADt&#10;W4Cd25Y9w24O+T+gGKchtwqgxMW/2cAfzrNyk93cpRjHZEMVsudn2duucnaOeuetWI44R+7+Ydtq&#10;qaSS6hjTltuegx1/TmvHfi5+3N8Dfha8mnxavNrV9GrZt9HhDoCDjmV2WPGcg7WZhg/LxilGMpO0&#10;UU5Rjuz0r4o/EXwl8Hvhx4g+KnjOeSHSfDeh3ep6pNDCZJBbW8LSybV6sdqnA7mv5pPjd8abb4j+&#10;O/HnxH0cLpTaz4g1DVrG3edZZI457iaYIw24yu5QeoyTjFfrB+1H+3P8Y/jr4F1z4WaB4Q0bR/D+&#10;u6fJY6pBdF7m5mt5EKPEZWVVEUqFlyIgwJ4Yda+A/Ev7Dvwmug1xeeAo4TtUJ9m1K4iwQQCpAkUb&#10;lAzg5yPU9Klg5VLc1tOgUcZGi24pvSx8i+GPifealYF9aS4eTaytIqLg578H+le8fDD4afs4694Q&#10;tvH/AIv8R674guLhgbrRbaP7HDZkKA0MzIXlcL8pDxlABjjFeofDf/gjN4y+P9xHP8LvBniKz02S&#10;TH9qLdLFZqOhImuQQ+OpVC7/AOyeh+ivhl/wTA/Yt/YysY/+Gqf2mb3xNqkMom/4Qrw3MHkZimyW&#10;1keKISvHIgH3ltyCPv4qfZRpysld+Wv9fMt4mVSnZt/15nzBH8SvCnw70F7HwnpOk+GdPWGG3vG/&#10;sXyJbsIS6iaXass0m37rkhh0NfPl5470+XV7qZYpjG0jCGXyvvKD8pwGJ5GOtejfG79k347eNvHm&#10;qeJ/A76b/YDX0v8AYlpqF9JE9taB8RQKCrrlUC5G8sW3MdxJY+bat+zL+0foTYm+Hv2oKfmks9Rg&#10;YfkXDfpVyoVJboeHxFGldxlq/wCupBJ4t0Y7n85o9y8+ZGy/zAr67/4JxftWfFv4Vfs7eLvBfww8&#10;dLpNlqfiyee+ksUj+1SB7O1iG2VgzRAeVlWjMbBgxDHGB8Uav4H+LWjzLFffC3Xl2j5mh0uWRR+K&#10;KR+tO8CfF3xH8HvF9vrjQ39qo/d6hZszQfbLc8PA+9SMMCV5U4zkcgUU4qnO8ojxFb6xCykfVR+C&#10;fw88GyakPhxoVx4XfUkEV9Ho949q8m0dxCy7SpJwSAy+YcE8mvLfiP8AsaeBvCPhnWPjBbm+fVLW&#10;GSfzb69nmklkcBd8nmMWIIkDbjjd2ORkerfC74sab8SPAdj490eaOxkupHZU8wPMsiTSKcFSMY24&#10;Gdm9CuRyccX+1p8XrzwR8N08HJpjQyeJLU28fnKHSOONoXeTtzuAVQo4G4bzhlbsqKjyt2R51Nz9&#10;olfZnzh9k1NxsmjsZFXna0bANznplh1r3uP/AIKLftYWvwv034V6NNpOnw2VqttNrdnufULmIJs+&#10;eSbeoYr1kRVfI3Bgck+B+FtR8L31rqC+M9TWNlt99n5LPHl8N7nvt7+tVNE8VXYtVeW2jlVWyrLc&#10;nOP++f615MqWvme5GtGVub/M+7/2t/2pvjD+0x8IvDPwA+Ls9lY+DfCtrAINLtZpbq41S6WIAXdw&#10;8zMGmG6TDBTy7MArfMfmzxn8H/ij4z0KTQPg98No7Oxkj23t5fSMvnfPnc2AzOcsBvkY9cADrXu3&#10;wZi8H/Geyg+Igs1uJvLUXFoJt32ZhtBViduR8nqq4PVSVJ97+A/7NvxE+M3iCPw18MtBv724hTbd&#10;XD3kq2dirKULyPu2qCuCBwzKm0q5wTvh8LKUVKo9vuRw4jFezqShSVrv5s/PX4XfspftrfBvxpp/&#10;xD+G+my6ZrGlXQmsdR0XWxa3EEi/3HLRsrdRwQa/oq/Yp+O/7Q/xt+Gnh3U/iv8ACOOwVdCtl1bx&#10;Dc6oI/7SuhCokligSAAq8oJIUiIKWAZyNlYX7OH/AATl+E3wpW28T/Ea2h8WeJI14muoT9itBz+7&#10;ihPyyAZA3SBs+VGyqjCvpOEBeSx55OV6VdSVLaGvn/kY01UfxE0UlyOUtIV/7an/AOJqT7RKPvQP&#10;/wAAIx+pFNVtwwv8qSe5ht4WnuXCqoyS3+H9KzTNBLu/itbVrq9EiQx/eZmXj9T+VV7G2GoOmoX1&#10;ltK/Nbw+Scx+7f7Xt/D065JdBHNeSJdX1qFWNswws/THRmHQt3H93tzVp5Vzgof93jn9aokc08cK&#10;7ZX2cfxMVqFfskr7kmLH2nb/ABp0Vxk4IP8A3z/+unGcA4Bf67TT6ADzJbwvM83lxquZJJMYUepJ&#10;/qaoaFaXcqzaxqEkwlvJN4jdFUxRAYjTAXIwPmI7M7fUwaw1lqGp2+gxxIxmUzX0hUFUhBxsJwcN&#10;I3y7Tjcizd1rYQEj9wFA/wCmagf0pbB10I1hZRhWX/vg/wCIppSRRywI9lx/U0NGqvktJnr/AK5s&#10;fzpsksrjasm31ZRn+eaVyveHQBTMuUUrvG7c/BGfpX54/wDBan9lDRvEX7P/AIe/a50WCaPXPB8N&#10;ra65JHfSR/aLC6hhswo2lSSJGjj2AqHS4kDZwFr9Ar+c2lnNcPdysFhYsuFHbk8LXmX7W/gu18c/&#10;sg+LvActvbySXXhlo7f7Yu5I7hQrRSMM/wAEio+fVaicYVY8kknfoxwvGaex/N/4ptPtLahrVl8W&#10;PFEN9qUfmNNcaoOZd43MpMIbJDPkszEn5jkhQMeyt9Z8b+J9P0rTYtM1DVrmR1a1tZlRrq4LMy7V&#10;lY8se2SCxwAS2Kn+J13baVfNYKPlsr+RF9fLLZH6Gvs7wB44+Hd3+zX8PE8U6Xa3kkGh2k2h3ml2&#10;cSfZri2zELiOSaXdHcxzIySH5hJJDIUVVYxr8fxVnj4SwtLGUMF7Zyk46act4vVq3vLSzV4vqmXT&#10;xlejXupbJqzV001Zqz01Tf6GL4b0n4x+PLzxFP4v0vR7S80GG1uPGF1a2c00huZYZvKuI4xbK1wH&#10;isXZonVWiWPqRvWfuPDGmt4x+F0vi34B+EdQ1JbW6ey1O60XwvfXVvqMgAeZIxaK0sMnluzlArCL&#10;zizow2yDk9N+M938bNH0PxPpnw80+81yx02aaa/8M3ktxaXdntMU6pvVJlgMq7xHJG3kvHECzlMn&#10;034cftpfHrwN+yf48+APwW8KReGW1VLy8HjO01F7fULO/k8hriKJY4iXllgiaJWXY6vcxukgZIwf&#10;x3D4PLcdi4xzmjLDRi3dQmpU3OMuXkatJtSVuXVcui3XM+dTXM+V3v16o8k1nVfj1480rXbzwLoW&#10;qa1pupWlvpjaodClt7BSsr+ZNNPGd1vuQyKSGXOSPlaPyx5jpnjb41fs7fFuTxl8S/HelwXc3hGG&#10;+s7O5t5UjnVbd20940t1PlniKWASnkyBpo9pljPTfDr4n/tk/EP4R3/wr0Ntd1zQrXS/sN39n8UX&#10;qzJasjQ4mEd/C0sIULCLeZXs1SKL5FZmLee/Eb4O3sur65qmma1r2s6RAwiufE2v+H4rVftbOwlD&#10;eRqF1BMwncqoiuHMm0Mc5JX9Ky/Ksky7CQlh6C1sr8qV2mtkuZu3Lo7tpJJ6pHLKrUlHmu2N+BP7&#10;YfirwB4e8Ry6p4it7e0MwuWtIokF9etKWB5C7pQDhn+YMVO3eF+VuU1bxT4L13xY3iyLw/pWux3C&#10;znxBc6pa+fcaj50ZjYYXH2KNPMAQQkEYGXchSjNC+HnhnStRj+ME902n6VDql5DpdhefZbi4nlhj&#10;WVIpoPOLojrIq+aEeNWDLklQ1cTdKtlNJp2nC+h1CSaUztbzP5yQqTLKxx8+yNU3txwsbHgDI9DD&#10;4HL44qVejG0paNrr5O337+drpHPL2iilLv8A0z1jxhcfBDwrb+H/ABJoPxlkHiNdDe11bSfDenXL&#10;nSrizKxrcTXrXDxzm5hjlneS1Yokki7FCEhM+6+J3/C2/H+nL4O8YXV/L4buI7jw1PZ6SLC53QKg&#10;jlWOPc0bIlvHyrkhYY84CgDn/h74hg+F2t2+paMdHOsTB0uLHxBo9jeafeTNOCpKTxSpLGoSA+SY&#10;2jLK+FAYg6Pg/wAd+CPhT8TpPGfh23bSZPtk9zoo0vTbu3trESIyoIn/ALQe7gMLMRHIbiWTCKWZ&#10;iTntr08DKca3KuZaJpXkk92vXra3QpvmXKnb5/8ABSOv8G/Dzw5rfhbWviBp/ivTJtL8KtYw6hdN&#10;cPGJbm8877OsEM8Aedh5ErOgjZdkLNkrhj3/AIc/bE/ac8HXel3nhz9rzxr4f063aNNLsW8R3C6L&#10;YKg2xQppkH7lIQqpiGK1MQUqAAMqPFPCttdadeLpP9tRLa6kHnuE0+3gvAkK5jDiJ3RZ3TduVGZS&#10;pBYAfer2P4Bft5/tNeH/AIt29r+1B4n+JepaJ9jOmwrZzJa3VhaSyJ5qLbXdrcWV5EVQt9lu4HjZ&#10;hlXiYs5VDDxlHmhN01fz11vvdNdtdN3fqppunGN9f6/H8z9Hf+Ccn/BQL4lftPXOseEviJ8Lri48&#10;NaXbiz/4SJluNV1DUrp1jDC7gsrIQW0bqzMWYQRDKxoJf3jr9af8Ir4g8LRrqHggfaLTyxnQ7yTa&#10;0SAHAt5WyYsE8RPmPgBfKGTWB+yL4r/Zy8SfBy1X9loaefDdq3lNeab4JGixXVwFCyTNAltbQmVi&#10;MyNFGqF84CgBR6aZowmJG/4FtxX1mH9pGjHnlzO2/R+n9fM9KN+XVnOaZ4o0rxQ0lqJLqG6t1Bur&#10;G4jaOe3BJKl0znbwQJFLRtglWIIq2dLjjPmgz7sDbIJ36fn0o8TeE9D8TRxNd2xW4tsmzv7e4aK4&#10;tW9Y5FGVBwMr91gMMGHFYH9s+MfBD7PF9q+qaav/ADHNOhLTRryc3FsoGT1JlhGD3jjUE1tyqWxV&#10;7bnQyXc7J5Ml/uTGCHfdx+JNcX4m+Bfws8YLu1zwNpckyrsjvI9PijnRc5IWZFWRQTyQrDPfOa66&#10;y1yz1m1i1PRpo7m1nXfDc280ckbr7MD/AJ/Cp/Pdxsd2TH8JVjn8gaNVsGjOBt/AV54Og2aR4a0v&#10;VLNcny/7PtrW7QE5O10jSKTA4ClYsdWkYk5y7z4efBb4g3x07WfDsa6gsfmSabeSS29wF7uEDjcm&#10;R/rE3IT0Y16O0FtMPMks1bP/AEwbgfiKztX0HQtfs10/UrO1kjjlEsccip+6kHSRQeFcdnA3Lngg&#10;1XM+pPKcFH+zN8E4rR7B/A0UkLffhmup3U/g0hGcGsXxF+x18BfEVu9ufBVraqzKV+xW8cJXA7FF&#10;B9+cnNd4NF8W+GEI8LavHqFuqgLpur3DvwB/Bc4eVck5PmC4Y9A0Y6Fl4/0Ka8j0jWoJtH1CZtsN&#10;nqQCec3pFIGMcvrhGLD+JVPFUqlSOzZLjTlujxK3/wCCffw10TU21fwV418VaDdNz5uk6tFCx9Bn&#10;yN35EVp6D8KPjZ8N7S60/TvibqPiW3mmLrcahHBcXsQxwq/ayVk6dTNGB2X19qurhVfJjzjrtIyP&#10;zqjPJF9/MgVWz25OMc8c/jmqderKNpO/qCpU4u60PIbf/hOptSisrv4ztbXUrEQabqXhuOyklI6i&#10;PDr5oHcx7l966COH4jQxrDJPoszKoBlnhvN78dTtlx+VdhqiaTqNhJpmpadHdQXEOy5huo/MjlHf&#10;cvQ9uCAOPxrk7v4ZeGLm4aa2vNStI+BHa6f4g1S1hiAGAqRQXKxxgeiACo5olcrPyy8M+O/hpo2p&#10;efqnhnVovEVxDM3h2O6023NpYWQEcst3As3zRNLKHCSP5aBIpiDOVdH4KL42+IYbWbwfr4T7PNdX&#10;otdsrStM24zyh1huIoySRteQYwHYgZwDg/GuD9r7wL8DbzwzdeHvEer6x8WNebV/iBq2ixvqRsLe&#10;3kK6faSXEO9mAx9o4YKimNRkkqvlXw0/4SXxL49g0Pwjcy6KulwhLrUJtPMM0fy/NzLIpjcsW/eO&#10;YEIGAEYrGfzDJ5ZPHLqmIdaM4r7akpfD2tfRO+n2rX0ukFOtKjVaUbPT/g7+e+vkep/tL/GD4far&#10;r/h/xb4X8LWdzrDWOxbW5sZJIbC33cTSplkKEKNqbQrA8fLgP6Va6X8ffh7MywfEHw34T0PU1spn&#10;8SQ/Dm1hs0umEge1aO9VJBOjrsMZdSyvkICQqeFfFPwlZfDW6srr4ReJNN8YaprDmFrjQ7e+mvoJ&#10;nId0AktoEAUCVdsStll6sBk+/wCh+DPi94+8G6hoPjn4q2Hhrw3rEGmjVpvE2vTWt9qdhDvZLlrW&#10;FN88pcbPL3JKFCKCRuY+bmmIwuIlCvSSinfWW+jWqjokkr6a3103Kp0b89WT1v02vvr+d/xsdFqP&#10;7TvwQ+Hxk0qTwtqnirxReGH7RqfiLyvDekW0kkQVYogsENxId6iXbiAeXLkzSEBa8h+K/wC158Qf&#10;iPHqXwn8S+Im0HQNY0G8tbjTfCFi9jDYy7TC021Nr3kJ3AlZpJVdHZd5flfD/jB8LFsdWfwRf6nd&#10;axBo+pZ8LeKdP8N30bWasyEyTwvAd1qsKnChnmDgYEgOBm6/L8QNA8Jam2kaVeXFjM1rp2mrZ214&#10;yxeTGW3M90hJVh5sWRj77YKhcGMPlWHrU4yg9Xs0uXqrSvpbe/K0tmrW1fn1sVNzfK/6/r/gHoXw&#10;p8aeINF8U3Pxxi8PwR6jPdzadarpur/Lbq0UDNKJWLsxCT+Uu3cQI9pLdR1Phbw7J+0/4k0u0fV9&#10;E0HyPEBvPFXiLVoStrBbo0ce4pmJZw0i4WJ1+0lmiDTt91sr4C/Cf44ReCNC8Sa3p9r4O0C3ae/j&#10;m8da1FYxX87SibzbcXRQYKodyRCRiI1wjEsx3fHXw80zVvBcPj3xJ+0j4HNxNa/2nY6fp7auVtoU&#10;dRL8yWohacvKrAMWY/aFZcLIHOK9jRxk+SK1aipK8mkrpRtqnvffTrroOnUqRhytXW9v6/4exqfF&#10;P9sT4MQ+JdF+D37KvgOLSPBsN2dRm8V65agapezLuRpSgAW3jIwiQ7SCQJG2bjEnc/BX4ueNFj8W&#10;fD74eaRpfizVrXRZV0zxj/Z9oslhp6QQ/aFbjFw0e4kXE3nIJHj8yOTMcI+VtS+G/wAQNUfR7Dwp&#10;4dutcvte1KOz002OlmO3tYljDRFzHuZt6OzkuBlopNuSrbvefir8c5NO+GEPwP8AB/jVZvB1nbwL&#10;4k8U2UgSxuZxIokt7SbygZoklUhGiQC4f5wESJSYx+X4KTUqEE76PZpNS0b0u3vFR2lr6jw9So22&#10;/wCv8rLr0R23wO8b2lrPD4lul0i48XapNstb55rrUJG1S4P70xwzST+ZPIY8eYyNI5IwTuGeP/aR&#10;8YeF/DupW9/8ZI7OY21mlvcaXNo62kUXkCa4eadLX7zQtdBfLUHzQFjBJUq3Lp8Jdf8Ai/q+peDP&#10;Dd1NfR2rfZbSxtbXK/bDEqiBvKBHlqscs7ybWMMcczyKwJJ+lNN8FeFf2ivjb4MX42av/ZyaL8K7&#10;F1k1a3jt0a0t552vpXdw6xJGiyvv2SBTayDjG4a5bk/PicNVnVkliHJpJ2so638tXa/db6no+2lV&#10;hanFXX/B6+VtfJnwv401fx/8Z/iVb+DPhx8Lta0rQv7Ps0sJtU84RLamNM3X7+Qnc4/eGOMfL8qs&#10;BgkekfDn4NftM+PPj94N8AeB/AOoWvg7RtZtdTgtrWH7RqGvXVvIk7CaNG8xSyxyHhGEUauePm2/&#10;pP8As0f8E/fhB4l8OyfH7xLZL4X8I3Uct1o/h/Vh5Uun6KsBMd5eOfLjhuJVC3RUq0ccBiRgD5pb&#10;6O/Zr/Z08KeHdWk+K58ILpKt58XhHTfsv2WazsZGybmaNQpE8wCDZJl4YYYVYRzPchv0mrl+DxFD&#10;2Su4pcsLvVK1nUfeVr8t9t92+WIyxcpJzdrdvwPym+H/APwbz/tW/F/W77xF8Y/FbWs10XnvF1jU&#10;jDDeSTruaSL7KGaN43ZmHmKytwCvDLX1t+zH/wAG537KHwm0+O/+Ieqapr11IsVzEtzp1lHPZzGF&#10;Vkhkk2SpOgOR8oUFssDyCP0UW1Q7fIkkjJbG7zN24/V91SeTfMyGCddpyGMke48fiuPyP9a9yNaU&#10;YKFNKKWySM/q9O95Nv1Z5b8Mf2JP2WvhPB5Xgr4IaFC+1Q015am7cMBjcpuC+wn/AGNtesR6Wjwx&#10;2skQaONQsasOFA7flUlolyZP9JEccfl5/dsS5P0Ix+ZpYVWW3a4u7eVPLGNsi+YW9wqbsfpUS5pO&#10;8nc1iox0SsPjjtUjWKJVIC8C34x7ZXp+OKmJMkKrbr5bbfvO24j6g5B/Oo/tOnxxrPcXiRK+Aqzt&#10;5bN+DYP5irkcfyCRQ21uVbHWgeg0x3DKpjuW+5hwyjBPqNu0j86leO5RFFnBG7cB2kmK/L+CsSac&#10;gCkBpOW+6PWpohO4xFH1XcrMcKfb1z9QKdmGhDKfIA2W8z88mMLj9Tn9KZcywxtGtxIw38IFVv5g&#10;Y/Wrq2xJ3Pcvj+6owD9e/wCRpfs8KZMaDn7zdz9T3pAZ8Vw0gWLTgkh2qV3zBQfUc5YH6rg+tWpL&#10;O4IAmnP3jxHHtyvYHqfxBFTGAyjbgbaaunRK22KPaT/zz4/lT0D1GrbJGuAijoPmBJOPU1V1PRtK&#10;1bH9rafDdYYMv2iMP8w6Hn0q7NCIdoW5kRvruZueeDnP5U2W2u2UCzlROfma4j39/RSowfc8dwam&#10;wXOI1z9nT4E+IYVtdS+Dnh0rGCq+Vo0MbbecrlFBwcnjOM89QK81+IH7Nnw6+HL2viD4L/sk2vir&#10;Vlj2RteeIES1t1CHZIVupm81wcD7gYADDgivfjbXENsqmb7VKqgM8qiNWOOuFBHv0qSV5EiV2t2d&#10;mH+rhZePruK1UZSj1v8ANkyjGXS3yPgn9oNf+CiXjaxW38V6Fr2k2MoVX0XwXbvJEFCEEO9uZXkj&#10;PTa8uQRkDGK+efEHwy1Twfb+VqPgi60lpSu3+1o3juHwOfv7Cyk5IbacEY3Hmv14uJLeML5m8Fv4&#10;EhL4P1XI/Wo7qLT5FNndTQsJP+WLyKd34Z/pXVTxns1bkXy0MJYfm+0/mfkFqOmWzQefDDdT7ZFj&#10;+1zttUrsG1WHzYYc4O/lccDnFC68O6a0eVm8x9xDLFAdmCFwQxwc53AqV6gYJBwP1m8U/Ar4OeKN&#10;qeJvhdoN5JjbG0mjwmRQSTgMFyoJyc5AzznNcX4g/YR/Zs8SWy26/D5tL2vuZtP1KdHbnIDZcqe4&#10;xtOP4WGa2jjqfWLM3hanRo/MHVfCFtZqoa9jMhPzWq5eQAgEMdoK45IxnII5A4pk3gWaSzhh1K2S&#10;2hkZRN8qea43bt2GO4Ao+07cI21cHIr9F9W/4Jj/AAIubKS30DV/EFlNI5b7Q9xDMo4GAQ0WfxDB&#10;jnBJFUfBX/BL74W6Rr66v488W33iG3Vt66ctt9jRmzk+a6uzOPZShz3I4q/rWGcdX+AvY177H50/&#10;8K48yD7D4ftuqjzJnXdgY2bjk7UU5Q5OWVh/rCCKwtd/Zkt/GCq/ibS7PUQhzGl1bKyR5XI+9wpJ&#10;45wDj5S3FftNbfAv4Ow6NBoEXwn8N/YrVkNvatocDIjLna4BT7w3N83XLMc5JrA1H9jr9nDV0xcf&#10;CexhKxsqvp8k1rs3NuLfuHT5+xf7xUBSdoxXJ9Zpy3TNfq81sz8YJv8Agn98J9RuPK1T4eaaP3oj&#10;Z7VXiIJOP4QpB/2Thz1CtVZf+CanwG1aWPS4PBWpxXNwyJBDp2pTvLJI2MIqb33MScbQCc8Adq/X&#10;LX/+CfXwF1a6kttBuvEljLuJ/wBB1kGGFSOIiZY5TtGPuj5iWBY8hh1XwA/ZB8DfACza80fVbvVN&#10;emVvP1zU7W2MmD1jiCxAwx/7IYk/xMxANV7bDxje132JVGs5b2Pi/wDYd/4Ie6T8O9Pk1D4h6vru&#10;k6TeXC3H9hyagkl9PhGCh3VQtsoLZ2qGlIZgTERX6GfDz4WeB/hb4Wt/BvgLw9DpWm2y4jtLUHbn&#10;Ay7Ekl3OBl2JY4ySTWjBY+Io2xJrdjt/u/2Y+78/OH8vwqWWfxLG4W003T5l4+aa8eL68CJ/51yz&#10;nOpp07dDpjCMdd33e5NFZIhybyZhxhSEA/8AQac9vdGVfKu4Uj/2oSzf+hCo3v7m0hzc6RLNMekd&#10;jIrKPxk2f0pv9uRw2TX2p6bcWccalm87Yx49o2bn0Hc1KiVdFi4nt7K1kuZZ9wRcliNgH/oXftWX&#10;Bba9qGqLqOr6FZi3hl36epvHaRcoBvZDFgOMuB8/APqTh2l3Umq6j9pvra4jMZP2e3ktZAqYPLMz&#10;KAWPp/COmeo0W1TTIJPIn1a3V+m37Qmc+lUIZNf3cc7wR+H76RVYBZt0Cq3Gcgebng8cgdPzlLgw&#10;+ZOrwt/EpiL/APoGanCtIm9HO3Gdw6UbiRnfmkMrRTRSfKokUeskTqP/AB4CkuNR0q0ikmmvoVWO&#10;NmkPmA7QByePappJOQuw/wCNc94qjm8Ua9Y+Ch/x6wtHqOsDH3o0f9xCf9+VCxxkbLd0YASDIF2a&#10;fhy3draTWpkP2i+be/yjMcY/1cWcZG1eSuSN7OR96rbJCfvqp/4CDTTa28ozJBCxX/ZBpr6dbk7o&#10;wyMP+eLFf5YpAh00CNHs8vYv/TP5f5VW+zJHyPMbH96d+n51M1pDtxHNNux9/wA5mP8A48TVdbGc&#10;O7TahdSZztVjGAo444Qenfn3pWA5j4pa/aaH4R1VrnxNDZzf2TdSW0E1xEjSbImJ27+Tjqcdq+XP&#10;2xfjf440nwZqFh8Kviuvia31iO4s9U0aaWyuv7PjKO29FsoEkUKiFt0sxAAYnJG2vq34g2IvfBes&#10;2GoRRT2r6TcJJbyRmQyAxMNvLAZPAyRivEP2rv2SI/EfhO+8T+FdXtfNsbBnaG+tRGzqjF2AeEqv&#10;IJxujYkjJJ3FhdGMeb3mTU5uX3T8H/2jP2V/2gNY8d6x4u0bwja6paalq017EmlXqxyxrIxcIyTE&#10;L8udo2lmYDJ5PHFeLPFX7Z9v4Ht/hlq3hrxFZ6TY6eLG3ttP8GqzLbgHKmaNNxLFmYndkljzjAH7&#10;v/Db9hHw94g+Ftt4wuJrfULrVtNW4jtZIUAjzESsYJHzEyNyweIjghuMHxXx5+yv48+G7m41j4X3&#10;FuUdTFMJIJ1lUYO9tsjlCT1AYZwwxt66YvD4PF07TpRqOLvFSS+JbNX0T6J+e6OLlqaOWlz8w/2T&#10;9Z8ZaDptj8O774Z/FhfMkLX32zVli0MmPfJEV02TTywbkBsXBMjsWIOdtfTX7Rvxd+CcfwxvV8NW&#10;HiLwdfWcccOgeHUhgkuhamdjcR3d0bdLifKzbkjDRRLHE2RIU4d47+PuoeE/GH2q210y2tvfS2Rt&#10;bmxjsYJkEhXLgSS4RSW/eFYWXGGM+dq+NfErxLqHx08VTaHrvi+58N6tJDFaQ+GbzQhdW95C2yT/&#10;AEeVd0iyPhXUbQrBl2zEMFr8Yx+Z4zGcQSbwkacHFRlKM/aycubS3In81qlZN2asVJ0409JXf3HK&#10;6B8SNFt7ZviBdSr4gmsZVtbXRtQvHV1QjcruHikQwBgEIDq2TjCB1eszx98WfjJ4y8DX/iDw59qh&#10;0mV7iw16O00FTZ2DXMquIw5RhFJIfMTzcpI8btEMIZIzb+G0Pw5+Hfi94Nc0v7TptrdSR/8ACR2O&#10;g/2gtxbukioTZXU0Ue5iQm1yQMPtEhxmv40+PPhDwra+Jvhz8OLbU9L8CeJH024k03UpFvrq9ltp&#10;MW8lzN5EIRPK82XECEBpEX5wcr9Hg8HSw8/bqKulpreez1tst7Xvqrq3flj7sL3/ADPHNN1jTvCu&#10;n6nD4ss5JLj7Mh0hLOJd0k/mj5pJGJ2psZyQqkuyxj5cFq6QeA7rxXZWvinVZ7bSViTKyn/WAqjF&#10;jtUbcLhQ2SCSy8n58fSX7Tnwp+AH7Rl/4H+LXwx1DTfDLa19qj1yHTbVZCZYURkhSCPav2gE7OqK&#10;6OspcRo8o8e+OHjuf4wvc2kHxB021/4RGEabodhaWbM2sWaXMrLL50ahTLlgx3LEpXaVG4lTx5fn&#10;Uszp06kKTg22p8104NNxstGpe8tdVZO7tcupRnR6q3R97/8AAK/wX+Dz/GXXND0bw941jj1TWrye&#10;HSbc31rb7LmJGnTz2nlK28THaqtJhWPG7CNX3v8At7/EH9kbx3+wf4gu/wBlj9mL4V2vijR3jg8c&#10;yeEfDNtrN74YhtrhreWb7YlsI1t5JR8moGQvLFIrrGxZpIPzU8Y67qfiPU5tbk0y6Ksy7m1W8+13&#10;U0uAWZ5yisxyD2HQEgkZrf8AhJ+0D8X/AIFLqGt/CD4hat4YutRtfs18tlIwgurcnOyRFXZIM5Hz&#10;qRy394g/T4evTp3Tjvo3pdaaaL/P5lwxFKD1V/u/Ix/BF54hl16OzspWhs7tVx+734Krndtk+YNj&#10;fhlZSu44IGa+m7v9oPSD8O9Ntdf+AvgibTbe3GhNdWOrSjUGDlpXvfscWqGSCX5ZMXCRRxnMcbp5&#10;ZWGvn7QvDN1d6TZ+JbJV+xXDSQLcScKblEUvCCQMMN6cdcODyCCdbQfC+o+Ika10KRv7QlU+VarG&#10;zSYClmKAjDbUV2PPAQkjANec8VKnUcYre3dO9+vdfI51WlHZbn1D8IfgToNz+1Z4buP2Hf2uNU8P&#10;nXGmksf7UsJo7izlRZriK3vWt3eNrcGOGGWWC5GfNZjEVUxn9I/hB+0d+3L8N/En/CC/tx/swR3k&#10;Ek2y2+I3wbgm1LTHLEbUl03dJfxKoDBpgrjcQTHGgMg/Hb4PfFf4qfB/S9Qtfhn4x1LS5dShSO+u&#10;oLhA8vlsTGylc7GRiWR0IZG+ZSCAa/Tf/glt8bv2jB8Lxf8A7VfxTtf7D1LVo4fDuueLvEC6le6s&#10;0qgwpDPFMI7eM7lVfOeSdpcpsjOxR7GV5tTxtR01F3W9vhXbq9/Rdjpw8lLSN1+R9wXMlxMubK4j&#10;jXcPmaJmBGP94Z78/pTlcpHi4PmP/sxhAf1NZb6rqGmR4urWD7LDHkXlxqDbl2j5vNGwhRgfeyRw&#10;QdvG6jrnxa+Ffh021v4g+J/h+0uLuzW8trd9cgRp4CNwlQSMu9COdy5GOc4r37o77S6Gbr3gTUE1&#10;WbXvABt9D1CVy9wyyvLa3bes9vsUOT/fRo5P9vAwYbD4p3NheL4c8d+GrjS9WlcrZxJJHJaX2O9v&#10;O7Jknr5bgOMfdIy1dVpeojWoI72zhxbzKHgumnhZJFPcbXOR79Kq+JdM8PavYSaJr+nR6ja3HFxb&#10;yWbzI31wv65yMVXMnvqT5omtLlL9dpgkhb+KObZx74B/UcZz1xUc7rD1eR+c5W2fA/8AHa4+40Lx&#10;t8OIft2gXUmvaDHz/ZeoXmzULVOmIJpCPOAAxslYNjgSEYWtDwV8TvBPxBtJLjwjrEN/9nk8u7hj&#10;Urc2r4yY5YPvow9CATkEAjkvl0uFzce5Qoyvexhf7sjhcfnWXqdr4d1S3k0+9FpdRzJtmhZ0dXX0&#10;K8qw74IIzzitGUI0fmR3A2scD5h17iqc00yny5G8z2B/+vUjOdl8C6/oyGfwDrdxbxq2W0vUozdW&#10;rDqQpLCSFjyBsfykHSFqpH4kWWjH7H8RtDuNAm4AuppBNYyN7XCqAg7fvlhLH7qnrXSXFtbSHL21&#10;v/20hDGqlxa20ytGYoVUrt/dLt4P+769P/1CnfuTbsI09vMiyIdyuoZWVgVIPccke9M+yZ5S5kx/&#10;s7cfyrkNT+HLaC8l58O9Qm0qX5na0hYtayt1+a3ZlTk4/wBWYWPVn9aZ8T/FSFmhn8GaLMyMVM0O&#10;sXMKvg/eCG0fbn03sB2Zhgk32ZWp+B/x4+L1z+1H4ztfh98IIr218P8Ah+OC11TxFrOsCH7R5WUh&#10;tkmnl2xxAswC+Yu92y24hRXtnwQ8W+PPh78EpbdvinDFZozW9t4evFvNa06YGKTaZoZCIWiLbS0s&#10;UiqVOQ5xtb5N8W+J/gv4p8Mx6Z8LtOlia1uBF81qbaOSPYAjR7pGkbcdxfcABlSSAcDYuvizqOge&#10;GrT4b/Dma9j0tbd11DUrvU500lGGMxwFiTKEOSSoPnOSEDYRT+f5jkixWFhhYK0U72klJ6attyum&#10;3093TZaI4aNaUbzd7vz39f8Ahz6Ki+MfwdtvFmjeH/jlq/g/Xm8O6fNa/wDCM+H8aHHazXJVxBPB&#10;GHBeN1UsiSZRvlcrsManhtviL8Z/iZp/hD4feA7qy8K6Prs2l6b488M3Utn/AMJBPChWSKzuJ5Yo&#10;JJGX5VjjeRlVkYRzc7/jHT7/AOHvhDxlazasLjVNHjuI/tknlpbuI8jeYUbeiYOSjSBmO1SQhJQd&#10;j44vvgsddkn+JHxO8RR+Irm0t30/U9ekl1OyhtfKXyhMYUWaP5NqJD5coiVAG64SHw/h6PK3zTfL&#10;ZPlbS81CNu+um1r3aRp9YlUVmlv6X+f9f5/QXxL+InwL8KeKoLbQPH+tatdT6akp0XTnTxBNbSeb&#10;tkW8n22E8c2eCgQFR/Dn5m4Wf9ovwJeeOdviXwVeafHFcJHptjaeVdXF383yxSW7XPnIHOBt812G&#10;47cnGfJrn4W/tFXNhD4l8F2Wn+LvDd0jQzHwXeR3Ece+PgvbRkSRtggnzI1YHqMmtT4X/wDBO/8A&#10;ah+NNjc6h8G/hXeeINS0+ZRdab5H2eGPI5RppZI18z+Ly87iATggGt4ZfktOMpVK6XS/MlyvzSsk&#10;1/eWi6nHyzctjv8A9pL46eKPip4NfxVL8aLzVNF1Jpxo2gw6DbxwGVCsZUxuyLaiFSVSWGFWzxkh&#10;i4XWf2svCvxK8PeF/gt46vpm0vTPB50i3n0+1hC2Uwj2RAom1ZHKrGzyli7OsascLlfnr4j/AAU/&#10;aP8Ag54sk8B/FD4Ta7p11BeMLWx/eXEKTOeBE8bOrEkjoxzxnJ6fUvx7/wCCeXwx/ZT+Fug/FP8A&#10;a4+JN9o/iTxHp1i2gfC7RbONdT80QoJXvrsr5NqPN8wMfKcqOAWdXAPqeUYXCU6UJqUZ3cHTUXd9&#10;GuVWdk73em93bQqMakryeq63+f8AwTKvPCVz4Z0m31p/jLF4V8M31mdEuNRvNBWPUtRs0mkaSC1d&#10;Xl2Cdbko7IcPGhDMyJKD2nwH+FOofHdtY+Gml6zZ6FouhWN7PBZaTZR3SQCDFwvn+a0DwozQebJK&#10;wIUx7mCoSRyHwh+GWjftm+ONP02XS9F0ux0HQ5pfEGvX/ia8t7fwdZxF/NupEZjFOqKsUgCmJpXl&#10;HmSECRk39U+I3wBNjrnh79mF5r3wtp1xeSaeL66+y6lqXlsiQX1z5iH/AFzOrorDkwbdg4ji8epH&#10;ERpW19on/LHlje9m2nu1dXlbT4bJ66uMoxXVP+vuT2PS/D/hLS/Dsmr36eIrjxNq15cTTNJE0ccd&#10;/G8LQmWe48zbMRCWzIMTB55gHfovS2vxYsPHfxm0HVNc2to2geG2trWybQ2t0a1OorerBdF5Igzj&#10;+0HnlkfYu/zUIeIjf8leO7rVvix4+8KeGtIvL/S9WuJI31RVkd3guJWmCWyFQzudjqvO4k5HOK94&#10;8XfsG6r4K8AXP7RfxO/aA8MzaL4g1u2jtL7wnIJrK2sxE8VlElyV3TqkSeWzLEjFScs6lifIxlKh&#10;hYv67iZKVZOKUYu9rpcseVOysnJPvvdM9DB1q0bOEbqL38+j6b/11P1Y/Y18c+Gvi98EtB+MHxY1&#10;LTvC/hmxX7db6bqF0Y7a6KSZt7y8uJFjiCwxiExW3CwuvmSF5gnk/RnwY+LHgv45eEbXxb4A137f&#10;b3VrFcR+THtPlyLvQ/KzjO3GQGJU8HacqPyl+Dv/AAT+0v4x2lrF4i16Sbw6rQra29jrAuYZFjhT&#10;9/5EUiEgiRQZi4z5i4TaVzsaN8bvgN8Evjda/st/CDw3r0N4102kxp4pBj0uC7khK2iRxZa5eJ5T&#10;AnzSKojl3KCMV9Fw7n9OlhI0adBxpUoLVtXcUlZxV+ZpLf3Fd31ct/YrUaNduXM3Nu9uq7/K+2t/&#10;7qP10t7WGIlQm1jw27v9amVQOHZcju1fk9/wTG/bj/ab+M37buheB/iP4+vI/CsOk6kY/COi2LpZ&#10;QusJ25jQNI+0gEGRn2nPI7fqtH4m0hblbGTVbeOZlBjt5plifnn7rkN37Cv0GlUjWjzR2POrUZUJ&#10;JN3urmisY27mK/yqRmhiUPNLhSwG4tgZPQVCNu5VuLhVMn3Yx/Fxz1649QAeamijhwNjDnGW6lvT&#10;JPWteUxuEch2/uIG5J6/L0Pvz9DjHvSjToZZfNnRfMH8axgN/wB9dR+BFSKdp2hakzg4yKokiXSx&#10;FK09nqF1C7Nl2a6aTP4S7h+lSeXqyy5TV1kXv9qtQzfhsZAPyqZEkk9x2pzfZrbaJpQrNwqDq/sB&#10;1J9hRqFiKJ9Sa4MLxW0iKuRJ5zKT/wAB2Ef+PVPBeybXkuNNmhWP+OTY24ewVi36VGLmWX5YI1jX&#10;+9Pzn/gIP8ypHpSeVC65uZHmwwIMnQEHggYAyPXGfegPmMn8U6DaW0d9danDbwScpcXjeTGR67pM&#10;ZH0yfbHNW7ZxqFut7bzxyQvyJLdgyn6MOv1GKRrhlOR97tiqd1pOjahcpfXmh2ksyfdnkt1Zl+hI&#10;zSuLU0I40Vj8oyT83vTmxj5mrPfS4zJ58V7eRv0H+nSOq+wRyV/Smi21K2Zmj14y/wDX5ao2Pb91&#10;5YFLQZoNIAPlNNZG6hhWel5q8OYVtbWb+JfLuXjZu33NjcfVsetTJJeSQtJdWE1vGuNyqyM3Tp8r&#10;E/kPoaOULskd44pFiTLO33UVctgnGcdhnueBT1jvJ1CSymFM8Rpyx+p6D8Mn3pg1PSbOya6mn+zw&#10;btzyXcbQru7sTIBk+/erFrcRX8S3dldpNC3KvGwZT+Iot2KIBoWil/MTSoDIclpDCNxPqWxkn3PN&#10;SnT4HP8Arp9w4DfaHOPwJI/SpgHzkrtFO+bacGpCy6FfyblRuW+kbsu5Ux+ig/rThFfIN7zQsfRY&#10;So/Pcf5VNgnp/wCg1RutWlmmbT9IhW4mQ4kYthIuP4zg88j5RluQcAchhsTT3s1lbfab6OFcnCRx&#10;zFmdj90DKjJPYZJNUyl1rls6apYy2trIpDW7bWkkXphtjHaCOw5PqORU1jpC2shvLq6a4uGPM0i/&#10;KvQEIufkXj3J7lutXE8pOY1C88mgnUr6UNPhtPsmlWTW9vbJtjX7K0MaKOw3ADFSWmraZfzNb2mp&#10;200g/wCWcMisfyBqZVZxlm3CjaCCDkhuNvaiw+ZjjGy/K8RB/wBoYpxdVIXo1VI9J01bjz4dOhWT&#10;r5iwgMPxxUWsJpenWsms6reTJHEpaSR7yTaPw3YzxxxQFy7PcR2sbXV1MqxoMn1xnsO5/U9BWfDZ&#10;PrM0d/q1vtjRt1rayY4/23H970H8P15FHSbLXtZuf7Z1e6uLONcHT7Hy490QxjfJlOHYY+XOVHBO&#10;S1aoi1gLsg1C3+XkebasxP4iQD9KYi0iBeAfl6VId2zAP4VTE+uIMPaWknYN9odP08tv50Lf3u79&#10;5o0zc9YZYyv5syn9KVmVcmuNP067/wCPrTIJPXzIVb+YphtbVR5cKvCv92GRox+SkUyXV0jk8uax&#10;u1ZvuhLRpf1jDD9abLrOm2o3318tv2H2rMJ/8fwafvE6FXWX07QdJutbvNUube3tYWluJPMaTCqM&#10;nAbdk47AEmqfgXRdW07R5L/Xp5l1TUrhrzUEYxfu3YAJDmPKt5USxwhlwH8rfjLHJf3MXi/xJb6T&#10;p1wstjpuy8vpoZAyvMGzBFkHsymU45UpHnIc1vbNq/N+NMCJftZOTcR494Tn8939KZ5+prNsS3gK&#10;/wB5pmX/ANlNWArAenOaaocthj244pbANnuZIhlLN5Wx/wAs2Xj/AL6IqN7pbVC1xDIv+yFDn/xz&#10;NS7inGKQsjjIGfwqSjk/in4kh0zwRJfxxsqzalYWjNPbsg/f3kMPO4Dj95Vnxnq/hrVfCuqaO2vW&#10;bPcadMhijukLHMZHTP8ASo/ivbCfwzalQ2f+En0M/I/P/IVtM/pnI9M1u6taiWyuIUBHmwuvysRw&#10;RVEnxv4i+Lnxe+HH7Lceo6N8Yl8GtcafNbeFdW1yPQVs/tceWRM3MyyeXuUByYpGVCxAJxXyXofx&#10;y/aN/aX8e6dqvxU1y80Pxlo+l7dD8S6Zol1a3F6qobtEX7CmJVMRlmingjA8v5pMxsHX78+CHwH+&#10;C/xm+DSaT8UvhxperTaXqd/b2t1Pahbq1V5AXEMyYlh3bU3bGXIXnOBXwT+23/wTI/bO+CXiLWZf&#10;2ejfeOvAniDWEurdbGwS81zQmXhLf96ftDwDOMwyGMhNzxoQhPyPGGX5hjpJ0n+7i9VFu7s7puK6&#10;qSTUou62akm0Yx5o009Ty34t+Ivhj458cXV3481+fQYVupLnxNPeRSG4utgWW4mWZYYyJ5mZQIvs&#10;0qs0ivt2lVrwfxl+0j4a07w4vhb4bfDMXlhpdxcf8If4m8UWouL6GCSQtgxFzboyMjMjRLiN/MZV&#10;BfKfUWif8Euf23fDWgQ/Fj4xfEO08G6PDPLqfibVvEPiLz2sNLVUkWJlh82bcWE2YhvUGRM7WRs8&#10;T4o8MaNe/s66nrf7MX7Rui+ONR8J6kJ9f8P+HfCdzp+p2OjqkrNqiy3sMElykU3lGUQ25FuWjlLI&#10;q7q+VpZXmmX3dOjF87u7tQb2bbilq09Wore/zxnHnu3p6q55V8JvGMfxJ8KeMPg94t8LW+k+MLv7&#10;LqHh2+vo4iGuYJh/o0o1CTyl8yOdkGSocBFwzcPU+GXhDwR+1b4Q8Z/D7WfhtayfEjUI7Sfwz4j0&#10;uIWMISzt55riB4o0W3SSSGNyTtjLFWYlnQRSeLeMNf1LRbuTWbrRZNSeednuLq9d5jczFtzCQtkE&#10;sBtzwdvYkZrc0f4n+Ibvx3ffFTxJq9jp+u6hH5yfYraOyhRmjcKVNviMOd+7eyFyVyGVzk+7HF1e&#10;SlKVuVRaduvbSz7u8nqtN7trmp8mz7/1/Xc5PxP4ti+FtvqHgm4sJpNes3RH/c+VGsbIUk2OACcA&#10;su4j5icgsBk8B4c1bQLPU5NL8UeH76eW5hlW1hsboQ7ZmDeW25gxCq+3KkZZVI3LncPV/it4f8S6&#10;ta2vxHbU9TaykkmSOPWrNm/eIqyyRwkFgxEkuCu4t8yyN8rgjza0sZtN1ca9/YX2qXdE0UkxZtkg&#10;kUhuCMnarKATgbsgZArvwsqfsbrr1vu/8hyjyy3NfwfoWv8AhvU5JfsUk0Mibbi3/i68EEjhufxB&#10;I46jofBut6J4R8fXF/4l8KDW9FW5R4bIXG7O0qPM8t/kcMAcoy8ggEiqo8e6nNYyWVv4XZ9uWmbz&#10;NqoxIAydp49yRk8d8Vv+HfFFx4ptbXQtY8O28V7ESLaaFtqbRyEAfJyBwOcnbySck8spYinJ1JxV&#10;ttH07/1qQuaLuP8AhN4i+F1rrd1a/Gjwbqlv4enZojdeHmZJtOBbKTW6XLkyKmFBjmLF49yh0cq6&#10;fTHjf9l/4wfBb4F3nxk+Bfhex+JXhm8nk1iy+J+m+H1uIbTSYQ/kujgefbTRu0jXK/LHE9t5U/n7&#10;JEi+YNS0/ULi6/cX2edrx4IH04UcEfnn8a90/ZG/bn/aL/ZKtNR8FaNZaHf+A/F9048QeF/FdrGN&#10;L1FzAkE53sAFleARrJjcJFCb0kOBXVh8Rha3NCcUr9UrtX3TT3Xy2LpVY8/vI4DwD4ih+2tonxo0&#10;G/0ON9UjtG1azs45PsJW5WO6M1qu1sohkYKDH80ezB3bk++fhP8A8FS/AP7G/wACNF+C/wAMrnU/&#10;iHI3ie6Gja1rkU1nCdHW6aISJE8SzKHeOSONWLbGWU7isSxMzVPCfwc+KfxV8EfF79mkfDK40tby&#10;DS/GbaH4Vulh0Vjp99HZxGe0E0tujyTCCNU8py6WKKoWOIQea/tuWfxI+HfiPT9Xg+GGl6v4T0/x&#10;Jd635s63c/2a6vGV7mIQRvbSw2rSIjIG2hWUbTGSd/VPKq2X4erWwyipWsmk9rp93062/wCB1UY0&#10;6fvXX43/AMiH4p/t9+N/j1cQ/An9ob4jyaroV1qL6xq+peH9DH2fTo9rP9kVIzF9pWKOMlYZh5jT&#10;Oqea7BHp/wABvh5+zx8WvBnh/wCN/ifVPCHwz0HVNYvNHtrzxf4gtBcXN1ZpC8muR2esTSW97ZyN&#10;L9iuLVGkEM0QdJFUyQVxWkeFfDuv/BJtT+GnjDwZr2pa5p9xD4n0DUH0WbXYoOPNgsLN0N0rY83M&#10;sIQyINzZXEa/X3/BMb4f+BNE8Lj4sfFrwLrniLxDqSxy+GZ9Y+F5mvNKsbVVgU2tzDEWaAKYVGxQ&#10;kXyoG5Irky+nXxdRQxEW5uN77xa02ldv5aNX30uaylzatp3+X4P5/lofZnwZ07xPpHgKzg8U/GGP&#10;xxJIvmQeIrfR7ezjni/h2x237sKB0Iznuew6Sfy1biRk57NXD6p8fPhOLvfqHjCXSLoqVP8AbGj3&#10;dqGHo4njQHHY5BHY4Zg1vRfj58HdXX7MnxO8NRyq23amu25Bz3U7gSD24z2IB4r6+FGVOCVn87v8&#10;WXGUXszqD5pYlbtm3dtmc/5/GuW8a/DrSvFGorrUFzdabq8KbYNasBsuEX+43BWVM9Y3DKfTPNdV&#10;azafeR/atNuorpCPlmt5hKv5jIqne2ssk+77VMfZwmB+Sj+dGxR5/c+NNd+HgA+K2kQfZAwVfF2k&#10;WZa19AbmPlrc56ud0fX506V1VrrOm39nHd/a91tMu6C5t7k+XIp6EMh4GO/T0J5rQvUvmhMcc0PK&#10;4Ktbls5HfL/0rznVPhn4x8ITya98Gjp+mySMXudHvbl/7OupOpxGsbG3c9d8Z69VNV7svInVHZXe&#10;nAyebDdyxrjOVuCwb65yD+tVGtZgG26vdM/QM0cWM/gi/wCfWuR0D4uXDatH4R8SeCbvQdekXjR7&#10;i4gaG4x/FbyM6LKv+5yP4lBrp7fxNaSzNbahptxazjAaKSPdnoTtKblfAK52FgNwzg8VMo23KuVJ&#10;rHxRbRqreIdPO043TaawMmT6iXAP0Xn2qhdap4oiuGji0q3nUHiZSFDfgTxW5LeW0gMqWcyr/E0l&#10;rJGMfUqKyLjxD4Zt5mhmu4Qyn5h9pTj9aEgP5NND8TzxPDqutFrpNu5oxNsBPoeDx6gAE8gEda9o&#10;/ae8ZePfE+o+GtduYvtkeoaP5mhQWtusNrbQIixLHAq8ACNIk4GTtAJPNc7Zfs86rZX+pnw5pkk2&#10;iabIfM8ReKLdNMijhLqkckkckh2Fi6fu0Z3543dT9B/DX4e3HhbwB4d8ZfFO6m16bT7Vrb4d6XYy&#10;GSEobhnkuVecKILPzGmZVLIrSzF+VQo/h5hisLRrRq6NxurLfVbabdG72927eiPLSlNaf1/XQ474&#10;U/DHwf8AsYRXnx6/ba+HFxrXii302HUfhr8ONQRXtri7fa8Mt9GuRJCodWdCygBHjb94VVeP+En7&#10;M/x8/bAbUviT43i/sHTmmuL7VvGWtWsNnpyJIzPg5aKONNxIUJhEHygABVr7S1Pwv4L+MXxHuPG2&#10;rX3hfxZrliLOLULWO+GpTaPabebeOFP9H2A5AeNJ2DF5HMjnEmL+0V8Xvgvr+v6Na6zpt14v0/w3&#10;i90XQI1RY7ad4kjYOrA288SsqHzLi3Dbiyh1GCfBnjM2p0XWdJxqTslJ2aXlSjdLlT+KTlpLWSeh&#10;1SpKMfe2Tdu/q/w29Dmv2X/2Mv2b7DT7Obwl401jxheaHqVvPceLJpE0zQ7Wd3CpJvnXzJIUxuKq&#10;FeRVZkbaDKvvXxu/b18b/s3/AA+t/gt+xSlvGy2v2G4+JGpQw/MgOZV021TMcIY/elkG5ixYh32z&#10;184/ET9qHxG4s5PCMei+FtPt4zEZrGzW4EbMQCUlvC37z72EgMIBKqobG9vHPih4d8b/ABB066+I&#10;vxV8aa9JobFoobnVNQ+ztdKo/wBV510DJcOB1iSNTg5C4OR5OCwOPxWMjiMbU66KWrv20UY37JK3&#10;33M5Voxjy09O7PoL9jzVfDvwottY/bS+KPjGHxPeaLqzp4btZtcjvje+InjD+fK6yuQ0SbZHJ+cH&#10;y2wWC7vAfjJq/i348fGeb42fFb4/w+IPEWvX8UUNu11dmNizeXDZRwRW02wKECrCpBChTgbgW4rW&#10;vGPhPx/pvhf4Z6BcRaVpnh9ZItNuLe+voLe0eeTdPeTNskaWR8JvZY2YpFGijaiILfwh+HfxDaa7&#10;8f2aTNeWdu1rod4+Yvss8wYG5VuAXjiEm11wySPC4wVFfSYXKamFrVMVKfvS0SaSSjtFLe13rJ2v&#10;rbVJGkacqnLTgnZfi+v+S8jvPiVrsmnW9v8AsY/BDxvprf2tqy3fxM1jSLgSSajqSsXeEOFDvY2a&#10;rxGGMcksBmVc+Wa9u+JvwL1L4A/Daz8SeIPBs1rcW+hwq11f6UITeTw+XLCfmGbk/bGj38MVVyx3&#10;Dca9e/4IgfsL+E/h1aeNP2nPF9zamSz02TSdJKpuW2jAWe8uDuUtlVEEaMMZMkqEHJrlf20PiXqn&#10;j79pPxPogvJvsei6w9nb2skxeOAQQpAUQHhcSrcsdoAYynNeLUVSrnEcHSd6cFzTnpeU7q/3LRb2&#10;sklZHZTy11ZKM3Z9u39XPkfw/wDAf4skWfiDRviT5cmsaSTqU9jdvA1rFIJIWtXYDLb4SN6KWG2R&#10;o3IIdR9TeHvj7450r9kL/hkXXLKwvrCxuoZtF1mGNobvT2ju4LhUjIY4RTHIARhwJQAQqha84+Hk&#10;yyeGIZSjN5m9iuQMZcnH4Vqz4NuxaX5eN3sOw+ua9/GUaOInHngvckmtNU1s7/f+R72DwdHD03y9&#10;VrfU+iP+CeHxcvfhx4A8WaobmWxm+Hulte6drkM5W4h0m5mj+22W/dnyi8MU4QcbhMxzkVxf7R/x&#10;Ju5/j14Y+Ldk6za5YeGvD2p6hIfvNqQtYbrJ7khnT8vpVTwTp1j4f+Csnh/VZVgm8eQ3n2pjIUaP&#10;T4Yy0hc+4Q7R0IlJ7GuG1W/fxDqk2s3D/wCs2JHlfmSNEWOMfgiqPwr5DKcPRxGeYvERvytuNtba&#10;e7Jrp701O/nG+5s42xEbLZJ/pb7kfZX/AATl0PTNJ/4LAeKbHRdq2dre+Jls1jUYEQuWVAPQbSMV&#10;+tsCKqtCrtsZcMgPyt/n3r8Zv+CPuv6hd/t5trs7eddt4PvmmebcTI263UuSCCWPUnOSSSa/XSw8&#10;d3ES4u9OVm4KlZiu38CD/Ov0bK6UqWCjDtp9yR4+aOEa0Y9l+rI/EX7PPwT8V+J9D8ba38MNGfWv&#10;DlzNc6Dq0NmsFzYSypsleKWMK6l1wDg87R6CunGi3ilYrTX76NI/+WTGOQH6tIjSY/4HWba+PtOa&#10;PE9rcB/YLt/PP9KTUfHMcaLFpVpJcSyKQu+QRRxHH8bNyB2+VXPt1r0OXyOD2idlc12Ouwlnklsb&#10;jH3Y1V7f8S26XP5VnX3xJ0rQbptO1DSdQuLqPmS30WzfUGiz0LpCpkRT03MgX3qullceIWY694tV&#10;oSrKum6XMbdNp2kb5A3myMpB+YNGrAnMdbmn2un6ParZ6TYQ2sCszpDbwiONSxJYgKAOSc0DMnSf&#10;i98PvEN+2l2Pj3TY7peJLBrkRXAyOQyybXH/AHypGOtdNAkUa+ZEufMUbpM7t+BgEt1Y47nJqjqm&#10;naTrumSaR4g06C+s5eXtbyESRN/wFhg/lWYnw2+H6XUN3p2gLpvkxbY4dEu5tPiH1S2eNW+hBFAH&#10;RqSR8xqQZ2qN/Fc/D4f1TTw76d461JyxzFDfQwTxJ7fcWQjjvJnnr0p4/wCEziVRIml3pzhmjaWy&#10;/wDHcT7j75H+ABskuH24XHbH86d5mM+UP1rH/t+/ikW3vvDV5E2QN8bRSK3+6FfzCB/uA+wqVNTW&#10;T/j5vI7FN3H2oGORvoJMAf8Aj+QRjac5l3A0JrtIGEcuSzZKooJJ9cfT8h3xSBLu4bMh8lem3IL/&#10;AJjIA/M+hFOthBbx7rdPvfek6mT8TyfzP5UqsXflfx3HmpKQ9BDCpEfyljlm7sQAMn1OMcnmngu7&#10;Z8zFMwT9wcdx60oBDHgj86Bk8akclhTb/T9N1VkOr6fDdeW25BdQrIAfXBzTevJY05A2Qc/y5oFY&#10;ZPpdnctG0rThYT+7jhvJY0X/AICjBT+IqPUpnswb+71uVYQwXyWjj2k9lGE3sSeg3Ek028vpBIbT&#10;Tk86ZThl3YRO43tzjtwMt7dw+10yGOb7deTNPcYAWR/uxjGNqL/Bk7iTksd2CSAoFepJTkHiDXIZ&#10;Le9ZLW0kVlEMbPBPKhGMM4LGMdfu4bkcoQQbtkslpD5K6QEUfdjtGXZ1z/Fsx19KnVF3bzTkAJG0&#10;fp0oCxCuoRhsSwXCt02rbO36qCP1o/tjSXl+zrqVv5g6xNMA4PpjrUznC4Q/rUaJIwKCTaG+8u7r&#10;7UWAmVmC7iOD3pwbC7s1Rj8PaNExaz0q2hZjmSSGFUdv+BAZ/KiW20zQbKa+l1G6t41XfLcTX0kn&#10;lqOpAkZl/Tr7kUabAT6zrOneH9Mm1bVbuOC3hjLzSyOFCgDOSTWNodtqPiWePxFr9hJbQB9+n6fO&#10;vzLgkrNKCOJO4Q8p3+fO1kHhu5154Na1jUp5jCfN0+DUoUO2X+Gd0iEY3DqqH7hO4/OF2a4XWYbb&#10;YBb3U3qzNbp+WJD+tFrAWzwMgfXHGaIklkH3voPWq3n6hbWoMumzTSD7y20kZX85GT+VIdat4YlN&#10;zbXat3jWxlkx+KKV/Wiw+YvKOev/AAGhpCDhR+VUBrmkuFMupW6N/CjTBW/I8/pVnIZPPQlk/hbq&#10;KNhD97D7pqprWsQaBpFxrN7FI626blitYy0krfwxoByzs2FUDkkgDk1Y3EDn/vn+tc5ckeLvGq6K&#10;yK+n6E0dze7kVo5b0jMMZ3KQfLX98QCrK5tmHeqA0NE8MwjSPL8Q2tvcXd1IbjUvlEiGZgMgbgMq&#10;gCxqSAdiKD0q8uj2FtB9k0+D7JF/zzsWMP8A6Biplwj4T/gTVIJU2evPFILFaysTZW7WtleTIP8A&#10;npJKZmH/AH93fypFsry3j8uTUWuGbnddRJj8owlWt24cVG8mT0GKAIIjqkZzdPazL/djiaL8yWeo&#10;zPqCSbpdOjx/0xutx/8AHlUZqyzBeR+p6UgYKchvwoA5j4ha4lvb6PZXenXEMd54hs03SbG+ZJPO&#10;UYRmJJaJR071uSavaRx/6RviRhjfcRsgP/fQFee/Hu/vLf4g/CHSLazaSPUviTLBeMqttRI9A1i5&#10;Vmx0+eBACeMkDqRXo74xuP1+X/61KQI8c/Za17TxeeNPDkN3HI1n4klZY4Zkbhjnjmvl34k/8F6f&#10;Bnwr+OusfDHxb+zZqM+g6TrDWy+JtF8WQ3Ml7ahiY7yG38hY3SWLbKi/aACrA7q9l8X6J4j8Q+J/&#10;ih4E8OaJLqN1dLHeW9vDqTW7oQhJdVCP5zdhHhd27hlIDD8wPj/8RvBnj7R77xP+0XrWl3l5oLR2&#10;fhy10m4i1G+1ON3+eeaSC6lmiVA0kuy5ulLOFCoA5x8/xFmOMwVSEcOnd63921ra35mtPRt6pWMe&#10;aXs7R7nrnx+/4KOfHv8Aap+JF9pXgPXNa0PwHdRvB4fsdL1AW9nriHdE0jymWwv5XkACG2iYKNhy&#10;AwcyfE2maJ8S/hj8abrxXc6lqtnrGj6hIWnsLyaxuvOXcCqTId8UgOVZwwK84LfxZXxV1nw94u0y&#10;w0zwX/wlFjavbxpeXT+IkuY5HA2lFWJIzHF935HaXmNPmwpzn6x4o8a/8IhY+A49ZWJdNtTHb6hZ&#10;x5uptxba8rys+WVSyqyhflZu5yPmq2MrYmopzd5N/KK8t+yvZ+fdnHWqSqbvb7kdV8XPiN4O+NFh&#10;J498JeC/AvgmTTdsb+HvCOh31rbTQsz77ggyyRpJGBFHj5TIG3MWdSXytf8AhF4f+F2hHxlYeKvD&#10;/i7S/ENvDK99oWp7Y9KZJZLeSKdJkEiNuFu+VjK7Zl+f5cDzbSxrXh/T77QdK1K5hXULf7PcK3O9&#10;d6sBgfe5UAKcgZyBuCsLGoxeIrjwkvhS11M2enyXX2u5ktZH+z30inKmRWwCFGMDAI784FdbjGre&#10;NXaXVNp97u3d72/zue0ovWX9fgWr/W20XWZfDV82myTafeBYda0qedkK/eDkSlckKVjB2KQqYIIA&#10;I57xZ4ks9K+JFpd6eLMR324qZFcLbSNhHm2RsvIBZh1X52O3cN1Lc/2ZdMDbXE0jNuzIF8wDnB+Y&#10;kE4PooHp1rT+GHhiw1bXJrnUIra6uZEEFv58a5VQDxjJ4xjPGDk89qunGjhbza6f139TOUtyPTpH&#10;vtYt1sJb2S1mkW3vGs55AtxvII3AAmTawDhMNyqkAHBrf0DSZNV0u30/w/dadBqV5cRx6bu1SSFx&#10;IzBU5T5gSxA5IXnk4rJ1Wwm8Ia/deDbmezZYsGSOCHKsGUMMqy+jdMY+ta/jHTdRsfBOm+ILvS4r&#10;y11CSWe2aC6UOkqb18osnCBj8xDDJPBIKEBTmqns10b0d9Wt/wDgiWunY634Z/CT4v8A/Cu9H+Mc&#10;fwt1DxN4RN1cPrV7pdxuZ47aNrm8tROA6wzraRtMNyyYizIVIjYVp/HE/AXxN4pvo9Pe8/0e3gk0&#10;nxFDGtmdQtrqBbmxNyMOtvMInjEnySISzfNDwxf+wd8d/iH+zJ8Tbj40r4YmuPCkbLoHivSZtLWS&#10;z1HTb7Lz2JkOPs8siwF0dW3brcBgYg6H9GtC+Fv/AATI/wCCw/jjT/Gvh+x1jw14g8K6aun614XA&#10;jsbjU9HWExW+EikkidIJDHtljJdAiRTJsa3C+hSwGBqNN29pd2d3G997NPVa6rW9jqhGLT5evR/o&#10;fnz/AME9H1Xwh8U77xJPo/hTUGisPJj1rWvi/pnh2bQ2k/1d9bvPcFJLiF1WaPfDOqSQRyCMvHGy&#10;/u58CPilf/G74HeD/i3NE2lnxZ4V0/V5NNtpI5I7c3NtHMYg+z5wu8rnJzXzJ+xj+zb8b/2CvF3i&#10;Dwf8UZtL8YfDeZWudP8AiRZzLDqmnwDG6DUoSRLJCu93DRvMqJERIGjEKW3qX7FGp694T/Y8+HWl&#10;33wA8Q6C9p4B0+S6tY1sh59z9kjMrRxQ3DMjSyB3+cRsWlJkCsWx9BhafsaSSf4L9P8ANm+Hp8sb&#10;D/Hn/BPf4J+Jfixc/Hvwdp8mh+LLixmgupE33Om3cjxCNZp7EyLG7IBuULsBbDMGZUZeX/4Zfl+D&#10;emf2v4n8EaP4w03LHV4bG3e3u7cDP7+2f/WKnUm3Z5SvQSuctXyh+yV4f/a1/ax/4KNal48+Mvxj&#10;vPDFv4P8YJquo/D3UvEDR3kcEU3n21nFpzFG+zqPJQyGNVYEyFnkb5/1FmkZAV8rGMlt2On5f596&#10;zy3Ge1hKVODhFyflzf3rdG/PXubVKNPnaWtup5j4U+GXw41zw5b638MfEviS1sZ13QzaH4+1RWHs&#10;VabapB6giqfiP9nW08Rw+R4g+Ifi7UYVcPGuuPYaksLgEKy/aIJHVgGYBgdwycGqOoWkfhvVrz4t&#10;fs3+INN1qzMwbxJ4b0u+jmhnzz5sWwkRzYBO3jdjvXeeAfiV4Z+Jugr4g8N3hZT8s9vIu2WCQfeR&#10;1zlWHv1r0vaTtzRd0Z8kb8slqeT3v7Lmofbp11DWfCd9ZqR9lmvPhfbwui7eVlmtTAc5BbzFIB3Y&#10;wu0FoB8E/GukxG18Ia54fWI/8stF8da7pzjjsi3M8Y4/2a93M65/1305qvNIoTZFtkhXO+16/iuf&#10;yI79sHOa+sVNv6/APZRWx4ifDv7Rnhj95pUfixtv+saHxvpmoLj2W/s0f/x6q7/EX9oPSpDLep4o&#10;l253JefDuC8QcdC+nXi5H0WvZrTT9BVjfaXZaeqsx3FbVVcHkEbuoI5HYg++cRppNlZ3rXbJdSMy&#10;8+bqUzRj6KX2/pR7bvFf163D2durPAPGPx01bWtPfQPHtl4MntmGWtdZ0PV9LdX/AL4M0EyqwPRg&#10;3B6YrE8B/HD4haLf/wBh39/4a8WaIWBtrWbxtZyX0GDkASSmJpsHpvXdwOeK+lE0m6W9a6k8TXu1&#10;v+XZVgWMj8Igx49//r4fibwFofiK6Z9d0Dw/exFvlW+0JZ2A9NzuR+n4VSrU7Wcf6/AmVOo9b/1+&#10;Jxtt8cb61iVX+GXjKSBcbo00uO82j/ZktpZCf+BAknvzxFd/tZfCnTbl7HU4vEcE8bYkim8J36sv&#10;4GD059xTPH37LPwl8Uru0nwFY6PcDldQ0O/azkj9xGkJjP4g/Uda5WP9m74m6WgsNP8AEZvIY+I7&#10;q41zUYXkX1ZUvwoP0AB64GcBxWFlu7f16sL1l0/r8D8s7L4dfGjxT8C9SPjrwNpNraQX41Gaz1C3&#10;h1DU5rcRSDy2lmsinnMQf9J84siGQKnmBEPlEnxp/ZtudOl1H43/ABU1LWNa0XS5Y9P8I2fhyexh&#10;W5gh/dW8kgR0YF1SJTtA2g5ZflIxviT+018dvidoeo/s2/CSwW30eSZv7Q1y4hN5qur4iZbiR5FG&#10;8xP94k7UCxp9wKAMn4Zal+zn+ztoH2Ww+HL/ABV+LEl9C2mTXmqp/YGiYCMkkghb/TJt5OYy/lKq&#10;/MxO4DwKlHDYTFP2S55Xel03u170paLS13fe9m9DH452jqrL7/JafI9J8J+Iv2l/HHwxl+J2l/Cf&#10;wd8G/CeoTbodVTTVtrnWCFxtgch57kjIGYIGCcsXQcnK8DfDC++JPxKX4VfArw0L9pljfVby+uIb&#10;24hV+7hBLDBJgMN0hnkIUsETDInc/Df9lL4zft2/FCfxH+1X+1q90trAz+ILPwku6y0WKNsfZ571&#10;9lsibR8n2U3advlzmut+MHxy+CHwW8A3P7Jv7CehwWfhto5IPEnjWNM3OtbhiRInYbgjchpc7pMK&#10;EKxqu75vEYfEe2dKjy+0e6V3GC6ObveTXRdfI644OrUkudfJ/wCXQyfG/gX4R/sk+ILnwZ4ZvdP1&#10;r4kW9rv1zxj4o2X/APwj8bu2yC3slYyXN4VjwsMax2qGVfPlaJvk+aPEvwX8X/F34hXXjr4jeO77&#10;UN0hS2vNaRDP5Kk7QtvGxhtUPUQxsyRBioLY3HudI0iz02MeTbJHuYsdi45Pc+p+takWVh8zZ3+8&#10;SK9LLcto5bepdzqvectW/Jfyx7RWi83dno08vw6SckcjP8J/AfgzQftdpppnvFmg23NzhtuZkHAx&#10;tAx7d69G14XFxLZ+FdIj82YqiLFDn57iXBKhSOHBKxEdCYuK5XxtKP8AhHGBX715ajHr/pEdeufs&#10;zaVo8Hj67+LXi5DJpHgqxOp3K5H766ztt4hno7SYK+6Y6GrzbG/UsDLEy15U7L+aTsoxXm21FebO&#10;6lGnTuoq39M9o+I3j5vgzYfC79ijwBeq00niDSLjxpNGQyyt9sjkWEMOzzlpmUgMFSHBKuwr518f&#10;Xp134qeKNdNyP9O8SX11ubv5ly79vrU3h34k3V58fNP+N/jWGS6kh8VWurX0MXLNHHcJKYU3HgBF&#10;2ICcABR0FYqTfa7mSe5bLTNubt8xOSf5152S5ZWy+jGNZ803G8pd5ybcvx0XlY0jG1pPfX8bf5FP&#10;4dnHg2xcbuYT/FxyTzXUeFPDN14x8R2fh+GYxrNIPOuTyIox95j24HTJ5JA6kVx/w3k3eCdPJZM/&#10;ZARuzzx1rqdE16XRbW7hAVUvITFcMqDzGTBBiz/CpDZbkfdU9VWvUxkazpzVL4uj7efy3t12Nqcv&#10;dRqfGjxpDrdjq2o6cohtrjR5NP0W15zb6bEpVeozl2BPJJH7wHhlxm2TMtsgX7q+gH5/41g+Lrm4&#10;vtA1S6nk3sbFufRQm0DjoAMAAdBgAYFbNnMRCiF12xjdnPTFY4PAUsDhY0oLb9Elq+vm+ru92JS9&#10;5v8Arqe6/wDBMjUvhDP+1jdJ8YJNFh0ePwpe7pfEZhS2jmE9tht0pCq4+bDcHrg9a/TfwX8Mvgf4&#10;k06TUvhB8TtXk3D93eeHviVf3UEJ/wBmD7VJbD6GMj2r8yf+CV/jbwr8Kv2v5/FOuz3kNj/wid9H&#10;LNZ6Zc3RTMsByUt0kZU+XliAo7kV+j1p8UP2EfjlqcdoPFvwo8UakzY+yXV5ptzfRt6eU5MsbfUA&#10;5r6DCcsaKSPEzFTlXVk9unqztIPhz8T9C05h4f8A2h/EV9eMP3X/AAlWkabdWyf8AtLW1lI+s2T6&#10;1JH/AMNK6DorTPqvgbxbqH8Nt/Zt74dhX/tr5+pMf+/YqGL9n74cWFsH0GXxFopkXdb/ANj+LtTt&#10;oIx6rAlwIMexjI6U4/Db4jaPZE+F/wBofxBLcf8ALFPEWmabd26/VYraCZvxmz7103PM/rZf8EsS&#10;fEr4x6BpUd14o/Z9uNSu5PvWXgfxRZ3qx+5fUzp36KauD9ofQvDtvEfFfgjx1os0qgm3XwdfagI/&#10;9+XTY7mFfxkx71nyw/tNaBaQ/wBmX/gTxVcM2J/tVre6Aij1DI+oFv8AvkVYm+JHxe0fUbfStU/Z&#10;01LVjNxNfeEvEmnT2sPuW1CaxlI+kRPtVLUXXS35fmbOn/tWfBGfUI9Hf46+HLW8kxt03VNZhtbv&#10;J7eROyyg+xXNd7p/iie8tFvLKeG4hdcxzL8y49ipwa8nvvj38Mr64m8KeNfCviqzWNf9K/tn4f6n&#10;9gj9d139na0I9xKR71znh3w3+wP8UNXkX4en4bXGqI+Lh/B2o2dtfK3+09i6TKc9ckEUnYPee1/z&#10;PouHxWY/lezDcc7ZP8Qac/ihZm8qMPCm3LOFDNn0GTgfXB9Md68bf9n3TrF1PhH4tfETw+oP3bbx&#10;jPfj8F1T7Wg/BacPh9+0Hp1yq+G/2kobi3X+Hxd4Ht72X/vqxmsB+O00e6Pnl3PaLXWdORfkYK/8&#10;TMpy3uT/AJxWhb6lbsNwvoxnggS8/pXhaar+1lpt/wDZ28L/AA31qzX7143iHUNJlce0As7wZ+so&#10;+vep7P4xfFq31BtO1n9lXxUY1/1upaTr2iT2o+gnvoJ2+ghz7dqnlK9ptt+X5ntL6Zp0zssdhHHv&#10;5aWEeXIeeu9cN+tTLZBZFEF/eRxp/wAs1mWTd9WlDt+Rrw/V/wBrv4PeBrV774ht4q8K28MipNqX&#10;iHwLq9pYxsxCqDetbfZckkAYlOScDORnQsP2w/gtqtjDqvgvxrqHiqzmuPJ+3eCfDuoeILeGTAOy&#10;WXToJ1hOGU/vCuAw9RT5WP2nWx7Eg1j99LJLayKR+4t1haI/VpNz/olAv9Uit4/O0VpJmbDR2dwj&#10;InuWkMZP4LXm6fGv4pX2qtpGhfs/a4kUke611zXtS062sHPbcILma8j5/vWuR6VN8LfjxfeMtf1D&#10;wD4j0LSv+El06RvtFr4V1ibULKKPHyhria3tyr5D7l8vC/KC287SpRsXGfNsd/deItH09ymo3bQ7&#10;UZ2aaF0UADJO8jb+tGn6qviVEudMvI/sjAH/AEeYNJIvXqpIQH/vog9VNctdfAjwL4j+LGl/HXxx&#10;o9vqXijQtPktPD11MzNDo8cufONtG3yrLIDsacjzDGuwbFZlbrrjw9ot63mXulWsrZ+80K7h+JGf&#10;1qVpcposW0cFtGILOJUVfuqowBz/AJzUinbhcc4rPPhjTo33WV/f223p5d87Ac/3ZCy/pTW07xDD&#10;KVtPE0ciY/5frESN+cbRj9DVaCNEOzNj8qkUYAyTWV9r8U24/wBI0SxlXcBm3vjvb6I6BR+L/jUi&#10;+IzbweZqnh/U7Tuv+i/aN30+zmQ/mBQBoENtxxj8adGxUYArKTxf4Zbbv1qCGRjhYLqTyZD/ANs5&#10;NrfpVvUNT0/R7CbWdUvIre0t7dpp7qaQJHFGq7mZmJwoA5JPGBzSsBYvr+x02zl1DULuK3hgjaSa&#10;aeQKkaBclmY8KAOSe3WsHTLK78XXkXiLXrWSGzt5vM0nTrlSjFgfluZkIyH7pGf9WOWAkIWKnoVj&#10;qPxA1CHxd4rtbm00q3kWbQ9FuVaOSRh8y3d2jYIfOGjgYfuuHcedtW26xsNgI3bjjNMBZV3ntj0p&#10;Eyo3Dof9o0pBQZ7/AO7TFbc2KlgOJOAB601Hcc5/WhmkbkGgMduF/WgBySvt27uG6+9V00vS0kMg&#10;061Vm+86wKG/PGamJYtxxikZeMn1xiqA57x74l0L4aeDtQ8Z6gbyZbVVEFnHfEy3Vw7KkNtCssgR&#10;pZZWSNFyNzuqjkio/hh4I8T+DfA1rY+JPFLX2uyRCbWrx4Y/JnvXGZXARFbZu4UFvlRUXgKKxrxm&#10;+Jnxqt9Dt3Y6L4GZbvVGjmbbc6tLHm3tyVcq4ghZriSKVAyvPp8qH5TXosr4WgRn2sWuwW0jXlza&#10;3c275I4YWtk+hYtIf0oS/wBUhtWlvtD3SfwwaddLJn/gUvlCrfm/NgGlOC2cUDKR1yGC186/sLy3&#10;btH9jaZh/wB+d4/Wmf8ACTaF5azT6nDbhm2qt1KsTk/7rYP5ir0kgQ/e603kDaOFb2pWAZDOtxbL&#10;dQyB4yDtkVsr+Y604TRMx3P93iqc3h/w9cyF7nQ7N3/56G1Tdz74zWF8QJm8C+C9Q8UaR4c8Ra1N&#10;YweZHo+h3rS3VxyBiKOWZY2IBLFc5IU4DNhSpyjGLlLZagYvxbj8OeIfi58K9GbWrX+1tH8YXWtJ&#10;p7XC/aPs40HVrNpRH97Zuuwu7AGeM9q5z40/t6fsz/BP4Y3/AMV734gWviKxsNYi0p7XwheW1/cS&#10;Xsis4gAEqxq4jjkkO91G2J8EsAp+Kv20vjIv7S2peHfG3wauda0X4mfDn7VdXVvLqWnmSCJbiFVI&#10;khYbDHICAZxHGWkK7iWVTyuq/sQtd6l4i+CPh74mabq194itbXUfBum6CZSt7qsdvdSeTNJJGkEa&#10;RWw1JSzSghmTCszeWfhsw4px7nKGX0VUWqjLm3bi3Fcrs78ycXH/AAvqF43ue0fFn4l/GnUf2prP&#10;4t/si/G61v8ARfFnheHVE0GfTbWZ2tSqBZEiaBbjymIKsGbzI5W2nglYvzh/bQk0a0+MGqa9r3wm&#10;1jwXa65q0s95JJpsyx2c8jGSVbe3nEUghDMTtG5FLbVxwK+n9C+BvxP/AGGf2lvg74/+IFhqCal4&#10;X8H3kuuWHnROt2Hnv3eCKYM0OAl55Ry+V2I7KglBHX+LvHNr+2j44h1Xw/8AAnw14X06zs1bWF1a&#10;3tLRrWBgJFabzbhW3MZVKSRR/vNzECTGU8riLGYqUYVJUqk6vNFKklKUbuMW2pKL5bXaevRmcaft&#10;otXS66nwj8WvC+gfs0nU/hv4hs9D8QeIHTdA0M0Nykds6I0U7wBmCzSIXBEjAoiRuqZkjlPnNgmn&#10;an4aOunTZbYQwfZ7iZlZlErMXHzMqqWKr1UcBSo6MK+mP29PhT+yv8LvCMfifTPHEfibxpfa/fQ2&#10;2jeFreGCz020gnxG2p3cxmZ55baW1kWONSocXEe7ADDwuw0qx+IXh241DTPEejpeWNvPea9pt1G8&#10;EOi2XnwQQyNM6BZQZZ0Q7PuB03A7iVmWCxGDouU4crvdrm5nHfS6urfP9TixFJxnyfcuv9ficTbS&#10;TRJNbR6fYXC3Fu0Tm8tYp0GeAVWRTtcdQ45HJBBGa5v4uaB4im1Cy8N2WqLHYrax3KRyR7G8w5Ul&#10;wGYYUqwU8EjnAyQvoV74QufB2q3/AIeaLTZIbedo7rWbDUg8NvIrbHjUZwZAMkDgjcCVyNtcD4s0&#10;3xJruoWvh7QfihI0cck0xkkuZFtvMcRqXQE7QzpCisRnKogydoA9DA4qjKdnLZX1Tdn59vnqQqcl&#10;utvz/rQzdMuL6Pw7JpOhwPBqFvbrtuoIUZdilFZJA5ZkLHc3y4IP+zwG+C7bxJpfxAt/EUGpRzXb&#10;O0Bt5VYechjYKm8DbF8xDEjJO0ZzzVXwnd3PhTxhqlrPfWNtdKGH2i6u45rdsHHJR9ofIK4LAqvV&#10;TkY3LrxXZ6Zf6Y8F7bXlrZ7otYvLFvLkncMybwMlcKpUlerMDtP3a66ntozlGCT5l+a29O2u7NOe&#10;SjY9ETTPBenalqnjH4jeRdTTWzbY45guyTydiKmM524X1zjsORU1LT7d/DZTTb++vNPkjWe1uJrU&#10;2sSSNENwKl2+ZWPlkfNnb2JFYPi7xZ4B0z4kXHhLxLBJbp5MUkWpNCJbc74Vk/hw4J3AAgEHqdor&#10;r9F1yxu9Kl8I6H4o0+3+1XCW9tqN5cSx21pJKcb3kRGKoACWIBK7cjtXjSpYyHJKCb5uWye1nord&#10;vMMNGlOpapdXWjWv3nG6xpuv6qlnpmsM8LWrAwR28wjaXaW+blSN/JUMAcjacZQZ9q+GP7Mf7Rng&#10;P9pzwvoXhyW/8A69qEn2rwxd+NoTZabqkisk0S2t6oMF04VrZxMpiXzHSPYzFd/C/FvxVP8ADZpN&#10;L8W+Dbm1utPvp7DWNHuJlSSC4jmMM0HlncEljdSrLlgHhxnhifeD/wAFEfjfa/Dy7+E/xtvtE+I2&#10;j3kkMmizfEHzLufRL2PHk3iSJMt5A212Qlyw3MqBgDIsndgav1iMqeKg0ru2l0uVu6fVdPTfo7dD&#10;w6pxu5ar8P8AgP0+R+o3xLT406l8I9B+C/7ROqeCbbUPHt9DofiC4sbO5u9PutPNu0+qRuC1u1sk&#10;1vFNZRuGfE1zA25C4VfTPFvimf4SGO78VXGlx6RfXyQ/bp7w2xtbuZtqLsZWysknykBiwd84KljH&#10;+afwz+Emsft3fGjxN8WW/ZT8P3XjJdHs1s/EHjbXL2bwTql9EM3F1JcWCSG5ujDLYKtnBIsQCXMs&#10;u1sRL+jnw++APgP4dyRXkgu9av7azazsbzXI4HNhZkKptLaGGKOC0h2oiFYYkMgjUymRhvP3FGVS&#10;S8ujd7/PRfqdCkmv6/y0/wCB8yf4yfAn4R/Hvwnb6D8Z/hpZ6/HbzGTTljZlns2PV4bkGKW3JwuT&#10;Gykjhsjivnj49/sW/tWaz8BfEnwr+GH7XviaXQtSkzZeH/Emn29xqX2YxHfZHUo3LSRNKqbV2RMk&#10;LyxvJMuEP01pE7eG7+PwtfX7yWtxIRo9zcZ8xeCxtnb+NlAJRzhmRcOGZGll2J1mUDBZv94HH+f8&#10;KrEYWliKcoyurq107PXzRUZSjK6Pjn/gk3+zN8NPg/8ADCbxnrPwX8ReEfiNaXU+j+LL7xhJPC14&#10;FEbiS1EiQxtZyHaybUyGDoXk2CQ+2+PPh1qFp4kl+K/wHmtl1pedW0eGQNb6og6hgDxJ6N616nLL&#10;co3mIOf9k1Vu1gum/wBPtI5h/wBNowwP5g08HQjgqMaUNkrbJX9UrIz5dLM5n4ZfFTwx8U9HkuNN&#10;SSz1C1bytT0i7BWe0kHBVlPUZ71v3FsinzMbjyPu15v8VfgRDqOtf8LL+EjQ6H4otl+9ZSGGG/Uf&#10;8spRGVzn+919+tSfCz4pQ/EF5fDmpz3+g+JNP+XUtHupvNYdi6GcPuQ9iK63G65o7fl/wAUraSOu&#10;1fTbwhtT0CaOO9DDfHIT5dyB/wAs3x0yOBIPmU7SAyhkdLHX7LV5ZbOe1+y31u/761mwHA/hZSDh&#10;0bsw4yGU4ZWRW3FvrqOPseqw46M13YiQ/UeW0QrF8TaHrWqwwjyLaS4gLNa6lDePayWr44aMeXOP&#10;TKsGRgNrqy8VmUbkzYYL5bLz24qB5cNgs3/AgK5iz8c+NdIv4vDfi/wXcXdw8YMWq6bNAtrdvzlI&#10;1mlWRXAG4o/8JyrybHKaEni6GFMaj4e1a1zkbWsvtB6f9Opl/U96ANSaUnptOOu/0qviH/lpGd3f&#10;BrLHjbw6QRe6itmOSo1DdbE/hKFP6ULruhXK+fDq1pIrcq6zKwP4jrQB/PTqdnpknh2TwP4ds00j&#10;RZ1Uamlq3+l6qRtO64n6ldyBvLQIgPUPgGrnww+Ea+Jtct/DHg7SobdGZfOm8v5YlLBdznByPmx3&#10;6/iNP4bfDvWfil4iXQdLuYbO3iha41LUrqTZb2Nuh+eaVjwFGfxJAHLCu5+Kvxl8Jaf4O/4UL8BL&#10;P7P4XXA1vXLiEC61+RSDubIykIYArHwSQC3QKPm69edGosJg43m9ZPpFP7Un1b+zHd26JHowoxp6&#10;QWppftY/H3wZ4c+Bmpfsxfs32cdv4btbOQ+IPEEePM1mdUPCN/zxB/i6yHptTh/INIsVis4ikW0+&#10;WPm3H06c1leNYRF4D1VUXav9nyAAjkjacCtqwMv2eMMcDb+VdWDwVPBYfkjdu923q5Pq2+7NYxUZ&#10;P5fqXY9mPmPK/wC1TnkKqMfdHHeq0QYFnz7HK0SScYfr7eldHKa81in43mx4fCrwGv7Tn/t4jr0y&#10;91hdC+BGmeEbWZTd+I9UbUtT+Y7hBCWhgRvUGQSv+Ary3xe4fRYyOv8AaFp+H+kR811uv6yus3Nv&#10;JbwtbxQWMFvDDu3cRxqpYZ/vMGfGOC5HPWuHGYP6zKkn8MZcz82l7q+UmpesSoS3v5FaImOPlRu/&#10;hJP6VNA377kbmHoOlVxJHHGUL8f7Xb8aIJoopwCd3rz1rq5WXzFP4czSL4H09S2MWa4wRx/OtwOq&#10;qseduPw/lXN/D2YDwXpxC/MbRDuYf7PpW9HMPL3Mu09Bx0NEviYRl7qKviSSY+GtSfbkCzkHXoNp&#10;5rbtzG1puJ+YchG4z/n3rnfEDBfDGoS+Z/y5ylfX7jV0NuZZ7VYyoHy7uf4qT+H+vIpP3vke+f8A&#10;BK/4ieCPhl+2NF4i+IHjHS9B09vDd5b/AG7Vr5LaASNJDtTzJCFDEjABOT9a/WCXQfhJ8cfD/k6p&#10;ovhnxjpMnOy5tbfULZ89xuDKa/LP/gj8xi/busVE7Zk8M6go3MecopIP9a/TjXv2XP2bvEeq3GvX&#10;vwK8Kpq1wP32tWeixW1/k9/tUKpMp9w+a78Lf2R4+Zxj7WN10/V9LfqZDfsUfszW8u/wl8OJPCdw&#10;PuyeBdcvdC2n/dsJoUP4gigfs2fETQW8/wCHP7XXxCsW3f8AHv4iWw1q3Htm5tvPP/f/AD71h+N9&#10;B/Z5+B0C21/+2Nr/AMPJJJD5UerfFBbtmYErtSHWmulOCCNqKDkEVQufi18YNB0+TVPAfxZ1LxRp&#10;9tatcyah4w+D89jayQKCTL/arz6bYhcDO8Bl79K6bM4P+3nbz/pnYJo/7bvhmVYbDxt8L/F9sv35&#10;NW0nUNBmb/gUEt6mfcRgewqW1+M/7RmkNMPGX7Hmq3EVuuZL7wf4z0u+jf3WO7ls5j9BGTXEfsuf&#10;tUftYftL6Tfa3Yfsl6Loej29w8em+KNe8bSW1nqyq5US2kcVlPJNGw+ZZB+5cZCzEg161D4A/aF8&#10;QQeX4l+NGi6MrEbR4R8I4uofb7Rf3FzFJ+NqufTtTViHe/R/15WOfg/bD+F2n2Tat468MePPCUEf&#10;E114p+HOq2trCe+bv7O1tjj7wlI460a1+0v+wv8AEjw2114q+PPwm1rSUjD3H9seJ9LmgRD3kEsh&#10;Cg8feArB8Sw2ninxbN4R+E/inxl8QvFWlzG11rWrvx5eaX4f0eQBS0eoLpLW1tcTqrofscULy/On&#10;meSjCSuk/Z7/AGKPg38BfF+pfF+HQNP1Tx9rUnnar4uk0qK2dGKlWSzhTK2cRB+YITJLwZpZnG+i&#10;1g919P6/E4mz8Q/sTXum7/gd4H8UajZtIBFefBPQ9ehsHc9P9M0dY7Mf9tJgPU4p3iO6+PPg/wAO&#10;3nibRbrxz4G0mwtxL/aXxR8faC1gVJCpueO31W7JZiFCsyOzMFHJAr2fx78X9M8I61H4N8MaNP4k&#10;8XXVuJ7Xw7p8yq0cJyBc3Upylpb5Vh5r8uVKRLLIVjap4S+Emoah4htfiX8bNbh8QeIrV3l0m1hj&#10;K6ZoBdShWzhbOZdhZGu5MzOJJAphik8hQOaR5v8As42n/BQn4j6Bdav8d/GPhLwjZSXONFk0fwnO&#10;dWu7bJxPIl3II7JmGCIprdpQSyyxQMhQ+g+JPhX4S8PaFd+MvjB8dfGl5punW7TX2oan4wbRbWGJ&#10;R87SrpQs4XQDrvVvfPStX4u/HPwb8H9MtZvEE11eahqlw0Gh+H9KtzcahrFxtz5VvCOZCAMsxwiL&#10;lnZQCa5fwz8FPHHxZ12x+JX7UkEDtp94t54b+HdjdCbTNGlTmOe6YfLf3qdQ5BhhfmFWZFnJ6Ccm&#10;ef8Ah79n/wAHftKyXV/4O+Dtj4F+G+qQtFqGtx6Klr4k8aW7cMnnMouLOxkB5lc/aZkJ2eSjpK30&#10;h4R8K+Dvhr4Us/B/g/QbHRdF0m28qy0+xt1gt7eJRnaqgAKOpJ9yTzmneIvE2ieDtDuPEPiTU4LO&#10;xs133E0zfKg6D8T0AGSSQACSBXzD4t+JvxX/AGyfGLfC34Q6fPaeG8Ibye4zH5se4/vblwPkjPVY&#10;gCWIGQzYVSc1EcISqM6T4u/tM+Kvin4j/wCFLfs129xeS3Unk3GtWn3pcfeEL5AWMDOZyQMAlSF+&#10;c+1/sw/s06d+z/4ama51IX2s6ksZ1O4jz5Sbc7UiBGdoLNlmwznqFGFF34B/ALwZ8AvDQ0nw8v2n&#10;UJ41Op61cR4muWx0HJ8uMfwoDwOu5tzHvklVRyPYHH+NY+9LVnVGMYqyLARQcnd9aXkDGB9Kg+1y&#10;KxJQBemWqQSts3OuM0BzD0fKrzx7Um8pyo/+vTd6KuPxyWoR29M1WwEg3MOcfzpe/wApP5e1MJXO&#10;M/xcLTZbmOBS0j7VUZYnsPWhEhe3EMFpJPdMqRohZ2kX5QPf/OfTNclbeB9C8aX8fiHUdHS3so5l&#10;ls7SFTAZ5Fbck8hjIL7WAZEJ2qwV8b1Qx34IG8byx6hcyN/YqlZLOBl/4/G7St6x/wB3s3X7pBbo&#10;YwI1x26fSqEVDpN+ibLLxLfQr/zzkZJR+JdC5/76pufFFqNy3Gn3Tdla3eHP/Atz/otXWfYOtJIS&#10;y7Qm4n0oGUZPEGrwOqT+FJpt3WSxuo3RR6kymI/kKkXxXpDS+RNBfQsv3jJp0wRfrIF2f+PVbVV4&#10;3KOny0vCy5/ibv6UgKtl4i0HWZ/suh63Z3kn/PO1uUkbHHZScCriOFGH6/19Kp32l6ZqgEWp6Xb3&#10;EarkLcQhx+RBFV4fCOhW0Xk6ZDPZqf4dOuZLdP8AvmNgv5igDU6ttz1yaw/iV44tfh34J1DxZdWs&#10;t29vGsdnYwf6y9upGEcFtHnjzJZXSNAeCzgdKtnR9Qto/wDRPFF8ij7qzxxSr+JKbj/31XntxqGv&#10;fEn47/8ACOWx06+074fKlzdXSTbIn1i4jOy2ZVMjLJBat5zI4wRqFpIoygNMDtPhT4NuvAPg630j&#10;U71LrVLlnvNdv41IFzezN5kzDcA3lhjtjRsmOJI0zhAK6GZg64PNZI1jXIWP27wrI/8AtWF5HJ+P&#10;7zyyfwFD+L9HhU/b4b216hmutPlVB7eZt2f+PGgDSD85VeKlZ0+8px6ZrN0vxFoOssy6TrNndFT8&#10;y29wr4+oBqzIzGTYT1Xvx/n/AD6UASkMR0/DNDMpXbnvSKcLtYe/BIoZkXnZjPpQAojI6/LTZWVs&#10;qy9f9oH/AD+VI0+Fwo/WmhznLDn1bFAHzh+0/wCAbj4zftmfDP4WS+IrnTbK4+GfjDU7q4ih3mUW&#10;2oeG4Vi6gAH7WzZIP3AMYNdBrn7KHi/4e/D+ax/ZH8f6L4X8SNp9xbtr/izw++qyTK0WIkDLPEtv&#10;tcI5fypVJiQtE+3a3Y6x4Zt9T/ao8M+MFwZNF+Huu2b/AC/dW+vtIdefc6efy/LvSxVcnOfTFcs8&#10;DhJYj6w4Lnta/VLy7fKxP2j8Ttb8Mf8ABYm0+Jh8L/E3Vb7xBNpsg0vT9Q1a806+tHnlnK/uZ5cw&#10;TTI24sspZoSFWVFXCnsvGfwf/bL+Buj3moftYaFpWl6ba6XeR+G9QvNSjiSytpJPPuZLe00VRayl&#10;pGaWRp445iHRGcBYyf0H/bdhe20jw/r8R2ta6opLKvTmvmT9u7xp+wX4T8USeP8A4h/FPXPD+t61&#10;oTf2hp+j+CZXt9btDE8TqskUdusryuGUXE1xJH+7mjBA3bfGzLKZU8E6kJSm3dWlJWtdfzK2nS78&#10;yKcZe0er6O9z8/fjL4M8Ea8T4wu/isz29rb3n72SN7i41fUTdPJI4Rp2dJHZ0UyoHjJTJZn8yV/E&#10;ZPCZ8F63HqHjfQLqz0+Yu32p2aH7IuAf3X7siZwrxvtjJUhh86KxdfUviLBcfEZLu9+Hdrqms3/i&#10;j7HB4V0prUNPHBDF5ItfN3BDJtikVIkJcDCooRvm9RtdO+Dfh21tfhh+3f8AtGafr+iQ6lp5gt/A&#10;+oC6f7OtxGlxBM3kCZGMZkickwSRguUeZy6wfHYWWeSkvZx/dqXLLnvBxTSfupQbk9db6aN3syKm&#10;Fj7R8yaa8v8AN6eTPmvTLHSviTc6fLpsq6Tot3qFvHfatqNq5WziecReY8cQeQ4GWCRh3YIQoLEK&#10;cL4h+FdL0G3uJ7u3Wxs4bcPZXklwQrMuCTgjJVjnAGGAPQnr9rf8Fff2Z/2SfgZ8JfhP4j+A/gk6&#10;L4Z8S28d5fTaTdXF5aSTG2VrJoryQGRj5YuMjcoYeXIUDuSfhrxNbx3ukRWB8SanfWJuCjLeXjyk&#10;AkbQQePlz1wMZ5JwMehLAzweLUE9E91fVOzWrdm1rulv1MakIwik9/6/AoeCfhdbeLPCWo+K7PxT&#10;otvaQ2M0q6fNdbZZm3ZJzuHlRAOFEkgALEDsTXB/DyHw5eaZdXGstDNqElwxtoDbuNqEDJJA2nLN&#10;xznjoa9Q+DVn4X17ULfTtQs4Jbyzs4eZvlUSLtDYJ75Y4YdwcYxmsPxr8FrTSfGM3h/wxcvZ3TWa&#10;tHG1s2I5MsvDZzyFV8EDBfA6V14XGf7bVw1WT1s1olZLfVau/ey7djoxGHUcDTrJJb31vfVW8k/J&#10;fMwXEOs3kcWu3y3MNqqwxLM28FRyFHOVUFjxwOuKs+DH1rwprF9NbTwvG0JELL/eDxZQjknCP2yQ&#10;GGM5Fb3ji78X6s2gvfwfbF0nT0slto594hhWR3HklmGRvkkOD/e6jOa5Pwx4L8Z/FTxZrGq6fpVr&#10;pjJMv2m1kZkjhQsxSI8lz8oK85JCckk5PpfuZU5Oclypa39Tz17sr3PsT9q/4mXH7SnjjwXb/Hj4&#10;V2mm+KrfwrZnxb4q8N6hHqE3iGPy1jt9XDB/JMjR4Dp5kZkl3JI8RWNIO8/Zs/Yf8C/8FHdB0W5+&#10;C3xQsLjU/DdjFpXjyx8eXn/E2m8sQJDeW1oiSr9iihYW8e6cB1tVLKjsyV8RalNcWOsW/hDWb2Np&#10;bWTyZLq6YbZwx3bhkgKDlQQScgEtyxI/SvwP8aP+Cf8A8UPhV4d+Ktp4htfgV8bNJs7HwnqMmn68&#10;dHt73TbpP7Nm1ISMRFdRQ2cs10kjMJkmso43eRVh84wtP6xVlGq01KzXR+bTX3231eurO6nL2kre&#10;n3L8PvOK+A//AAT2/a98IfDC3/a7+FmjeLmkt7pnk8P+FfGTeH9Y17SDDFPBfWEypKNsqSSf6NLG&#10;ZT5XyCRpRGn6efAj9oPwd8UL2H4f6B/wkH9saL4V0+/8U6f4jsTBqWhyXQIgtNQQKFju2EVwXjXO&#10;3ydx+WSNnPhjoXga58MNpX7L/wC0FJJpehtJYSac2sJr1vZyL8nlSPctJcxPGE2JF5ypGBjyzgCv&#10;A7/4zaD/AME/ovHXxB8RfDbUPE8nijx5ean448VeDZrfWDYzPIPs9vdBp7VrNIoJIoURo1QPvxzL&#10;lvbjCng4Xi7RW9+39fgbRp21XX+v+B+J9eatplhrWnS6ZqQ8yGRQG2ybSGzlWBUhkYMAysCCrKCC&#10;CAaoaVreo2983hbXb2KTUooGmgmaPyze26sFMoAwCykoJAvCsynaqyRg8J+z1+158Fv2oLGSb4M+&#10;NdH1W9htlnvtHmu5bXULVCQN72skW7aCQPMVmjJI2u2QT1vi7QX8UaU1rf6Tq1jLDMtxbalZyQmS&#10;2nUELKmyXeTglSu3DI7IwZXZT0xqQqRU4NNPa2zKujd8+cNlwp/3W796jYMD8y/Kf9msrS/HOi3U&#10;Y0vWr6Gx1SGHzJtPlZkIj3MonUOARCxVtrkAfKy8MrKt211Ox1R/M0bUbS7Vfv8A2aZXx+R+tWA4&#10;n5i5f5sfe9P8/rXn3xh+DVh8Qli8QeHr7+yfEentu07WIFIYEfwPg/MhxzXociFwPvHttzVGaGSK&#10;YqFeNtufu9cnuR71UZSjK6E0pKzPLfhl8b9TvNab4Y/Fa0j0nxNbr8oY4h1Bf+ekR6HOOV6jmvQp&#10;pNxyQnC8571zfxa+Dvh34r6CtjrDNb3tu3mabqUPyzW0mOGBHPXn3/GuB8EfGTxX8N/EUHwt+PIW&#10;O4J2aP4iVdsN6oPAY9FetOWNRXh81/l/WhHM4aS+89V1GO31GBrLUbaOaGQfvI2XcH/x7fTH41iN&#10;rep+GB/pTyXWnDj7QylprYAdZe8ijH+s5YDBcHDy1tbI71kS2YSeYRsZRnOT14zmtrUNH8DWvhuS&#10;T+3vOvQeG8zawY8bdpxhfU+nftWNrl3Odh1m1vIVmgdXjkUNCyjKsp6EHuD696imOlPIWksIS3ct&#10;GCf5VF4o+F2teAov+Er8E+XcWd5IJb3SZLjajSOBuMRJ2xOSN3H7tzksFZ2lGOnxI8AKu3U/EtvY&#10;3A4ltb24SGWM+jI2CP6jkcEUa9R6PY/B3WvGci+Fl+H/AIRja20rzlm1CbkSalMM4eX/AGFydkfR&#10;fvHLEmsS2jKMGkHvUQkzwJN3zc8dKk8zb82W9eK86lRp0YtRW7u+7fd/1totD1OYzviNJIfAupQq&#10;NpaD5n5HUjite2ZgMhMLjrk+lYnj+4x4MvUVfvRr/F3LCtKOQBdzLW1vdFze9f0L0Lqc+aw/2aSS&#10;ZN20kZ6VVhm5X97xTpJkDMdvfjjpUWHzlXxfMv8AZUagEhtQtQ3bH79K3g4ZdoHIHf09K5fxc5/s&#10;y3Abbu1K2Df9/UroIpMjGSw9uaqS90qMi1HPEqYKck5xT7cZnVY0Hb055qsZI0LSpGM7em7rmnW9&#10;yqP9Mbe2Oaz5TSMir8O3K+CtMcAf8eEY3bv9kVuR3CsMIWz0y3Ncr8Pr9YfB2mq023bZx/8AoNS6&#10;38RdB0e2klkmQN/dVuaHTcpaB7SMYq5s+I51j8M6k0jNn7DN8oHT5DUXif4maD4WsVNxdruK/LGO&#10;p9sVxng/Tvjd+1N4n/4VF+z98Pr7WtW1H91HDZr8qKQcvI7YSJMZy7sFAGSQAa/UD9iH/ghj8I/h&#10;FJZ/En9re+tfiJ4tULKuiSRltD058o20xuAb5gVYFpgIishBgJVZDosOklzHLUx0Y35NT4//AGGP&#10;2O/20P20fHdr4++Fdve+CfCMbMD4+vpJLaPG4BvsoQq904weIyEDDa8kZr9dfhV+wZ8M/Bng7TdA&#10;+KHxN+IfxIvLRme6vPGfxA1Sa0umfkq2nC4Fo0Y6IskcjBflLuck91r3jj4f/BjwlHrPi7W7PQ9H&#10;tVjtrbcu1S33YoIY1G6RzwqRRhmbgKp4FcvEfjt+0DGoMuqfDLwbMo8yXy0XxNqkeGyFDBk0mI/J&#10;94SXRXcNto4DV1U4xitFY86riK1TST+Q+LxX8Bv2c9euvhX+zF8B9Fk8YalGs954T+HOh2enKiMf&#10;ln1CWFEhsoj/AM9JvnfpGkjYU2dH/Zt1r4para+OP2tPENj4qnt5vO03wNYwsvhrSX2FQ3kSDdqM&#10;67nxcXQKqdrRQwOu49v8N/ht4B+E2g/8Ip8OvC1vpOniZp5ILfLPPMwCtPPI5aS4mYKu+aVnkcqC&#10;zE81yur/AB21zxxqlz4H/Zn0iz8Qahb3Bt9U8V6hIw0LRnBxIrSRkNfXCc/6LARggLNNbblY6ehz&#10;aHefEf4q+CvhdokfiHx5r4tY57pbezhSF5rq+uHI229vBGGluZnxxFGrOx6CuHfw58XP2hImHxGl&#10;1DwL4NmjK/8ACK6XqRi1nVYyvDXt5bv/AKEhBJ+z2j+bnbuuAC9vWx8N/gvofgrXG+IPinW7jxV4&#10;zuLcwXXirWFTzIom5a3tIlAjsrfoPKiALhEMzzyAyG98S/jL4S+GFvaRavJc3mrarK0Wi+H9Lt/P&#10;1DU5RyVghBBIHVpGKxRrlpHRAWB6DOi0PSPCHw+8Mw6D4a0jTdD0TSYcW9lY28draWUK5bCIgCRI&#10;MseAAMk9689f4k+OfjiDYfAq5bSPDMiss/xDuLVZGugcD/iVQSqUm4yReTK1uDtMcd2pfZFZ/Cnx&#10;V8YpI9b/AGkRbf2eCzaf8ObOTztPi+YbH1CQj/iYzhVzswtrGXYeXcPFHdH03UNU0/RLKbVNY1CC&#10;1tLeNpbm5uJVjjiUDJZmOAAAMkk4FGwGZ8Pvhx4W+GmkS6P4R0toftdy1zqF5dXDz3WoXLABp7ie&#10;RmluJSqIu+RmYLGqghEVRxfxF/aA1iTxjcfBf4AaFB4s8axRg6l58zR6V4cR87ZtQnQEqTjK26Zm&#10;lAOAqhnHMXXxA+J/7X0cmh/AHXb3wj8Pd2y++JaQgX2sR5w8ejJIpVFxx9vlVkBYeUkpDMnr3wx+&#10;F/gL4ReFYvBXw38Nw6Xp0UjStDGzu80r43zSyOWknlbA3SyM0jkZZiaLdxehgfBr4B6V8ONYuPiJ&#10;4u1+48WePNTslttY8Y6lCqSNDv3m1tYVJSytA+CIIz82xGlaaRfNPRfE/wCLvgn4PeGG8S+M9T8l&#10;W+S1tY8NNcyY4SNcjce5PQDliBzXKfH79pXwb8DNN+ySgajr1zDusNIhmwcc4klb/lnHn2yx4UHB&#10;ZfGfg18Bfij+1z4yb4t/GTVLiDQiSscir5ZuVDf6m1Q5CRL0Mhzk5HztvZYqVeXRbmlOlzasj0vT&#10;/jR+3Z48+03jNpHhPTrg7dymS3tM44xx9ouCp9goP8Ab5vqXwb+z38OfBXhbT/Cfhu01S0tbCUTt&#10;LY6/d2kt7N3kuTbyR+eTz8rgoB8qqqgKOn8MeEvDfgvQbXw34V0WGxsLKLy7W0hX5UX6nJJJySxJ&#10;ZiSTkk1rKMhSp47c1lHu9zqXu7GD/wAI/wCOba8u9Q0r4kXVw0yYtbHWNLtZbO04/hW2S2lfufnm&#10;Y5J5NPgn+KVhaRRXukaJqkiyf6RdQ3k1j8uf4IGSYE/WYfWugUJx37ZBFKwLcp7+pHf2qrh5GO3i&#10;uW1ONT8I63aqzApL9hW6yeOAto0r468so96ktvHPg6e9/ss+IbWK7xj7DeTCGc/9spNrj8q1o/NJ&#10;2kex/wA/4U8JC0UlvKgeOZSksbKMMPQg9aq4gjiePa2773K8U8Srt2q35Y5rFbwJ4Ngt47XT9Aj0&#10;9Y5GkI0dmsmckFfnNuyM4wTgMTg4PUAi0thJHqMc1rql95SR7fseY2Rh7u6tIen9/wDGi6JsXJLh&#10;Io/NeRUjXlndhgDHXPYe9YAhg8dQB5IWfQ925YT/AMxHHdv+mOf4f+Wnf5CQ/O6nrnjH4heLbrwt&#10;4Z07R9S0HSd/9rXk1xNbx3F7ujMVhsUSeYgQu8smQEYQr5U4eVYtVfGnxU0qzuLnxN8FHuJvMYW8&#10;PhLxFb3q+WDwZGvRYkN/sqrjjqetULl8zr1klJyxJb+JmPJ9+nWkNwXO1h16HjmuRl+NXgaxkWDx&#10;J/amhsyZkm1vQru1tojjOGupIhbHA/uykcHmt7w74m8NeMNNGr+EvEmn6talsLd6bex3EJ9g0ZK0&#10;D5ZWuaXmiFcqvtigsqnpj1XOO1Rusm4NvGcelKySOjbJTGdpG4fwmgRKm0nkdOgPanNGGbBO2o0Y&#10;gbQG/pR5+35aAGyLLnYh/i4IqTc6HblenynmoxIHO/r/AHfenCUD92Q2e3vQBz3xZ+Itt8Lvh9qP&#10;jW5sJ7yS2jWOx0+zx599dSOscFtFuIBllmdI0BIyzqO9Vvgb4D1T4efD210vxLq39oa1ezS6jr+o&#10;RzO8c99O/mTeUZP3nkB2KwpIzNDCscIJWNcYGqfZ/i18dbXw7G6zaP4DYXWqDaGSfV5Y/wBzAw9Y&#10;IH89lYZD3NnKhyhr02QsxUp90/pQD7C7lx0pS5Vct0/3TxUJLqSokb1xmhjIpChPxFAEGqaNomtk&#10;Nq+kWt5t4X7RbrJj/voGq0nhTRmBFrHcWu3G1LG+mgQdP4EYKfoQRV7DeZuYc+3el3FRg9MfiBkU&#10;AigdF1mPcbTxddHauI4rq1gdF/75RHP1L81HI3jWJ9yrpN2pXDKPNtT17f60Z/KtTJUFucdduKaz&#10;YbgEcd6AMsa7rcA3al4RusdN1jcRSqP++mRv/HaRvF2kxw7r0XFnx8zXdjLGo/4EV2/rWmhyMMvO&#10;B/D+tN+VH/dNn/P6mgDyvwP8QLDWf2ufHXhm31y2mg034deFbq1ljmVkZrm/8QI4Ug4J/wBEUYHI&#10;2jNessHKq7d/Y8189eHfDfhLxf8A8FGfinp3i3wRoupTab8HfAk2n315pEMlxF5+p+K1kVZWUsB/&#10;o8ZwDxjjqa9Usfgn4G0Rrufw6NW0+4uutxD4hvW8v3SN5jEpHslAKxxf7btn53wfN4kCk295G+cd&#10;Of5V8Q/8Fb/iR4u8C/Br4d6V4Q0TTW8PfEKz1GHxpC2jxTSahPHFZxwzNJNFKBPEhAilVfOjAYIw&#10;Byn2h+0t8OfFdp8AdbtdH+K+sXl1sMkNx4gtba7ROc42xxRMQP8Afr5/+LOpfBuL9g/Qdb/bN+I3&#10;hsaD4Z8SWuq23mRy6fNf3lsJNlrEgNy8nmI8iMkah9jM25AGYduFqUaaUqiuk2reqt/wToy+rToZ&#10;lCdSPMraq3469tz4Lf4KftIfDayh8O6X4an8L+NtD1LMF5o+pXGn6lpEclu4EjiCPzInMVw6HDxs&#10;0UuJIZR5csXzP421nU531CXxvrV3r01xIxjup7yS4bzi5Z5xJOC+XLOXBI8wyb23EAj0/wDbb/4L&#10;8+NvjbreuaP4N+Huito8upPLo8b6Lb2fkIHaRJZJI99010rnLSR3SQyHzGMOJAkflFj8Vl/aW1K1&#10;8eeJtKj03UtUja5vLqwtUt9NjkCgMFdFVQ4JPyEO5A5MjEbvgsywWOo4yVeaiqLbfLCKik3dttJu&#10;9+r7t6I5M3xLxmKlX91OT1UVaP3f8FmTYeC/H2qaZqvjDwl4Q1bUrGKP7R4g1DT9PlnWzMm9t9zI&#10;gIiZtrtlyCdrH+HjprH4peDNZ1a6vfjhplqdQk8MXC6Hdabpf2fzbh5WKyXEVo8CzSBmZVkk3AKA&#10;ro4CNFnfDL4j6/4a0fxZrPg34m6pp81vH5Sy6bfNam8wA2CI2+ZfMwvJ5yOleTeIvGWteII0hkM9&#10;1eWsLNBeW8a74FG52LrtOQoLNk/dwc8dFHC/WYuCuu9tHtdfd1OCD9jbq+qe3/BOq8U+KHWWGy0e&#10;3tzDcWDzySWsybhlim1mGWzt6qeQApwNwJz5Pil4uXTf7KintlitdIKwM1skkkrLyGZnUtwvloFB&#10;CBUGFBLs7rfwfEPDNvfXiXEN1dRlXu9xRtxPzcBtp5HTv2x2y38LzaaHa9szJlWWSTZtbBHXqeCM&#10;Hrit8PHB83K1qm1qtyZV5WSWnkXvDfx28TaT4Tk8AavoemTR6uI7eHUGkaC4sz0WSOVTmNwDgkAq&#10;RglS6q69D8M7HXfBunal4i1J5r211OGKVJtoWYGLeAcEhWG1jliR/qxkAc15CfC2s6vJJPLH5MCy&#10;MLeGRizqvUNuHfH0r0Xw18U4rnQLvwzrs2oWcFwfIupLFfMaNH2iSVFYx7m2gnYWXPQtjmqx+HnK&#10;CjRSab970un/AF0NqMqM1yTsvM0tU8O6l4yv7XxFrtsttHexpcxjy5I2kXuFLffKKY1dlIU+YNuf&#10;mI3/ABnf6LY+HEs7eC2YSzCSSNolYou3ZgDBIzuPK4bgkVzXw9+KPgy28L33hbXL3VdXZZLebRtS&#10;m0xbdxNJBElzBNcLI8ogTZsjA3AgM22HzGWu28ZWHhEfEfVPEfhxJYdFvNZnuNAsb7asiW7TO0II&#10;V3VTsKfIGKgkqpIANc+KpOjNc2ijsl1+99O5nVjDncoP5X1+R6n8LdUutX+C03jf4Z6zY+H7Xwjo&#10;kK+J7fS9ev0/dG7+zRyTR3Eh8uRmvpt3kssRSeUIqNJOjU/B9/4uuvCsPxi0Gx1hNDs9Qe0bUri3&#10;l1DS7a8TaTBcLeCSE5VkcRuMsrgFcNXNaH8S/i34EtXvvhf4nk0mUCR76xu4wIb6IwSxNFLbTK0N&#10;1G0csitFMjxyK5VlYMQfcP8AgmF8WPFXgbxzN8HtRfR9N+G/xG8RabY+MNN1TddWY2l59oRs+XHc&#10;xxvauHVo2jmfc0eFdOGtQwOaKMq0rX0s7SUXpbR6pPrbTS9zSFZz5Ytsr+OdC+E2peEfA/j74SzX&#10;H/Cwria4vPEHhrwzpcmnafC0k808MkEtk0EsEsSzBDBGDGojVEKxxIJuj+EPxq+N3jTVJtP+JX/B&#10;VLxJ4B1aw1Kz06PR9e1bULlbqF5BFJMZd8cI8pPMYyO7mVouXTJkX7n+O/8AwTL+Hcnh+TVv2avA&#10;ui/b5DELjw74t1rU5NPljHmeY0DRXIeGY7o8K5kt8QIqxRb5JT8GeMPhlqnxN+J+vRftaeKbxl8G&#10;6LPb3EngrwvFbypcWVrK4t2SGEwRqkwjLSRcKseFVfMWRdJSzDLMRfFaQlZJQcmu15NpNPrpfu/P&#10;slHlS5XZ+Wl369v6stz9XdK+FMtzodrr1/42h1bxLZyrcaT4qltomcv5EUEgOwYMFwkKvLCmF8yV&#10;3Qo6xunSaRqul/EHS5rPVtAVbmzm8jU9JvAszWsoUHbkj5lIIZWHDqysOGFflj/wTi/4KX+O/gmP&#10;EOh/Gm68V+NvBVrCLhb6eYXmqWFyW2xRJNO6+YkgDfuHkwgjZ4iNsiS/od8KviTaftJfC3Qv2kvh&#10;Pouo6RNqMMy22n69DHG93bxXEsTW0widxtLK7xSBiyF9+NsksUn1OAx+ExkbUnqt09yac4zjoeiT&#10;eGtDktI7G1tWs7eNR5cel3UlmMdv9QVz+PFV7vTLw+Wlnr99bxrx5cflSZ+rSo7H/vqnaB4isvE+&#10;lR6rpaSx+ZI0b29xgSwSBiGif0ZSCDxjI/K8Lm3KM0ylW7LtHXJz0/8ArV6JoY97B4iDZtNTsfLV&#10;B+7lsX3NjuWEmPyWuX+IXgaH4jaDceHPGPg6zurWRflktNSLSxt/fXfHGFbP+1XdPLaFAFP3s98Y&#10;9v6VTuIrcFsS7ufujPNNNrVA9TxP4NfEvxf+zF47h8F/Gex1CbwpNFINK8UXUKS/Zdo3BJTEzgcL&#10;tBPXNepeI9Vs9SP/AAlu1bWz1CYG1kuP3WQRkHa+Oo56fSpvEuiaL4j0ibQ9f01bi2nUpJDJzmvN&#10;PFnxL+Kf7ONnFptnoFrrngVbdYJoTBIbuzQD5W+/hgBjt2rf3a3k/wA/+CY609d1+R6z4x0zxBpv&#10;g6E654jS4/eoLWGOMYU4PVsZIC5445NcU0+04YR5wPvfSn6T4z8LfF/QbfxFY6hBqVu/zxyDmSJu&#10;hX1U+uKD4E0dvmH27nn93qtwAP8AyJWMtJGkdj//2VBLAwQUAAYACAAAACEAmURAp+EAAAAKAQAA&#10;DwAAAGRycy9kb3ducmV2LnhtbEyPwW7CMBBE75X6D9ZW6q3YhhJBiIMQantClQqVqt5MvCQR8TqK&#10;TRL+vuZUjrOzmnmTrUfbsB47XztSICcCGFLhTE2lgu/D+8sCmA+ajG4coYIreljnjw+ZTo0b6Av7&#10;fShZDCGfagVVCG3KuS8qtNpPXIsUvZPrrA5RdiU3nR5iuG34VIiEW11TbKh0i9sKi/P+YhV8DHrY&#10;zORbvzufttffw/zzZydRqeencbMCFnAM/89ww4/okEemo7uQ8axRMBPLuCUoWCTAbr4UMh6OCqav&#10;8wR4nvH7Cfk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AO1DMUDAQAAN8LAAAOAAAAAAAAAAAAAAAAADwCAABkcnMvZTJvRG9jLnhtbFBLAQItAAoA&#10;AAAAAAAAIQDXFOZOJGkBACRpAQAVAAAAAAAAAAAAAAAAAHQGAABkcnMvbWVkaWEvaW1hZ2UxLmpw&#10;ZWdQSwECLQAKAAAAAAAAACEAtFubk4GKAQCBigEAFQAAAAAAAAAAAAAAAADLbwEAZHJzL21lZGlh&#10;L2ltYWdlMi5qcGVnUEsBAi0AFAAGAAgAAAAhAJlEQKfhAAAACgEAAA8AAAAAAAAAAAAAAAAAf/oC&#10;AGRycy9kb3ducmV2LnhtbFBLAQItABQABgAIAAAAIQAZlLvJwwAAAKcBAAAZAAAAAAAAAAAAAAAA&#10;AI37AgBkcnMvX3JlbHMvZTJvRG9jLnhtbC5yZWxzUEsFBgAAAAAHAAcAwAEAAIf8AgAAAA==&#10;">
                <v:group id="Group 2" o:spid="_x0000_s1027" style="position:absolute;width:50292;height:15049" coordsize="50292,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hwywAAAOIAAAAPAAAAZHJzL2Rvd25yZXYueG1sRI9Ba8JA&#10;FITvQv/D8gq96WZrFU1dRaQWD1KoFoq3R/aZBLNvQ3ZN4r93CwWPw8x8wyxWva1ES40vHWtQowQE&#10;ceZMybmGn+N2OAPhA7LByjFpuJGH1fJpsMDUuI6/qT2EXEQI+xQ1FCHUqZQ+K8iiH7maOHpn11gM&#10;UTa5NA12EW4r+ZokU2mx5LhQYE2bgrLL4Wo1fHbYrcfqo91fzpvb6Tj5+t0r0vrluV+/gwjUh0f4&#10;v70zGqbJbD55GysFf5fiHZDLOwAAAP//AwBQSwECLQAUAAYACAAAACEA2+H2y+4AAACFAQAAEwAA&#10;AAAAAAAAAAAAAAAAAAAAW0NvbnRlbnRfVHlwZXNdLnhtbFBLAQItABQABgAIAAAAIQBa9CxbvwAA&#10;ABUBAAALAAAAAAAAAAAAAAAAAB8BAABfcmVscy8ucmVsc1BLAQItABQABgAIAAAAIQBPJDh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6384;top:95;width:23908;height:14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ejixAAAANoAAAAPAAAAZHJzL2Rvd25yZXYueG1sRI9Pa8JA&#10;FMTvBb/D8oTe6sYgIqmrSPFPoRY0eujxmX1uQrNvQ3Zr4rd3C4Ueh5n5DTNf9rYWN2p95VjBeJSA&#10;IC6crtgoOJ82LzMQPiBrrB2Tgjt5WC4GT3PMtOv4SLc8GBEh7DNUUIbQZFL6oiSLfuQa4uhdXWsx&#10;RNkaqVvsItzWMk2SqbRYcVwosaG3korv/McqmKXnw3b9tbqsu/0uDT43nx8To9TzsF+9ggjUh//w&#10;X/tdK5jA75V4A+TiAQAA//8DAFBLAQItABQABgAIAAAAIQDb4fbL7gAAAIUBAAATAAAAAAAAAAAA&#10;AAAAAAAAAABbQ29udGVudF9UeXBlc10ueG1sUEsBAi0AFAAGAAgAAAAhAFr0LFu/AAAAFQEAAAsA&#10;AAAAAAAAAAAAAAAAHwEAAF9yZWxzLy5yZWxzUEsBAi0AFAAGAAgAAAAhAAt16OLEAAAA2gAAAA8A&#10;AAAAAAAAAAAAAAAABwIAAGRycy9kb3ducmV2LnhtbFBLBQYAAAAAAwADALcAAAD4AgAAAAA=&#10;">
                    <v:imagedata r:id="rId13" o:title="Entrance of Building"/>
                  </v:shape>
                  <v:shape id="Picture 1" o:spid="_x0000_s1029" type="#_x0000_t75" alt="10th Floor Terrace_3" style="position:absolute;width:25622;height:1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z6SwgAAANoAAAAPAAAAZHJzL2Rvd25yZXYueG1sRI9Bi8Iw&#10;FITvC/6H8AQvZU0VUekaRYWCLLJglT0/mrdtsXkpTbT1328EweMwM98wq01vanGn1lWWFUzGMQji&#10;3OqKCwWXc/q5BOE8ssbaMil4kIPNevCxwkTbjk90z3whAoRdggpK75tESpeXZNCNbUMcvD/bGvRB&#10;toXULXYBbmo5jeO5NFhxWCixoX1J+TW7GQVRyrNrJyMz/Y52Znk81r8/81Sp0bDffoHw1Pt3+NU+&#10;aAULeF4JN0Cu/wEAAP//AwBQSwECLQAUAAYACAAAACEA2+H2y+4AAACFAQAAEwAAAAAAAAAAAAAA&#10;AAAAAAAAW0NvbnRlbnRfVHlwZXNdLnhtbFBLAQItABQABgAIAAAAIQBa9CxbvwAAABUBAAALAAAA&#10;AAAAAAAAAAAAAB8BAABfcmVscy8ucmVsc1BLAQItABQABgAIAAAAIQC8Fz6SwgAAANoAAAAPAAAA&#10;AAAAAAAAAAAAAAcCAABkcnMvZG93bnJldi54bWxQSwUGAAAAAAMAAwC3AAAA9gIAAAAA&#10;">
                    <v:imagedata r:id="rId14" o:title="10th Floor Terrace_3" croptop="1135f" cropright="3450f"/>
                  </v:shape>
                </v:group>
                <v:shapetype id="_x0000_t202" coordsize="21600,21600" o:spt="202" path="m,l,21600r21600,l21600,xe">
                  <v:stroke joinstyle="miter"/>
                  <v:path gradientshapeok="t" o:connecttype="rect"/>
                </v:shapetype>
                <v:shape id="Text Box 2" o:spid="_x0000_s1030" type="#_x0000_t202" style="position:absolute;left:11144;top:4476;width:3333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4DC388E" w14:textId="47D4CF34" w:rsidR="00D37290" w:rsidRPr="00D37290" w:rsidRDefault="00D37290">
                        <w:pPr>
                          <w:rPr>
                            <w:sz w:val="24"/>
                            <w:szCs w:val="24"/>
                          </w:rPr>
                        </w:pPr>
                        <w:r w:rsidRPr="00D37290">
                          <w:rPr>
                            <w:sz w:val="32"/>
                            <w:szCs w:val="32"/>
                            <w:highlight w:val="yellow"/>
                          </w:rPr>
                          <w:t>[INSERT BUILDING IMAGES HERE]</w:t>
                        </w:r>
                      </w:p>
                    </w:txbxContent>
                  </v:textbox>
                </v:shape>
              </v:group>
            </w:pict>
          </mc:Fallback>
        </mc:AlternateContent>
      </w:r>
    </w:p>
    <w:p w14:paraId="0033F2A0" w14:textId="7707D8E5" w:rsidR="00D37290" w:rsidRDefault="00D37290" w:rsidP="00B7200E">
      <w:pPr>
        <w:jc w:val="center"/>
        <w:rPr>
          <w:rFonts w:ascii="Arial" w:eastAsiaTheme="minorHAnsi" w:hAnsi="Arial" w:cs="Arial"/>
          <w:b/>
          <w:sz w:val="28"/>
          <w:szCs w:val="28"/>
        </w:rPr>
      </w:pPr>
    </w:p>
    <w:p w14:paraId="787E0D4A" w14:textId="77777777" w:rsidR="00D37290" w:rsidRDefault="00D37290" w:rsidP="00B7200E">
      <w:pPr>
        <w:jc w:val="center"/>
        <w:rPr>
          <w:rFonts w:ascii="Arial" w:eastAsiaTheme="minorHAnsi" w:hAnsi="Arial" w:cs="Arial"/>
          <w:b/>
          <w:sz w:val="28"/>
          <w:szCs w:val="28"/>
        </w:rPr>
      </w:pPr>
    </w:p>
    <w:p w14:paraId="632AB4FB" w14:textId="77777777" w:rsidR="00D37290" w:rsidRDefault="00D37290" w:rsidP="00B7200E">
      <w:pPr>
        <w:jc w:val="center"/>
        <w:rPr>
          <w:rFonts w:ascii="Arial" w:eastAsiaTheme="minorHAnsi" w:hAnsi="Arial" w:cs="Arial"/>
          <w:b/>
          <w:sz w:val="28"/>
          <w:szCs w:val="28"/>
        </w:rPr>
      </w:pPr>
    </w:p>
    <w:p w14:paraId="6450BB6A" w14:textId="16D0CBE4" w:rsidR="00B7200E" w:rsidRPr="00B7200E" w:rsidRDefault="00B7200E" w:rsidP="00B7200E">
      <w:pPr>
        <w:jc w:val="center"/>
        <w:rPr>
          <w:rFonts w:ascii="Arial" w:eastAsiaTheme="minorHAnsi" w:hAnsi="Arial" w:cs="Arial"/>
          <w:b/>
          <w:sz w:val="28"/>
          <w:szCs w:val="28"/>
        </w:rPr>
      </w:pPr>
      <w:r w:rsidRPr="00B7200E">
        <w:rPr>
          <w:rFonts w:ascii="Arial" w:eastAsiaTheme="minorHAnsi" w:hAnsi="Arial" w:cs="Arial"/>
          <w:b/>
          <w:sz w:val="28"/>
          <w:szCs w:val="28"/>
        </w:rPr>
        <w:t xml:space="preserve">  </w:t>
      </w:r>
    </w:p>
    <w:p w14:paraId="0832AE7F" w14:textId="77777777" w:rsidR="00B7200E" w:rsidRPr="00B7200E" w:rsidRDefault="00B7200E" w:rsidP="009647DA">
      <w:pPr>
        <w:spacing w:before="60" w:after="0"/>
        <w:jc w:val="center"/>
        <w:rPr>
          <w:rFonts w:ascii="Arial" w:eastAsiaTheme="minorHAnsi" w:hAnsi="Arial" w:cs="Arial"/>
        </w:rPr>
      </w:pPr>
      <w:r w:rsidRPr="00B7200E">
        <w:rPr>
          <w:rFonts w:ascii="Arial" w:eastAsiaTheme="minorHAnsi" w:hAnsi="Arial" w:cs="Arial"/>
          <w:b/>
          <w:bCs/>
        </w:rPr>
        <w:t>Amenities:</w:t>
      </w:r>
      <w:r w:rsidRPr="00B7200E">
        <w:rPr>
          <w:rFonts w:ascii="Arial" w:eastAsiaTheme="minorHAnsi" w:hAnsi="Arial" w:cs="Arial"/>
        </w:rPr>
        <w:t xml:space="preserve"> </w:t>
      </w:r>
      <w:r w:rsidRPr="00B7200E">
        <w:rPr>
          <w:rFonts w:ascii="Arial" w:eastAsiaTheme="minorHAnsi" w:hAnsi="Arial" w:cs="Arial"/>
          <w:highlight w:val="yellow"/>
        </w:rPr>
        <w:t>[INSERT AMENITIES HERE]</w:t>
      </w:r>
    </w:p>
    <w:p w14:paraId="1B5D0193" w14:textId="4E68F7CC" w:rsidR="00B7200E" w:rsidRPr="00B7200E" w:rsidRDefault="00B7200E" w:rsidP="009647DA">
      <w:pPr>
        <w:spacing w:before="60" w:after="0"/>
        <w:jc w:val="center"/>
        <w:rPr>
          <w:rFonts w:ascii="Arial" w:eastAsiaTheme="minorHAnsi" w:hAnsi="Arial" w:cs="Arial"/>
        </w:rPr>
      </w:pPr>
      <w:r w:rsidRPr="00B7200E">
        <w:rPr>
          <w:rFonts w:ascii="Arial" w:eastAsiaTheme="minorHAnsi" w:hAnsi="Arial" w:cs="Arial"/>
          <w:b/>
          <w:bCs/>
        </w:rPr>
        <w:t>Transit:</w:t>
      </w:r>
      <w:r w:rsidRPr="00B7200E">
        <w:rPr>
          <w:rFonts w:ascii="Arial" w:eastAsiaTheme="minorHAnsi" w:hAnsi="Arial" w:cs="Arial"/>
        </w:rPr>
        <w:t xml:space="preserve"> </w:t>
      </w:r>
      <w:r w:rsidRPr="00B7200E">
        <w:rPr>
          <w:rFonts w:ascii="Arial" w:eastAsiaTheme="minorHAnsi" w:hAnsi="Arial" w:cs="Arial"/>
          <w:highlight w:val="yellow"/>
        </w:rPr>
        <w:t>[LIST TRAINS] [LIST BUSES]</w:t>
      </w:r>
    </w:p>
    <w:p w14:paraId="5A122A29" w14:textId="77777777" w:rsidR="00B7200E" w:rsidRPr="00B7200E" w:rsidRDefault="00B7200E" w:rsidP="00B7200E">
      <w:pPr>
        <w:spacing w:after="0"/>
        <w:jc w:val="center"/>
        <w:rPr>
          <w:rFonts w:ascii="Arial" w:eastAsiaTheme="minorHAnsi" w:hAnsi="Arial" w:cs="Arial"/>
          <w:b/>
          <w:bCs/>
        </w:rPr>
      </w:pPr>
      <w:r w:rsidRPr="00B7200E">
        <w:rPr>
          <w:rFonts w:ascii="Arial" w:eastAsiaTheme="minorHAnsi" w:hAnsi="Arial" w:cs="Arial"/>
          <w:b/>
          <w:bCs/>
        </w:rPr>
        <w:t xml:space="preserve">No application fee • No broker’s fee • Pet </w:t>
      </w:r>
      <w:r w:rsidRPr="00B7200E">
        <w:rPr>
          <w:rFonts w:ascii="Arial" w:eastAsiaTheme="minorHAnsi" w:hAnsi="Arial" w:cs="Arial"/>
          <w:b/>
          <w:bCs/>
          <w:highlight w:val="yellow"/>
        </w:rPr>
        <w:t>[FRIENDLY OR FREE]</w:t>
      </w:r>
      <w:r w:rsidRPr="00B7200E">
        <w:rPr>
          <w:rFonts w:ascii="Arial" w:eastAsiaTheme="minorHAnsi" w:hAnsi="Arial" w:cs="Arial"/>
          <w:b/>
          <w:bCs/>
        </w:rPr>
        <w:t xml:space="preserve"> building</w:t>
      </w:r>
    </w:p>
    <w:p w14:paraId="05E844DC" w14:textId="77777777" w:rsidR="00B7200E" w:rsidRPr="00B7200E" w:rsidRDefault="00B7200E" w:rsidP="00B7200E">
      <w:pPr>
        <w:spacing w:after="0"/>
        <w:jc w:val="both"/>
        <w:rPr>
          <w:rFonts w:ascii="Arial" w:eastAsiaTheme="minorHAnsi" w:hAnsi="Arial" w:cs="Arial"/>
          <w:color w:val="31849B" w:themeColor="accent5" w:themeShade="BF"/>
        </w:rPr>
      </w:pPr>
    </w:p>
    <w:p w14:paraId="3AA656DB" w14:textId="77777777" w:rsidR="00B7200E" w:rsidRPr="00B7200E" w:rsidRDefault="00B7200E" w:rsidP="00A25E50">
      <w:pPr>
        <w:spacing w:after="0"/>
        <w:jc w:val="center"/>
        <w:rPr>
          <w:rFonts w:ascii="Arial" w:eastAsiaTheme="minorHAnsi" w:hAnsi="Arial" w:cs="Arial"/>
          <w:color w:val="31849B" w:themeColor="accent5" w:themeShade="BF"/>
        </w:rPr>
      </w:pPr>
      <w:r w:rsidRPr="00B7200E">
        <w:rPr>
          <w:rFonts w:ascii="Arial" w:eastAsiaTheme="minorHAnsi" w:hAnsi="Arial" w:cs="Arial"/>
          <w:color w:val="31849B" w:themeColor="accent5" w:themeShade="BF"/>
        </w:rPr>
        <w:t>Applications are now being accepted to replenish the waiting list. Individuals or households who meet the income and household size requirements listed in the table below may apply. Qualified applicants will be required to meet additional selection criteria such as asset limits.</w:t>
      </w:r>
    </w:p>
    <w:p w14:paraId="14CEAE87" w14:textId="77777777" w:rsidR="00B7200E" w:rsidRDefault="00B7200E" w:rsidP="00380559">
      <w:pPr>
        <w:pStyle w:val="Title"/>
        <w:spacing w:before="120" w:line="240" w:lineRule="auto"/>
        <w:ind w:left="-75" w:right="180"/>
        <w:jc w:val="center"/>
        <w:rPr>
          <w:b/>
          <w:bCs/>
          <w:color w:val="auto"/>
          <w:sz w:val="24"/>
          <w:szCs w:val="24"/>
        </w:rPr>
      </w:pPr>
    </w:p>
    <w:p w14:paraId="5DCC6F21" w14:textId="7F093CC6" w:rsidR="00F91C7A" w:rsidRDefault="009647DA" w:rsidP="009647DA">
      <w:pPr>
        <w:pStyle w:val="Title"/>
        <w:spacing w:before="120" w:line="240" w:lineRule="auto"/>
        <w:ind w:left="-75" w:right="180"/>
        <w:jc w:val="center"/>
        <w:rPr>
          <w:b/>
          <w:bCs/>
          <w:color w:val="auto"/>
          <w:sz w:val="24"/>
          <w:szCs w:val="24"/>
        </w:rPr>
      </w:pPr>
      <w:r>
        <w:rPr>
          <w:b/>
          <w:bCs/>
          <w:color w:val="auto"/>
          <w:sz w:val="24"/>
          <w:szCs w:val="24"/>
        </w:rPr>
        <w:t xml:space="preserve">UNIT(S) FOR </w:t>
      </w:r>
      <w:r w:rsidR="00A25E50">
        <w:rPr>
          <w:b/>
          <w:bCs/>
          <w:color w:val="auto"/>
          <w:sz w:val="24"/>
          <w:szCs w:val="24"/>
        </w:rPr>
        <w:t>WAITING LIST</w:t>
      </w:r>
    </w:p>
    <w:tbl>
      <w:tblPr>
        <w:tblpPr w:leftFromText="180" w:rightFromText="180" w:vertAnchor="text" w:horzAnchor="margin" w:tblpXSpec="center" w:tblpY="119"/>
        <w:tblW w:w="12607" w:type="dxa"/>
        <w:tblLook w:val="04A0" w:firstRow="1" w:lastRow="0" w:firstColumn="1" w:lastColumn="0" w:noHBand="0" w:noVBand="1"/>
      </w:tblPr>
      <w:tblGrid>
        <w:gridCol w:w="2259"/>
        <w:gridCol w:w="1833"/>
        <w:gridCol w:w="1641"/>
        <w:gridCol w:w="3167"/>
        <w:gridCol w:w="3707"/>
      </w:tblGrid>
      <w:tr w:rsidR="00A25E50" w:rsidRPr="009647DA" w14:paraId="03617021" w14:textId="77777777" w:rsidTr="00DC444F">
        <w:trPr>
          <w:trHeight w:val="604"/>
        </w:trPr>
        <w:tc>
          <w:tcPr>
            <w:tcW w:w="2259"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61DD94DD" w14:textId="77777777" w:rsidR="00A25E50" w:rsidRPr="009647DA" w:rsidRDefault="00A25E50" w:rsidP="009647DA">
            <w:pPr>
              <w:spacing w:after="0" w:line="240" w:lineRule="auto"/>
              <w:jc w:val="center"/>
              <w:rPr>
                <w:rFonts w:ascii="Calibri" w:eastAsia="Times New Roman" w:hAnsi="Calibri" w:cs="Times New Roman"/>
                <w:b/>
                <w:bCs/>
                <w:color w:val="000000"/>
                <w:sz w:val="24"/>
                <w:szCs w:val="24"/>
              </w:rPr>
            </w:pPr>
            <w:r w:rsidRPr="009647DA">
              <w:rPr>
                <w:rFonts w:ascii="Calibri" w:eastAsia="Times New Roman" w:hAnsi="Calibri" w:cs="Times New Roman"/>
                <w:b/>
                <w:bCs/>
                <w:color w:val="000000"/>
                <w:sz w:val="24"/>
                <w:szCs w:val="24"/>
              </w:rPr>
              <w:t>Unit Size(s)</w:t>
            </w:r>
          </w:p>
        </w:tc>
        <w:tc>
          <w:tcPr>
            <w:tcW w:w="1833" w:type="dxa"/>
            <w:tcBorders>
              <w:top w:val="single" w:sz="8" w:space="0" w:color="auto"/>
              <w:left w:val="nil"/>
              <w:bottom w:val="single" w:sz="4" w:space="0" w:color="auto"/>
              <w:right w:val="single" w:sz="4" w:space="0" w:color="auto"/>
            </w:tcBorders>
            <w:shd w:val="clear" w:color="000000" w:fill="F2F2F2"/>
            <w:vAlign w:val="center"/>
            <w:hideMark/>
          </w:tcPr>
          <w:p w14:paraId="0CA4BAEE" w14:textId="77777777" w:rsidR="00A25E50" w:rsidRPr="009647DA" w:rsidRDefault="00A25E50" w:rsidP="009647DA">
            <w:pPr>
              <w:spacing w:after="0" w:line="240" w:lineRule="auto"/>
              <w:jc w:val="center"/>
              <w:rPr>
                <w:rFonts w:ascii="Calibri" w:eastAsia="Times New Roman" w:hAnsi="Calibri" w:cs="Times New Roman"/>
                <w:b/>
                <w:bCs/>
                <w:color w:val="000000"/>
                <w:sz w:val="24"/>
                <w:szCs w:val="24"/>
              </w:rPr>
            </w:pPr>
            <w:r w:rsidRPr="009647DA">
              <w:rPr>
                <w:rFonts w:ascii="Calibri" w:eastAsia="Times New Roman" w:hAnsi="Calibri" w:cs="Times New Roman"/>
                <w:b/>
                <w:bCs/>
                <w:color w:val="000000"/>
                <w:sz w:val="24"/>
                <w:szCs w:val="24"/>
              </w:rPr>
              <w:t>Monthly Rent Range</w:t>
            </w:r>
            <w:r w:rsidRPr="009647DA">
              <w:rPr>
                <w:rFonts w:ascii="Calibri" w:eastAsia="Times New Roman" w:hAnsi="Calibri" w:cs="Times New Roman"/>
                <w:b/>
                <w:bCs/>
                <w:color w:val="000000"/>
                <w:sz w:val="24"/>
                <w:szCs w:val="24"/>
                <w:vertAlign w:val="superscript"/>
              </w:rPr>
              <w:t>1</w:t>
            </w:r>
          </w:p>
        </w:tc>
        <w:tc>
          <w:tcPr>
            <w:tcW w:w="1641" w:type="dxa"/>
            <w:tcBorders>
              <w:top w:val="single" w:sz="8" w:space="0" w:color="auto"/>
              <w:left w:val="nil"/>
              <w:bottom w:val="single" w:sz="4" w:space="0" w:color="auto"/>
              <w:right w:val="single" w:sz="4" w:space="0" w:color="auto"/>
            </w:tcBorders>
            <w:shd w:val="clear" w:color="000000" w:fill="F2F2F2"/>
            <w:vAlign w:val="center"/>
            <w:hideMark/>
          </w:tcPr>
          <w:p w14:paraId="26A3EB5E" w14:textId="77777777" w:rsidR="00A25E50" w:rsidRPr="009647DA" w:rsidRDefault="00A25E50" w:rsidP="009647DA">
            <w:pPr>
              <w:spacing w:after="0" w:line="240" w:lineRule="auto"/>
              <w:jc w:val="center"/>
              <w:rPr>
                <w:rFonts w:ascii="Calibri" w:eastAsia="Times New Roman" w:hAnsi="Calibri" w:cs="Times New Roman"/>
                <w:b/>
                <w:bCs/>
                <w:color w:val="000000"/>
                <w:sz w:val="24"/>
                <w:szCs w:val="24"/>
              </w:rPr>
            </w:pPr>
            <w:r w:rsidRPr="009647DA">
              <w:rPr>
                <w:rFonts w:ascii="Calibri" w:eastAsia="Times New Roman" w:hAnsi="Calibri" w:cs="Times New Roman"/>
                <w:b/>
                <w:bCs/>
                <w:color w:val="000000"/>
                <w:sz w:val="24"/>
                <w:szCs w:val="24"/>
              </w:rPr>
              <w:t>House-hold Size(s)</w:t>
            </w:r>
            <w:r w:rsidRPr="009647DA">
              <w:rPr>
                <w:rFonts w:ascii="Calibri" w:eastAsia="Times New Roman" w:hAnsi="Calibri" w:cs="Times New Roman"/>
                <w:b/>
                <w:bCs/>
                <w:color w:val="000000"/>
                <w:sz w:val="24"/>
                <w:szCs w:val="24"/>
                <w:vertAlign w:val="superscript"/>
              </w:rPr>
              <w:t>2</w:t>
            </w:r>
          </w:p>
        </w:tc>
        <w:tc>
          <w:tcPr>
            <w:tcW w:w="3167" w:type="dxa"/>
            <w:tcBorders>
              <w:top w:val="single" w:sz="8" w:space="0" w:color="auto"/>
              <w:left w:val="nil"/>
              <w:bottom w:val="single" w:sz="4" w:space="0" w:color="auto"/>
              <w:right w:val="single" w:sz="8" w:space="0" w:color="auto"/>
            </w:tcBorders>
            <w:shd w:val="clear" w:color="000000" w:fill="F2F2F2"/>
            <w:vAlign w:val="center"/>
            <w:hideMark/>
          </w:tcPr>
          <w:p w14:paraId="798943BF" w14:textId="77777777" w:rsidR="00A25E50" w:rsidRPr="009647DA" w:rsidRDefault="00A25E50" w:rsidP="009647DA">
            <w:pPr>
              <w:spacing w:after="0" w:line="240" w:lineRule="auto"/>
              <w:jc w:val="center"/>
              <w:rPr>
                <w:rFonts w:ascii="Calibri" w:eastAsia="Times New Roman" w:hAnsi="Calibri" w:cs="Times New Roman"/>
                <w:b/>
                <w:bCs/>
                <w:color w:val="000000"/>
                <w:sz w:val="24"/>
                <w:szCs w:val="24"/>
              </w:rPr>
            </w:pPr>
            <w:r w:rsidRPr="009647DA">
              <w:rPr>
                <w:rFonts w:ascii="Calibri" w:eastAsia="Times New Roman" w:hAnsi="Calibri" w:cs="Times New Roman"/>
                <w:b/>
                <w:bCs/>
                <w:color w:val="000000"/>
                <w:sz w:val="24"/>
                <w:szCs w:val="24"/>
              </w:rPr>
              <w:t>Annual Household Income</w:t>
            </w:r>
            <w:r w:rsidRPr="009647DA">
              <w:rPr>
                <w:rFonts w:ascii="Calibri" w:eastAsia="Times New Roman" w:hAnsi="Calibri" w:cs="Times New Roman"/>
                <w:b/>
                <w:bCs/>
                <w:color w:val="000000"/>
                <w:sz w:val="24"/>
                <w:szCs w:val="24"/>
                <w:vertAlign w:val="superscript"/>
              </w:rPr>
              <w:t>3</w:t>
            </w:r>
            <w:r w:rsidRPr="009647DA">
              <w:rPr>
                <w:rFonts w:ascii="Calibri" w:eastAsia="Times New Roman" w:hAnsi="Calibri" w:cs="Times New Roman"/>
                <w:b/>
                <w:bCs/>
                <w:color w:val="000000"/>
                <w:sz w:val="24"/>
                <w:szCs w:val="24"/>
                <w:vertAlign w:val="superscript"/>
              </w:rPr>
              <w:br/>
            </w:r>
            <w:r w:rsidRPr="009647DA">
              <w:rPr>
                <w:rFonts w:ascii="Calibri" w:eastAsia="Times New Roman" w:hAnsi="Calibri" w:cs="Times New Roman"/>
                <w:color w:val="000000"/>
                <w:sz w:val="24"/>
                <w:szCs w:val="24"/>
              </w:rPr>
              <w:t>Minimum – Maximum</w:t>
            </w:r>
            <w:r w:rsidRPr="009647DA">
              <w:rPr>
                <w:rFonts w:ascii="Calibri" w:eastAsia="Times New Roman" w:hAnsi="Calibri" w:cs="Times New Roman"/>
                <w:b/>
                <w:bCs/>
                <w:color w:val="000000"/>
                <w:sz w:val="24"/>
                <w:szCs w:val="24"/>
                <w:vertAlign w:val="superscript"/>
              </w:rPr>
              <w:t>4</w:t>
            </w:r>
          </w:p>
        </w:tc>
        <w:tc>
          <w:tcPr>
            <w:tcW w:w="3707" w:type="dxa"/>
            <w:tcBorders>
              <w:top w:val="single" w:sz="8" w:space="0" w:color="auto"/>
              <w:left w:val="nil"/>
              <w:bottom w:val="single" w:sz="4" w:space="0" w:color="auto"/>
              <w:right w:val="single" w:sz="8" w:space="0" w:color="auto"/>
            </w:tcBorders>
            <w:shd w:val="clear" w:color="000000" w:fill="F2F2F2"/>
            <w:vAlign w:val="center"/>
            <w:hideMark/>
          </w:tcPr>
          <w:p w14:paraId="64754EEB" w14:textId="5C20FD52" w:rsidR="00A25E50" w:rsidRPr="009647DA" w:rsidRDefault="00A25E50" w:rsidP="009647DA">
            <w:pPr>
              <w:spacing w:after="0" w:line="240" w:lineRule="auto"/>
              <w:jc w:val="center"/>
              <w:rPr>
                <w:rFonts w:ascii="Calibri" w:eastAsia="Times New Roman" w:hAnsi="Calibri" w:cs="Times New Roman"/>
                <w:b/>
                <w:bCs/>
                <w:color w:val="000000"/>
                <w:sz w:val="24"/>
                <w:szCs w:val="24"/>
              </w:rPr>
            </w:pPr>
            <w:r w:rsidRPr="009647DA">
              <w:rPr>
                <w:rFonts w:ascii="Calibri" w:eastAsia="Times New Roman" w:hAnsi="Calibri" w:cs="Times New Roman"/>
                <w:b/>
                <w:bCs/>
                <w:color w:val="000000"/>
                <w:sz w:val="24"/>
                <w:szCs w:val="24"/>
              </w:rPr>
              <w:t>Disability Designation</w:t>
            </w:r>
          </w:p>
        </w:tc>
      </w:tr>
      <w:tr w:rsidR="009647DA" w:rsidRPr="009647DA" w14:paraId="3886AD43" w14:textId="77777777" w:rsidTr="009647DA">
        <w:trPr>
          <w:trHeight w:val="441"/>
        </w:trPr>
        <w:tc>
          <w:tcPr>
            <w:tcW w:w="1260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1764E6" w14:textId="77777777" w:rsidR="009647DA" w:rsidRPr="009647DA" w:rsidRDefault="009647DA" w:rsidP="009647DA">
            <w:pPr>
              <w:spacing w:after="0" w:line="240" w:lineRule="auto"/>
              <w:jc w:val="center"/>
              <w:rPr>
                <w:rFonts w:eastAsia="Times New Roman" w:cs="Times New Roman"/>
                <w:sz w:val="24"/>
                <w:szCs w:val="24"/>
              </w:rPr>
            </w:pPr>
            <w:r w:rsidRPr="009647DA">
              <w:rPr>
                <w:rFonts w:ascii="Arial" w:eastAsia="Times New Roman" w:hAnsi="Arial" w:cs="Arial"/>
                <w:b/>
                <w:bCs/>
                <w:color w:val="000000"/>
                <w:sz w:val="24"/>
                <w:szCs w:val="24"/>
                <w:highlight w:val="yellow"/>
              </w:rPr>
              <w:t>40</w:t>
            </w:r>
            <w:r w:rsidRPr="009647DA">
              <w:rPr>
                <w:rFonts w:ascii="Arial" w:eastAsia="Times New Roman" w:hAnsi="Arial" w:cs="Arial"/>
                <w:b/>
                <w:bCs/>
                <w:color w:val="000000"/>
                <w:sz w:val="24"/>
                <w:szCs w:val="24"/>
              </w:rPr>
              <w:t>% AREA MEDIAN INCOME (AMI)</w:t>
            </w:r>
          </w:p>
        </w:tc>
      </w:tr>
      <w:tr w:rsidR="00A25E50" w:rsidRPr="00D77F86" w14:paraId="05B01270" w14:textId="77777777" w:rsidTr="00A25E50">
        <w:trPr>
          <w:trHeight w:val="616"/>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468B2" w14:textId="206D85FF" w:rsidR="00A25E50" w:rsidRPr="00A25E50" w:rsidRDefault="00A25E50" w:rsidP="00A25E50">
            <w:pPr>
              <w:spacing w:after="0" w:line="240" w:lineRule="auto"/>
              <w:jc w:val="center"/>
              <w:rPr>
                <w:rFonts w:eastAsia="Times New Roman" w:cs="Times New Roman"/>
                <w:color w:val="000000"/>
                <w:sz w:val="20"/>
                <w:szCs w:val="20"/>
              </w:rPr>
            </w:pPr>
            <w:r w:rsidRPr="00A25E50">
              <w:rPr>
                <w:rFonts w:eastAsia="Times New Roman" w:cs="Times New Roman"/>
                <w:color w:val="000000"/>
                <w:sz w:val="20"/>
                <w:szCs w:val="20"/>
              </w:rPr>
              <w:t>Studio - 1 Bedroom</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54EE7" w14:textId="3BB1D197" w:rsidR="00A25E50" w:rsidRPr="00A25E50" w:rsidRDefault="00A25E50" w:rsidP="00A25E50">
            <w:pPr>
              <w:spacing w:after="0" w:line="240" w:lineRule="auto"/>
              <w:jc w:val="center"/>
              <w:rPr>
                <w:rFonts w:eastAsia="Times New Roman" w:cs="Times New Roman"/>
                <w:sz w:val="20"/>
                <w:szCs w:val="20"/>
              </w:rPr>
            </w:pPr>
            <w:r w:rsidRPr="00A25E50">
              <w:rPr>
                <w:rFonts w:eastAsia="Times New Roman" w:cs="Times New Roman"/>
                <w:sz w:val="20"/>
                <w:szCs w:val="20"/>
              </w:rPr>
              <w:t>$XXX</w:t>
            </w:r>
            <w:r>
              <w:rPr>
                <w:rFonts w:eastAsia="Times New Roman" w:cs="Times New Roman"/>
                <w:sz w:val="20"/>
                <w:szCs w:val="20"/>
              </w:rPr>
              <w:t xml:space="preserve"> - </w:t>
            </w:r>
            <w:r w:rsidRPr="00A25E50">
              <w:rPr>
                <w:rFonts w:eastAsia="Times New Roman" w:cs="Times New Roman"/>
                <w:sz w:val="20"/>
                <w:szCs w:val="20"/>
              </w:rPr>
              <w:t>$XXX</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0B0AF" w14:textId="77777777" w:rsidR="00A25E50" w:rsidRPr="00A25E50" w:rsidRDefault="00A25E50" w:rsidP="00A25E50">
            <w:pPr>
              <w:spacing w:after="0" w:line="240" w:lineRule="auto"/>
              <w:jc w:val="center"/>
              <w:rPr>
                <w:rFonts w:eastAsia="Times New Roman" w:cs="Times New Roman"/>
                <w:sz w:val="20"/>
                <w:szCs w:val="20"/>
              </w:rPr>
            </w:pPr>
            <w:r w:rsidRPr="00A25E50">
              <w:rPr>
                <w:rFonts w:eastAsia="Times New Roman" w:cs="Times New Roman"/>
                <w:sz w:val="20"/>
                <w:szCs w:val="20"/>
              </w:rPr>
              <w:t>1 - 2 People</w:t>
            </w:r>
          </w:p>
          <w:p w14:paraId="7C570F53" w14:textId="77777777" w:rsidR="00A25E50" w:rsidRPr="00A25E50" w:rsidRDefault="00A25E50" w:rsidP="009647DA">
            <w:pPr>
              <w:spacing w:after="0" w:line="240" w:lineRule="auto"/>
              <w:jc w:val="center"/>
              <w:rPr>
                <w:rFonts w:eastAsia="Times New Roman" w:cs="Times New Roman"/>
                <w:sz w:val="20"/>
                <w:szCs w:val="20"/>
              </w:rPr>
            </w:pPr>
          </w:p>
        </w:tc>
        <w:tc>
          <w:tcPr>
            <w:tcW w:w="3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ED9F" w14:textId="77777777" w:rsidR="00A25E50" w:rsidRPr="00A25E50" w:rsidRDefault="00A25E50" w:rsidP="009647DA">
            <w:pPr>
              <w:spacing w:after="0" w:line="240" w:lineRule="auto"/>
              <w:jc w:val="center"/>
              <w:rPr>
                <w:rFonts w:eastAsia="Calibri" w:cs="Times New Roman"/>
                <w:sz w:val="20"/>
                <w:szCs w:val="20"/>
              </w:rPr>
            </w:pPr>
            <w:r w:rsidRPr="00A25E50">
              <w:rPr>
                <w:rFonts w:eastAsia="Calibri" w:cs="Times New Roman"/>
                <w:sz w:val="20"/>
                <w:szCs w:val="20"/>
              </w:rPr>
              <w:t>$</w:t>
            </w:r>
            <w:r w:rsidRPr="00A25E50">
              <w:rPr>
                <w:rFonts w:eastAsia="Calibri" w:cs="Times New Roman"/>
                <w:sz w:val="20"/>
                <w:szCs w:val="20"/>
                <w:highlight w:val="yellow"/>
              </w:rPr>
              <w:t>16,938 - $29,670</w:t>
            </w:r>
          </w:p>
          <w:p w14:paraId="52EFBA03" w14:textId="77777777" w:rsidR="00A25E50" w:rsidRPr="00A25E50" w:rsidRDefault="00A25E50" w:rsidP="009647DA">
            <w:pPr>
              <w:spacing w:after="0" w:line="240" w:lineRule="auto"/>
              <w:jc w:val="center"/>
              <w:rPr>
                <w:rFonts w:eastAsia="Calibri" w:cs="Times New Roman"/>
                <w:sz w:val="20"/>
                <w:szCs w:val="20"/>
              </w:rPr>
            </w:pPr>
          </w:p>
        </w:tc>
        <w:tc>
          <w:tcPr>
            <w:tcW w:w="3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DCA8C" w14:textId="424DA01F" w:rsidR="00A25E50" w:rsidRPr="00A25E50" w:rsidRDefault="00A25E50" w:rsidP="009647DA">
            <w:pPr>
              <w:spacing w:after="0" w:line="240" w:lineRule="auto"/>
              <w:jc w:val="center"/>
              <w:rPr>
                <w:rFonts w:eastAsia="Times New Roman" w:cs="Times New Roman"/>
                <w:sz w:val="20"/>
                <w:szCs w:val="20"/>
              </w:rPr>
            </w:pPr>
            <w:r w:rsidRPr="00D37290">
              <w:rPr>
                <w:rFonts w:eastAsia="Times New Roman" w:cs="Times New Roman"/>
                <w:sz w:val="20"/>
                <w:szCs w:val="20"/>
                <w:highlight w:val="yellow"/>
              </w:rPr>
              <w:t>Mobility</w:t>
            </w:r>
          </w:p>
        </w:tc>
      </w:tr>
      <w:tr w:rsidR="009647DA" w:rsidRPr="00D77F86" w14:paraId="36FE7356" w14:textId="77777777" w:rsidTr="009647DA">
        <w:trPr>
          <w:trHeight w:val="441"/>
        </w:trPr>
        <w:tc>
          <w:tcPr>
            <w:tcW w:w="1260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C0014B" w14:textId="6E36F4A8" w:rsidR="009647DA" w:rsidRPr="009647DA" w:rsidRDefault="009647DA" w:rsidP="009647DA">
            <w:pPr>
              <w:spacing w:after="0" w:line="240" w:lineRule="auto"/>
              <w:jc w:val="center"/>
              <w:rPr>
                <w:rFonts w:eastAsia="Times New Roman" w:cs="Times New Roman"/>
                <w:sz w:val="24"/>
              </w:rPr>
            </w:pPr>
            <w:r>
              <w:rPr>
                <w:rFonts w:ascii="Arial" w:eastAsia="Times New Roman" w:hAnsi="Arial" w:cs="Arial"/>
                <w:b/>
                <w:bCs/>
                <w:color w:val="000000"/>
                <w:sz w:val="24"/>
                <w:highlight w:val="yellow"/>
              </w:rPr>
              <w:t>5</w:t>
            </w:r>
            <w:r w:rsidRPr="009647DA">
              <w:rPr>
                <w:rFonts w:ascii="Arial" w:eastAsia="Times New Roman" w:hAnsi="Arial" w:cs="Arial"/>
                <w:b/>
                <w:bCs/>
                <w:color w:val="000000"/>
                <w:sz w:val="24"/>
                <w:highlight w:val="yellow"/>
              </w:rPr>
              <w:t>0</w:t>
            </w:r>
            <w:r w:rsidRPr="009647DA">
              <w:rPr>
                <w:rFonts w:ascii="Arial" w:eastAsia="Times New Roman" w:hAnsi="Arial" w:cs="Arial"/>
                <w:b/>
                <w:bCs/>
                <w:color w:val="000000"/>
                <w:sz w:val="24"/>
              </w:rPr>
              <w:t>% AREA MEDIAN INCOME (AMI)</w:t>
            </w:r>
          </w:p>
        </w:tc>
      </w:tr>
      <w:tr w:rsidR="00A25E50" w:rsidRPr="00D77F86" w14:paraId="2E1FA5A1" w14:textId="77777777" w:rsidTr="00A25E50">
        <w:trPr>
          <w:trHeight w:val="625"/>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BCD3E" w14:textId="65B21521" w:rsidR="00A25E50" w:rsidRPr="00A25E50" w:rsidRDefault="00A25E50" w:rsidP="009647DA">
            <w:pPr>
              <w:spacing w:after="0" w:line="240" w:lineRule="auto"/>
              <w:jc w:val="center"/>
              <w:rPr>
                <w:rFonts w:eastAsia="Times New Roman" w:cs="Times New Roman"/>
                <w:color w:val="000000"/>
                <w:sz w:val="20"/>
                <w:szCs w:val="20"/>
              </w:rPr>
            </w:pPr>
            <w:r w:rsidRPr="00A25E50">
              <w:rPr>
                <w:rFonts w:eastAsia="Times New Roman" w:cs="Times New Roman"/>
                <w:color w:val="000000"/>
                <w:sz w:val="20"/>
                <w:szCs w:val="20"/>
              </w:rPr>
              <w:t>1 – 2 Bedroom</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84F8" w14:textId="6F83EA0F" w:rsidR="00A25E50" w:rsidRPr="00A25E50" w:rsidRDefault="00A25E50" w:rsidP="00A25E50">
            <w:pPr>
              <w:spacing w:after="0" w:line="240" w:lineRule="auto"/>
              <w:jc w:val="center"/>
              <w:rPr>
                <w:rFonts w:eastAsia="Times New Roman" w:cs="Times New Roman"/>
                <w:sz w:val="20"/>
                <w:szCs w:val="20"/>
              </w:rPr>
            </w:pPr>
            <w:r w:rsidRPr="00A25E50">
              <w:rPr>
                <w:rFonts w:eastAsia="Times New Roman" w:cs="Times New Roman"/>
                <w:sz w:val="20"/>
                <w:szCs w:val="20"/>
              </w:rPr>
              <w:t>$XXX</w:t>
            </w:r>
            <w:r>
              <w:rPr>
                <w:rFonts w:eastAsia="Times New Roman" w:cs="Times New Roman"/>
                <w:sz w:val="20"/>
                <w:szCs w:val="20"/>
              </w:rPr>
              <w:t xml:space="preserve"> - </w:t>
            </w:r>
            <w:r w:rsidRPr="00A25E50">
              <w:rPr>
                <w:rFonts w:eastAsia="Times New Roman" w:cs="Times New Roman"/>
                <w:sz w:val="20"/>
                <w:szCs w:val="20"/>
              </w:rPr>
              <w:t>$XXX</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F84F" w14:textId="56383E6B" w:rsidR="00A25E50" w:rsidRPr="00A25E50" w:rsidRDefault="00A25E50" w:rsidP="00A25E50">
            <w:pPr>
              <w:spacing w:after="0" w:line="240" w:lineRule="auto"/>
              <w:jc w:val="center"/>
              <w:rPr>
                <w:rFonts w:eastAsia="Times New Roman" w:cs="Times New Roman"/>
                <w:sz w:val="20"/>
                <w:szCs w:val="20"/>
              </w:rPr>
            </w:pPr>
            <w:r w:rsidRPr="00A25E50">
              <w:rPr>
                <w:rFonts w:eastAsia="Times New Roman" w:cs="Times New Roman"/>
                <w:sz w:val="20"/>
                <w:szCs w:val="20"/>
              </w:rPr>
              <w:t xml:space="preserve">1 - </w:t>
            </w:r>
            <w:r w:rsidR="00027EF8">
              <w:rPr>
                <w:rFonts w:eastAsia="Times New Roman" w:cs="Times New Roman"/>
                <w:sz w:val="20"/>
                <w:szCs w:val="20"/>
              </w:rPr>
              <w:t>5</w:t>
            </w:r>
            <w:r w:rsidRPr="00A25E50">
              <w:rPr>
                <w:rFonts w:eastAsia="Times New Roman" w:cs="Times New Roman"/>
                <w:sz w:val="20"/>
                <w:szCs w:val="20"/>
              </w:rPr>
              <w:t xml:space="preserve"> People</w:t>
            </w:r>
          </w:p>
          <w:p w14:paraId="519CBCD9" w14:textId="77777777" w:rsidR="00A25E50" w:rsidRPr="00A25E50" w:rsidRDefault="00A25E50" w:rsidP="009647DA">
            <w:pPr>
              <w:spacing w:after="0" w:line="240" w:lineRule="auto"/>
              <w:jc w:val="center"/>
              <w:rPr>
                <w:rFonts w:eastAsia="Times New Roman" w:cs="Times New Roman"/>
                <w:sz w:val="20"/>
                <w:szCs w:val="20"/>
              </w:rPr>
            </w:pPr>
          </w:p>
        </w:tc>
        <w:tc>
          <w:tcPr>
            <w:tcW w:w="3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5BBFC" w14:textId="77777777" w:rsidR="00A25E50" w:rsidRPr="00A25E50" w:rsidRDefault="00A25E50" w:rsidP="009647DA">
            <w:pPr>
              <w:spacing w:after="0" w:line="240" w:lineRule="auto"/>
              <w:jc w:val="center"/>
              <w:rPr>
                <w:rFonts w:eastAsia="Calibri" w:cs="Times New Roman"/>
                <w:sz w:val="20"/>
                <w:szCs w:val="20"/>
              </w:rPr>
            </w:pPr>
            <w:r w:rsidRPr="00A25E50">
              <w:rPr>
                <w:rFonts w:eastAsia="Calibri" w:cs="Times New Roman"/>
                <w:sz w:val="20"/>
                <w:szCs w:val="20"/>
              </w:rPr>
              <w:t>$</w:t>
            </w:r>
            <w:r w:rsidRPr="00A25E50">
              <w:rPr>
                <w:rFonts w:eastAsia="Calibri" w:cs="Times New Roman"/>
                <w:sz w:val="20"/>
                <w:szCs w:val="20"/>
                <w:highlight w:val="yellow"/>
              </w:rPr>
              <w:t>16,938 - $29,670</w:t>
            </w:r>
          </w:p>
          <w:p w14:paraId="48095C48" w14:textId="77777777" w:rsidR="00A25E50" w:rsidRPr="00A25E50" w:rsidRDefault="00A25E50" w:rsidP="009647DA">
            <w:pPr>
              <w:spacing w:after="0" w:line="240" w:lineRule="auto"/>
              <w:jc w:val="center"/>
              <w:rPr>
                <w:rFonts w:eastAsia="Calibri" w:cs="Times New Roman"/>
                <w:sz w:val="20"/>
                <w:szCs w:val="20"/>
              </w:rPr>
            </w:pPr>
          </w:p>
        </w:tc>
        <w:tc>
          <w:tcPr>
            <w:tcW w:w="3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2F5C" w14:textId="7A5C6707" w:rsidR="00A25E50" w:rsidRPr="00A25E50" w:rsidRDefault="00A25E50" w:rsidP="009647DA">
            <w:pPr>
              <w:spacing w:after="0" w:line="240" w:lineRule="auto"/>
              <w:jc w:val="center"/>
              <w:rPr>
                <w:rFonts w:eastAsia="Times New Roman" w:cs="Times New Roman"/>
                <w:sz w:val="20"/>
                <w:szCs w:val="20"/>
              </w:rPr>
            </w:pPr>
            <w:r w:rsidRPr="00D37290">
              <w:rPr>
                <w:rFonts w:eastAsia="Times New Roman" w:cs="Times New Roman"/>
                <w:sz w:val="20"/>
                <w:szCs w:val="20"/>
                <w:highlight w:val="yellow"/>
              </w:rPr>
              <w:t>Vision and Hearing</w:t>
            </w:r>
          </w:p>
        </w:tc>
      </w:tr>
      <w:tr w:rsidR="009647DA" w:rsidRPr="00D77F86" w14:paraId="20374AC1" w14:textId="77777777" w:rsidTr="009647DA">
        <w:trPr>
          <w:trHeight w:val="441"/>
        </w:trPr>
        <w:tc>
          <w:tcPr>
            <w:tcW w:w="1260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21D6BA" w14:textId="45E6AAD8" w:rsidR="009647DA" w:rsidRPr="009647DA" w:rsidRDefault="009647DA" w:rsidP="009647DA">
            <w:pPr>
              <w:spacing w:after="0" w:line="240" w:lineRule="auto"/>
              <w:jc w:val="center"/>
              <w:rPr>
                <w:rFonts w:eastAsia="Times New Roman" w:cs="Times New Roman"/>
                <w:sz w:val="24"/>
              </w:rPr>
            </w:pPr>
            <w:r>
              <w:rPr>
                <w:rFonts w:ascii="Arial" w:eastAsia="Times New Roman" w:hAnsi="Arial" w:cs="Arial"/>
                <w:b/>
                <w:bCs/>
                <w:color w:val="000000"/>
                <w:sz w:val="24"/>
                <w:highlight w:val="yellow"/>
              </w:rPr>
              <w:t>6</w:t>
            </w:r>
            <w:r w:rsidRPr="009647DA">
              <w:rPr>
                <w:rFonts w:ascii="Arial" w:eastAsia="Times New Roman" w:hAnsi="Arial" w:cs="Arial"/>
                <w:b/>
                <w:bCs/>
                <w:color w:val="000000"/>
                <w:sz w:val="24"/>
                <w:highlight w:val="yellow"/>
              </w:rPr>
              <w:t>0</w:t>
            </w:r>
            <w:r w:rsidRPr="009647DA">
              <w:rPr>
                <w:rFonts w:ascii="Arial" w:eastAsia="Times New Roman" w:hAnsi="Arial" w:cs="Arial"/>
                <w:b/>
                <w:bCs/>
                <w:color w:val="000000"/>
                <w:sz w:val="24"/>
              </w:rPr>
              <w:t>% AREA MEDIAN INCOME (AMI)</w:t>
            </w:r>
          </w:p>
        </w:tc>
      </w:tr>
      <w:tr w:rsidR="00A25E50" w:rsidRPr="00D77F86" w14:paraId="30A92D3F" w14:textId="77777777" w:rsidTr="00A25E50">
        <w:trPr>
          <w:trHeight w:val="616"/>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24C7A" w14:textId="5F87DCE7" w:rsidR="00A25E50" w:rsidRPr="00A25E50" w:rsidRDefault="00A25E50" w:rsidP="009647DA">
            <w:pPr>
              <w:spacing w:after="0" w:line="240" w:lineRule="auto"/>
              <w:jc w:val="center"/>
              <w:rPr>
                <w:rFonts w:eastAsia="Times New Roman" w:cs="Times New Roman"/>
                <w:color w:val="000000"/>
                <w:sz w:val="20"/>
                <w:szCs w:val="20"/>
              </w:rPr>
            </w:pPr>
            <w:r w:rsidRPr="00A25E50">
              <w:rPr>
                <w:rFonts w:eastAsia="Times New Roman" w:cs="Times New Roman"/>
                <w:color w:val="000000"/>
                <w:sz w:val="20"/>
                <w:szCs w:val="20"/>
              </w:rPr>
              <w:t>2 - 3 Bedroom</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2A280" w14:textId="1C38F8AC" w:rsidR="00A25E50" w:rsidRPr="00A25E50" w:rsidRDefault="00A25E50" w:rsidP="00A25E50">
            <w:pPr>
              <w:spacing w:after="0" w:line="240" w:lineRule="auto"/>
              <w:jc w:val="center"/>
              <w:rPr>
                <w:rFonts w:eastAsia="Times New Roman" w:cs="Times New Roman"/>
                <w:sz w:val="20"/>
                <w:szCs w:val="20"/>
              </w:rPr>
            </w:pPr>
            <w:r w:rsidRPr="00A25E50">
              <w:rPr>
                <w:rFonts w:eastAsia="Times New Roman" w:cs="Times New Roman"/>
                <w:sz w:val="20"/>
                <w:szCs w:val="20"/>
              </w:rPr>
              <w:t>$XXX</w:t>
            </w:r>
            <w:r>
              <w:rPr>
                <w:rFonts w:eastAsia="Times New Roman" w:cs="Times New Roman"/>
                <w:sz w:val="20"/>
                <w:szCs w:val="20"/>
              </w:rPr>
              <w:t xml:space="preserve"> - </w:t>
            </w:r>
            <w:r w:rsidRPr="00A25E50">
              <w:rPr>
                <w:rFonts w:eastAsia="Times New Roman" w:cs="Times New Roman"/>
                <w:sz w:val="20"/>
                <w:szCs w:val="20"/>
              </w:rPr>
              <w:t>$XXX</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0D90D" w14:textId="5AC5F25C" w:rsidR="00A25E50" w:rsidRPr="00A25E50" w:rsidRDefault="00027EF8" w:rsidP="00A25E50">
            <w:pPr>
              <w:spacing w:after="0" w:line="240" w:lineRule="auto"/>
              <w:jc w:val="center"/>
              <w:rPr>
                <w:rFonts w:eastAsia="Times New Roman" w:cs="Times New Roman"/>
                <w:sz w:val="20"/>
                <w:szCs w:val="20"/>
              </w:rPr>
            </w:pPr>
            <w:r>
              <w:rPr>
                <w:rFonts w:eastAsia="Times New Roman" w:cs="Times New Roman"/>
                <w:sz w:val="20"/>
                <w:szCs w:val="20"/>
              </w:rPr>
              <w:t>2</w:t>
            </w:r>
            <w:r w:rsidR="00A25E50" w:rsidRPr="00A25E50">
              <w:rPr>
                <w:rFonts w:eastAsia="Times New Roman" w:cs="Times New Roman"/>
                <w:sz w:val="20"/>
                <w:szCs w:val="20"/>
              </w:rPr>
              <w:t xml:space="preserve"> - </w:t>
            </w:r>
            <w:r>
              <w:rPr>
                <w:rFonts w:eastAsia="Times New Roman" w:cs="Times New Roman"/>
                <w:sz w:val="20"/>
                <w:szCs w:val="20"/>
              </w:rPr>
              <w:t>7</w:t>
            </w:r>
            <w:r w:rsidR="00A25E50" w:rsidRPr="00A25E50">
              <w:rPr>
                <w:rFonts w:eastAsia="Times New Roman" w:cs="Times New Roman"/>
                <w:sz w:val="20"/>
                <w:szCs w:val="20"/>
              </w:rPr>
              <w:t xml:space="preserve"> People</w:t>
            </w:r>
          </w:p>
          <w:p w14:paraId="0B838551" w14:textId="77777777" w:rsidR="00A25E50" w:rsidRPr="00A25E50" w:rsidRDefault="00A25E50" w:rsidP="009647DA">
            <w:pPr>
              <w:spacing w:after="0" w:line="240" w:lineRule="auto"/>
              <w:jc w:val="center"/>
              <w:rPr>
                <w:rFonts w:eastAsia="Times New Roman" w:cs="Times New Roman"/>
                <w:sz w:val="20"/>
                <w:szCs w:val="20"/>
              </w:rPr>
            </w:pPr>
          </w:p>
        </w:tc>
        <w:tc>
          <w:tcPr>
            <w:tcW w:w="3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E33BD" w14:textId="77777777" w:rsidR="00A25E50" w:rsidRPr="00A25E50" w:rsidRDefault="00A25E50" w:rsidP="009647DA">
            <w:pPr>
              <w:spacing w:after="0" w:line="240" w:lineRule="auto"/>
              <w:jc w:val="center"/>
              <w:rPr>
                <w:rFonts w:eastAsia="Calibri" w:cs="Times New Roman"/>
                <w:sz w:val="20"/>
                <w:szCs w:val="20"/>
              </w:rPr>
            </w:pPr>
            <w:r w:rsidRPr="00A25E50">
              <w:rPr>
                <w:rFonts w:eastAsia="Calibri" w:cs="Times New Roman"/>
                <w:sz w:val="20"/>
                <w:szCs w:val="20"/>
              </w:rPr>
              <w:t>$</w:t>
            </w:r>
            <w:r w:rsidRPr="00A25E50">
              <w:rPr>
                <w:rFonts w:eastAsia="Calibri" w:cs="Times New Roman"/>
                <w:sz w:val="20"/>
                <w:szCs w:val="20"/>
                <w:highlight w:val="yellow"/>
              </w:rPr>
              <w:t>16,938 - $29,670</w:t>
            </w:r>
          </w:p>
          <w:p w14:paraId="0333C629" w14:textId="77777777" w:rsidR="00A25E50" w:rsidRPr="00A25E50" w:rsidRDefault="00A25E50" w:rsidP="009647DA">
            <w:pPr>
              <w:spacing w:after="0" w:line="240" w:lineRule="auto"/>
              <w:jc w:val="center"/>
              <w:rPr>
                <w:rFonts w:eastAsia="Calibri" w:cs="Times New Roman"/>
                <w:sz w:val="20"/>
                <w:szCs w:val="20"/>
              </w:rPr>
            </w:pPr>
          </w:p>
        </w:tc>
        <w:tc>
          <w:tcPr>
            <w:tcW w:w="3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5D6AA" w14:textId="405B6CF6" w:rsidR="00A25E50" w:rsidRPr="00A25E50" w:rsidRDefault="00A25E50" w:rsidP="009647DA">
            <w:pPr>
              <w:spacing w:after="0" w:line="240" w:lineRule="auto"/>
              <w:jc w:val="center"/>
              <w:rPr>
                <w:rFonts w:eastAsia="Times New Roman" w:cs="Times New Roman"/>
                <w:sz w:val="20"/>
                <w:szCs w:val="20"/>
              </w:rPr>
            </w:pPr>
            <w:r w:rsidRPr="00D37290">
              <w:rPr>
                <w:rFonts w:eastAsia="Times New Roman" w:cs="Times New Roman"/>
                <w:sz w:val="20"/>
                <w:szCs w:val="20"/>
                <w:highlight w:val="yellow"/>
              </w:rPr>
              <w:t>N/A</w:t>
            </w:r>
          </w:p>
        </w:tc>
      </w:tr>
    </w:tbl>
    <w:p w14:paraId="17523706" w14:textId="77777777" w:rsidR="00F91C7A" w:rsidRPr="00F91C7A" w:rsidRDefault="00F91C7A" w:rsidP="00F91C7A"/>
    <w:p w14:paraId="045C1228" w14:textId="77777777" w:rsidR="00F91C7A" w:rsidRDefault="00F91C7A" w:rsidP="00380559">
      <w:pPr>
        <w:pStyle w:val="Title"/>
        <w:spacing w:before="120" w:line="240" w:lineRule="auto"/>
        <w:ind w:left="-75" w:right="180"/>
        <w:jc w:val="center"/>
        <w:rPr>
          <w:b/>
          <w:bCs/>
          <w:color w:val="auto"/>
          <w:sz w:val="24"/>
          <w:szCs w:val="24"/>
        </w:rPr>
      </w:pPr>
    </w:p>
    <w:p w14:paraId="0ADDAA25" w14:textId="77777777" w:rsidR="00F91C7A" w:rsidRDefault="00F91C7A" w:rsidP="00380559">
      <w:pPr>
        <w:pStyle w:val="Title"/>
        <w:spacing w:before="120" w:line="240" w:lineRule="auto"/>
        <w:ind w:left="-75" w:right="180"/>
        <w:jc w:val="center"/>
        <w:rPr>
          <w:b/>
          <w:bCs/>
          <w:color w:val="auto"/>
          <w:sz w:val="24"/>
          <w:szCs w:val="24"/>
        </w:rPr>
      </w:pPr>
    </w:p>
    <w:p w14:paraId="59609608" w14:textId="77777777" w:rsidR="00C609C1" w:rsidRDefault="00C609C1" w:rsidP="00380559">
      <w:pPr>
        <w:pStyle w:val="Title"/>
        <w:spacing w:before="120" w:line="240" w:lineRule="auto"/>
        <w:ind w:left="-75" w:right="180"/>
        <w:jc w:val="center"/>
        <w:rPr>
          <w:b/>
          <w:bCs/>
          <w:color w:val="auto"/>
          <w:sz w:val="24"/>
          <w:szCs w:val="24"/>
        </w:rPr>
      </w:pPr>
    </w:p>
    <w:p w14:paraId="6CECD88B" w14:textId="77777777" w:rsidR="00C609C1" w:rsidRDefault="00C609C1" w:rsidP="00380559">
      <w:pPr>
        <w:pStyle w:val="Title"/>
        <w:spacing w:before="120" w:line="240" w:lineRule="auto"/>
        <w:ind w:left="-75" w:right="180"/>
        <w:jc w:val="center"/>
        <w:rPr>
          <w:b/>
          <w:bCs/>
          <w:color w:val="auto"/>
          <w:sz w:val="24"/>
          <w:szCs w:val="24"/>
        </w:rPr>
      </w:pPr>
    </w:p>
    <w:p w14:paraId="0526630D" w14:textId="77777777" w:rsidR="00C609C1" w:rsidRDefault="00C609C1" w:rsidP="00380559">
      <w:pPr>
        <w:pStyle w:val="Title"/>
        <w:spacing w:before="120" w:line="240" w:lineRule="auto"/>
        <w:ind w:left="-75" w:right="180"/>
        <w:jc w:val="center"/>
        <w:rPr>
          <w:b/>
          <w:bCs/>
          <w:color w:val="auto"/>
          <w:sz w:val="24"/>
          <w:szCs w:val="24"/>
        </w:rPr>
      </w:pPr>
    </w:p>
    <w:p w14:paraId="5C4B136E" w14:textId="77777777" w:rsidR="00C609C1" w:rsidRDefault="00C609C1" w:rsidP="00380559">
      <w:pPr>
        <w:pStyle w:val="Title"/>
        <w:spacing w:before="120" w:line="240" w:lineRule="auto"/>
        <w:ind w:left="-75" w:right="180"/>
        <w:jc w:val="center"/>
        <w:rPr>
          <w:b/>
          <w:bCs/>
          <w:color w:val="auto"/>
          <w:sz w:val="24"/>
          <w:szCs w:val="24"/>
        </w:rPr>
      </w:pPr>
    </w:p>
    <w:p w14:paraId="61A3A80C" w14:textId="77777777" w:rsidR="00C609C1" w:rsidRDefault="00C609C1" w:rsidP="00380559">
      <w:pPr>
        <w:pStyle w:val="Title"/>
        <w:spacing w:before="120" w:line="240" w:lineRule="auto"/>
        <w:ind w:left="-75" w:right="180"/>
        <w:jc w:val="center"/>
        <w:rPr>
          <w:b/>
          <w:bCs/>
          <w:color w:val="auto"/>
          <w:sz w:val="24"/>
          <w:szCs w:val="24"/>
        </w:rPr>
      </w:pPr>
    </w:p>
    <w:p w14:paraId="345EA816" w14:textId="77777777" w:rsidR="00C609C1" w:rsidRDefault="00C609C1" w:rsidP="00C609C1"/>
    <w:p w14:paraId="29F12372" w14:textId="77777777" w:rsidR="00C609C1" w:rsidRPr="00C609C1" w:rsidRDefault="00C609C1" w:rsidP="00C609C1"/>
    <w:p w14:paraId="44652081" w14:textId="63CDDE2D" w:rsidR="00C609C1" w:rsidRDefault="00F91C7A" w:rsidP="00C609C1">
      <w:pPr>
        <w:pStyle w:val="Title"/>
        <w:spacing w:before="120" w:line="240" w:lineRule="auto"/>
        <w:ind w:left="-75" w:right="180"/>
        <w:jc w:val="center"/>
        <w:rPr>
          <w:b/>
          <w:bCs/>
          <w:color w:val="auto"/>
          <w:sz w:val="24"/>
          <w:szCs w:val="24"/>
        </w:rPr>
      </w:pPr>
      <w:r>
        <w:rPr>
          <w:b/>
          <w:bCs/>
          <w:color w:val="auto"/>
          <w:sz w:val="24"/>
          <w:szCs w:val="24"/>
        </w:rPr>
        <w:t xml:space="preserve">UNIT(S) </w:t>
      </w:r>
      <w:r w:rsidR="007021F5" w:rsidRPr="004F49B9">
        <w:rPr>
          <w:b/>
          <w:bCs/>
          <w:color w:val="auto"/>
          <w:sz w:val="24"/>
          <w:szCs w:val="24"/>
        </w:rPr>
        <w:t xml:space="preserve">AVAILABLE </w:t>
      </w:r>
      <w:r>
        <w:rPr>
          <w:b/>
          <w:bCs/>
          <w:color w:val="auto"/>
          <w:sz w:val="24"/>
          <w:szCs w:val="24"/>
        </w:rPr>
        <w:t>FOR IMM</w:t>
      </w:r>
      <w:r w:rsidR="00027EF8">
        <w:rPr>
          <w:b/>
          <w:bCs/>
          <w:color w:val="auto"/>
          <w:sz w:val="24"/>
          <w:szCs w:val="24"/>
        </w:rPr>
        <w:t>E</w:t>
      </w:r>
      <w:r>
        <w:rPr>
          <w:b/>
          <w:bCs/>
          <w:color w:val="auto"/>
          <w:sz w:val="24"/>
          <w:szCs w:val="24"/>
        </w:rPr>
        <w:t>DIATE LEASING</w:t>
      </w:r>
    </w:p>
    <w:p w14:paraId="6E766510" w14:textId="77777777" w:rsidR="00C609C1" w:rsidRPr="00C609C1" w:rsidRDefault="00C609C1" w:rsidP="00C609C1">
      <w:pPr>
        <w:rPr>
          <w:sz w:val="2"/>
          <w:szCs w:val="2"/>
        </w:rPr>
      </w:pPr>
    </w:p>
    <w:tbl>
      <w:tblPr>
        <w:tblW w:w="12763" w:type="dxa"/>
        <w:jc w:val="center"/>
        <w:tblLook w:val="04A0" w:firstRow="1" w:lastRow="0" w:firstColumn="1" w:lastColumn="0" w:noHBand="0" w:noVBand="1"/>
      </w:tblPr>
      <w:tblGrid>
        <w:gridCol w:w="1275"/>
        <w:gridCol w:w="673"/>
        <w:gridCol w:w="1359"/>
        <w:gridCol w:w="1217"/>
        <w:gridCol w:w="2348"/>
        <w:gridCol w:w="652"/>
        <w:gridCol w:w="1359"/>
        <w:gridCol w:w="1532"/>
        <w:gridCol w:w="2348"/>
      </w:tblGrid>
      <w:tr w:rsidR="00C609C1" w:rsidRPr="00D77F86" w14:paraId="0E6B6676" w14:textId="77777777" w:rsidTr="00C609C1">
        <w:trPr>
          <w:trHeight w:val="1257"/>
          <w:jc w:val="center"/>
        </w:trPr>
        <w:tc>
          <w:tcPr>
            <w:tcW w:w="1275" w:type="dxa"/>
            <w:tcBorders>
              <w:top w:val="single" w:sz="8" w:space="0" w:color="auto"/>
              <w:left w:val="single" w:sz="8" w:space="0" w:color="auto"/>
              <w:bottom w:val="nil"/>
              <w:right w:val="single" w:sz="8" w:space="0" w:color="auto"/>
            </w:tcBorders>
            <w:shd w:val="clear" w:color="000000" w:fill="F2F2F2"/>
            <w:vAlign w:val="center"/>
            <w:hideMark/>
          </w:tcPr>
          <w:p w14:paraId="4AB74CCB" w14:textId="5FBBC104" w:rsidR="00F91C7A" w:rsidRPr="00D77F86" w:rsidRDefault="00F91C7A" w:rsidP="00A731EB">
            <w:pPr>
              <w:spacing w:after="0" w:line="240" w:lineRule="auto"/>
              <w:jc w:val="center"/>
              <w:rPr>
                <w:rFonts w:ascii="Calibri" w:eastAsia="Times New Roman" w:hAnsi="Calibri" w:cs="Times New Roman"/>
                <w:b/>
                <w:bCs/>
                <w:color w:val="000000"/>
                <w:sz w:val="18"/>
                <w:szCs w:val="18"/>
              </w:rPr>
            </w:pPr>
            <w:r w:rsidRPr="00D77F86">
              <w:rPr>
                <w:rFonts w:ascii="Calibri" w:eastAsia="Times New Roman" w:hAnsi="Calibri" w:cs="Times New Roman"/>
                <w:b/>
                <w:bCs/>
                <w:color w:val="000000"/>
                <w:sz w:val="18"/>
                <w:szCs w:val="18"/>
              </w:rPr>
              <w:t>Unit Size</w:t>
            </w:r>
          </w:p>
        </w:tc>
        <w:tc>
          <w:tcPr>
            <w:tcW w:w="673" w:type="dxa"/>
            <w:vMerge w:val="restart"/>
            <w:tcBorders>
              <w:top w:val="single" w:sz="8" w:space="0" w:color="auto"/>
              <w:left w:val="single" w:sz="8" w:space="0" w:color="auto"/>
              <w:bottom w:val="single" w:sz="8" w:space="0" w:color="000000"/>
              <w:right w:val="single" w:sz="8" w:space="0" w:color="auto"/>
            </w:tcBorders>
            <w:shd w:val="clear" w:color="000000" w:fill="F2F2F2"/>
            <w:noWrap/>
            <w:textDirection w:val="btLr"/>
            <w:vAlign w:val="center"/>
            <w:hideMark/>
          </w:tcPr>
          <w:p w14:paraId="7509ED45" w14:textId="13C53ED8" w:rsidR="00F91C7A" w:rsidRPr="00D77F86" w:rsidRDefault="00F91C7A" w:rsidP="00A731E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20"/>
                <w:szCs w:val="18"/>
                <w:highlight w:val="yellow"/>
              </w:rPr>
              <w:t>4</w:t>
            </w:r>
            <w:r w:rsidRPr="002905B4">
              <w:rPr>
                <w:rFonts w:ascii="Arial" w:eastAsia="Times New Roman" w:hAnsi="Arial" w:cs="Arial"/>
                <w:b/>
                <w:bCs/>
                <w:color w:val="000000"/>
                <w:sz w:val="20"/>
                <w:szCs w:val="18"/>
                <w:highlight w:val="yellow"/>
              </w:rPr>
              <w:t>0</w:t>
            </w:r>
            <w:r w:rsidRPr="00D77F86">
              <w:rPr>
                <w:rFonts w:ascii="Arial" w:eastAsia="Times New Roman" w:hAnsi="Arial" w:cs="Arial"/>
                <w:b/>
                <w:bCs/>
                <w:color w:val="000000"/>
                <w:sz w:val="20"/>
                <w:szCs w:val="18"/>
              </w:rPr>
              <w:t>% AREA MEDIAN INCOME (AMI)</w:t>
            </w:r>
          </w:p>
        </w:tc>
        <w:tc>
          <w:tcPr>
            <w:tcW w:w="1359" w:type="dxa"/>
            <w:tcBorders>
              <w:top w:val="single" w:sz="8" w:space="0" w:color="auto"/>
              <w:left w:val="nil"/>
              <w:bottom w:val="single" w:sz="8" w:space="0" w:color="auto"/>
              <w:right w:val="single" w:sz="4" w:space="0" w:color="auto"/>
            </w:tcBorders>
            <w:shd w:val="clear" w:color="000000" w:fill="F2F2F2"/>
            <w:vAlign w:val="center"/>
            <w:hideMark/>
          </w:tcPr>
          <w:p w14:paraId="18E074FE" w14:textId="77777777" w:rsidR="00F91C7A" w:rsidRPr="00D77F86" w:rsidRDefault="00F91C7A" w:rsidP="00A731EB">
            <w:pPr>
              <w:spacing w:after="0" w:line="240" w:lineRule="auto"/>
              <w:jc w:val="center"/>
              <w:rPr>
                <w:rFonts w:ascii="Calibri" w:eastAsia="Times New Roman" w:hAnsi="Calibri" w:cs="Times New Roman"/>
                <w:b/>
                <w:bCs/>
                <w:color w:val="000000"/>
                <w:sz w:val="18"/>
                <w:szCs w:val="18"/>
              </w:rPr>
            </w:pPr>
            <w:r w:rsidRPr="00D77F86">
              <w:rPr>
                <w:rFonts w:ascii="Calibri" w:eastAsia="Times New Roman" w:hAnsi="Calibri" w:cs="Times New Roman"/>
                <w:b/>
                <w:bCs/>
                <w:color w:val="000000"/>
                <w:sz w:val="18"/>
                <w:szCs w:val="18"/>
              </w:rPr>
              <w:t>Monthly Rent</w:t>
            </w:r>
            <w:r w:rsidRPr="00D77F86">
              <w:rPr>
                <w:rFonts w:ascii="Calibri" w:eastAsia="Times New Roman" w:hAnsi="Calibri" w:cs="Times New Roman"/>
                <w:b/>
                <w:bCs/>
                <w:color w:val="000000"/>
                <w:sz w:val="18"/>
                <w:szCs w:val="18"/>
                <w:vertAlign w:val="superscript"/>
              </w:rPr>
              <w:t>1</w:t>
            </w:r>
          </w:p>
        </w:tc>
        <w:tc>
          <w:tcPr>
            <w:tcW w:w="1217" w:type="dxa"/>
            <w:tcBorders>
              <w:top w:val="single" w:sz="8" w:space="0" w:color="auto"/>
              <w:left w:val="nil"/>
              <w:bottom w:val="single" w:sz="8" w:space="0" w:color="auto"/>
              <w:right w:val="single" w:sz="4" w:space="0" w:color="auto"/>
            </w:tcBorders>
            <w:shd w:val="clear" w:color="000000" w:fill="F2F2F2"/>
            <w:vAlign w:val="center"/>
            <w:hideMark/>
          </w:tcPr>
          <w:p w14:paraId="50C472E7" w14:textId="77777777" w:rsidR="00F91C7A" w:rsidRPr="00D77F86" w:rsidRDefault="00F91C7A" w:rsidP="00A731EB">
            <w:pPr>
              <w:spacing w:after="0" w:line="240" w:lineRule="auto"/>
              <w:jc w:val="center"/>
              <w:rPr>
                <w:rFonts w:ascii="Calibri" w:eastAsia="Times New Roman" w:hAnsi="Calibri" w:cs="Times New Roman"/>
                <w:b/>
                <w:bCs/>
                <w:color w:val="000000"/>
                <w:sz w:val="18"/>
                <w:szCs w:val="18"/>
              </w:rPr>
            </w:pPr>
            <w:proofErr w:type="gramStart"/>
            <w:r w:rsidRPr="00D77F86">
              <w:rPr>
                <w:rFonts w:ascii="Calibri" w:eastAsia="Times New Roman" w:hAnsi="Calibri" w:cs="Times New Roman"/>
                <w:b/>
                <w:bCs/>
                <w:color w:val="000000"/>
                <w:sz w:val="18"/>
                <w:szCs w:val="18"/>
              </w:rPr>
              <w:t>House-hold</w:t>
            </w:r>
            <w:proofErr w:type="gramEnd"/>
            <w:r w:rsidRPr="00D77F86">
              <w:rPr>
                <w:rFonts w:ascii="Calibri" w:eastAsia="Times New Roman" w:hAnsi="Calibri" w:cs="Times New Roman"/>
                <w:b/>
                <w:bCs/>
                <w:color w:val="000000"/>
                <w:sz w:val="18"/>
                <w:szCs w:val="18"/>
              </w:rPr>
              <w:t xml:space="preserve"> Size</w:t>
            </w:r>
            <w:r w:rsidRPr="00D77F86">
              <w:rPr>
                <w:rFonts w:ascii="Calibri" w:eastAsia="Times New Roman" w:hAnsi="Calibri" w:cs="Times New Roman"/>
                <w:b/>
                <w:bCs/>
                <w:color w:val="000000"/>
                <w:sz w:val="18"/>
                <w:szCs w:val="18"/>
                <w:vertAlign w:val="superscript"/>
              </w:rPr>
              <w:t>2</w:t>
            </w:r>
          </w:p>
        </w:tc>
        <w:tc>
          <w:tcPr>
            <w:tcW w:w="2348" w:type="dxa"/>
            <w:tcBorders>
              <w:top w:val="single" w:sz="8" w:space="0" w:color="auto"/>
              <w:left w:val="nil"/>
              <w:bottom w:val="single" w:sz="8" w:space="0" w:color="auto"/>
              <w:right w:val="single" w:sz="8" w:space="0" w:color="auto"/>
            </w:tcBorders>
            <w:shd w:val="clear" w:color="000000" w:fill="F2F2F2"/>
            <w:vAlign w:val="center"/>
            <w:hideMark/>
          </w:tcPr>
          <w:p w14:paraId="1B78E5A8" w14:textId="77777777" w:rsidR="00F91C7A" w:rsidRPr="00D77F86" w:rsidRDefault="00F91C7A" w:rsidP="00A731EB">
            <w:pPr>
              <w:spacing w:after="0" w:line="240" w:lineRule="auto"/>
              <w:jc w:val="center"/>
              <w:rPr>
                <w:rFonts w:ascii="Calibri" w:eastAsia="Times New Roman" w:hAnsi="Calibri" w:cs="Times New Roman"/>
                <w:b/>
                <w:bCs/>
                <w:color w:val="000000"/>
                <w:sz w:val="18"/>
                <w:szCs w:val="18"/>
              </w:rPr>
            </w:pPr>
            <w:r w:rsidRPr="00D77F86">
              <w:rPr>
                <w:rFonts w:ascii="Calibri" w:eastAsia="Times New Roman" w:hAnsi="Calibri" w:cs="Times New Roman"/>
                <w:b/>
                <w:bCs/>
                <w:color w:val="000000"/>
                <w:sz w:val="18"/>
                <w:szCs w:val="18"/>
              </w:rPr>
              <w:t>Annual Household Income</w:t>
            </w:r>
            <w:r w:rsidRPr="00D77F86">
              <w:rPr>
                <w:rFonts w:ascii="Calibri" w:eastAsia="Times New Roman" w:hAnsi="Calibri" w:cs="Times New Roman"/>
                <w:b/>
                <w:bCs/>
                <w:color w:val="000000"/>
                <w:sz w:val="18"/>
                <w:szCs w:val="18"/>
                <w:vertAlign w:val="superscript"/>
              </w:rPr>
              <w:t>3</w:t>
            </w:r>
            <w:r w:rsidRPr="00D77F86">
              <w:rPr>
                <w:rFonts w:ascii="Calibri" w:eastAsia="Times New Roman" w:hAnsi="Calibri" w:cs="Times New Roman"/>
                <w:b/>
                <w:bCs/>
                <w:color w:val="000000"/>
                <w:sz w:val="18"/>
                <w:szCs w:val="18"/>
                <w:vertAlign w:val="superscript"/>
              </w:rPr>
              <w:br/>
            </w:r>
            <w:r w:rsidRPr="00D77F86">
              <w:rPr>
                <w:rFonts w:ascii="Calibri" w:eastAsia="Times New Roman" w:hAnsi="Calibri" w:cs="Times New Roman"/>
                <w:color w:val="000000"/>
                <w:sz w:val="16"/>
                <w:szCs w:val="16"/>
              </w:rPr>
              <w:t>Minimum – Maximum</w:t>
            </w:r>
            <w:r w:rsidRPr="00D77F86">
              <w:rPr>
                <w:rFonts w:ascii="Calibri" w:eastAsia="Times New Roman" w:hAnsi="Calibri" w:cs="Times New Roman"/>
                <w:b/>
                <w:bCs/>
                <w:color w:val="000000"/>
                <w:sz w:val="18"/>
                <w:szCs w:val="18"/>
                <w:vertAlign w:val="superscript"/>
              </w:rPr>
              <w:t>4</w:t>
            </w:r>
          </w:p>
        </w:tc>
        <w:tc>
          <w:tcPr>
            <w:tcW w:w="652" w:type="dxa"/>
            <w:vMerge w:val="restart"/>
            <w:tcBorders>
              <w:top w:val="single" w:sz="8" w:space="0" w:color="auto"/>
              <w:left w:val="single" w:sz="8" w:space="0" w:color="auto"/>
              <w:bottom w:val="single" w:sz="8" w:space="0" w:color="000000"/>
              <w:right w:val="single" w:sz="8" w:space="0" w:color="auto"/>
            </w:tcBorders>
            <w:shd w:val="clear" w:color="000000" w:fill="F2F2F2"/>
            <w:noWrap/>
            <w:textDirection w:val="btLr"/>
            <w:vAlign w:val="center"/>
            <w:hideMark/>
          </w:tcPr>
          <w:p w14:paraId="080F1A6D" w14:textId="121BAC31" w:rsidR="00F91C7A" w:rsidRPr="00D77F86" w:rsidRDefault="00F91C7A" w:rsidP="00A731E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20"/>
                <w:szCs w:val="18"/>
                <w:highlight w:val="yellow"/>
              </w:rPr>
              <w:t>5</w:t>
            </w:r>
            <w:r w:rsidRPr="002905B4">
              <w:rPr>
                <w:rFonts w:ascii="Arial" w:eastAsia="Times New Roman" w:hAnsi="Arial" w:cs="Arial"/>
                <w:b/>
                <w:bCs/>
                <w:color w:val="000000"/>
                <w:sz w:val="20"/>
                <w:szCs w:val="18"/>
                <w:highlight w:val="yellow"/>
              </w:rPr>
              <w:t>0</w:t>
            </w:r>
            <w:r w:rsidRPr="00D77F86">
              <w:rPr>
                <w:rFonts w:ascii="Arial" w:eastAsia="Times New Roman" w:hAnsi="Arial" w:cs="Arial"/>
                <w:b/>
                <w:bCs/>
                <w:color w:val="000000"/>
                <w:sz w:val="20"/>
                <w:szCs w:val="18"/>
              </w:rPr>
              <w:t>% AREA MEDIAN INCOME (AMI)</w:t>
            </w:r>
          </w:p>
        </w:tc>
        <w:tc>
          <w:tcPr>
            <w:tcW w:w="1359" w:type="dxa"/>
            <w:tcBorders>
              <w:top w:val="single" w:sz="8" w:space="0" w:color="auto"/>
              <w:left w:val="nil"/>
              <w:bottom w:val="single" w:sz="8" w:space="0" w:color="auto"/>
              <w:right w:val="single" w:sz="4" w:space="0" w:color="auto"/>
            </w:tcBorders>
            <w:shd w:val="clear" w:color="000000" w:fill="F2F2F2"/>
            <w:vAlign w:val="center"/>
            <w:hideMark/>
          </w:tcPr>
          <w:p w14:paraId="46758A82" w14:textId="77777777" w:rsidR="00F91C7A" w:rsidRPr="00D77F86" w:rsidRDefault="00F91C7A" w:rsidP="00A731EB">
            <w:pPr>
              <w:spacing w:after="0" w:line="240" w:lineRule="auto"/>
              <w:jc w:val="center"/>
              <w:rPr>
                <w:rFonts w:ascii="Calibri" w:eastAsia="Times New Roman" w:hAnsi="Calibri" w:cs="Times New Roman"/>
                <w:b/>
                <w:bCs/>
                <w:color w:val="000000"/>
                <w:sz w:val="18"/>
                <w:szCs w:val="18"/>
              </w:rPr>
            </w:pPr>
            <w:r w:rsidRPr="00D77F86">
              <w:rPr>
                <w:rFonts w:ascii="Calibri" w:eastAsia="Times New Roman" w:hAnsi="Calibri" w:cs="Times New Roman"/>
                <w:b/>
                <w:bCs/>
                <w:color w:val="000000"/>
                <w:sz w:val="18"/>
                <w:szCs w:val="18"/>
              </w:rPr>
              <w:t>Monthly Rent</w:t>
            </w:r>
            <w:r w:rsidRPr="00D77F86">
              <w:rPr>
                <w:rFonts w:ascii="Calibri" w:eastAsia="Times New Roman" w:hAnsi="Calibri" w:cs="Times New Roman"/>
                <w:b/>
                <w:bCs/>
                <w:color w:val="000000"/>
                <w:sz w:val="18"/>
                <w:szCs w:val="18"/>
                <w:vertAlign w:val="superscript"/>
              </w:rPr>
              <w:t>1</w:t>
            </w:r>
          </w:p>
        </w:tc>
        <w:tc>
          <w:tcPr>
            <w:tcW w:w="1532" w:type="dxa"/>
            <w:tcBorders>
              <w:top w:val="single" w:sz="8" w:space="0" w:color="auto"/>
              <w:left w:val="nil"/>
              <w:bottom w:val="single" w:sz="8" w:space="0" w:color="auto"/>
              <w:right w:val="single" w:sz="4" w:space="0" w:color="auto"/>
            </w:tcBorders>
            <w:shd w:val="clear" w:color="000000" w:fill="F2F2F2"/>
            <w:vAlign w:val="center"/>
            <w:hideMark/>
          </w:tcPr>
          <w:p w14:paraId="52C56B45" w14:textId="77777777" w:rsidR="00F91C7A" w:rsidRPr="00D77F86" w:rsidRDefault="00F91C7A" w:rsidP="00A731EB">
            <w:pPr>
              <w:spacing w:after="0" w:line="240" w:lineRule="auto"/>
              <w:jc w:val="center"/>
              <w:rPr>
                <w:rFonts w:ascii="Calibri" w:eastAsia="Times New Roman" w:hAnsi="Calibri" w:cs="Times New Roman"/>
                <w:b/>
                <w:bCs/>
                <w:color w:val="000000"/>
                <w:sz w:val="18"/>
                <w:szCs w:val="18"/>
              </w:rPr>
            </w:pPr>
            <w:r w:rsidRPr="00D77F86">
              <w:rPr>
                <w:rFonts w:ascii="Calibri" w:eastAsia="Times New Roman" w:hAnsi="Calibri" w:cs="Times New Roman"/>
                <w:b/>
                <w:bCs/>
                <w:color w:val="000000"/>
                <w:sz w:val="18"/>
                <w:szCs w:val="18"/>
              </w:rPr>
              <w:t>Household Size</w:t>
            </w:r>
            <w:r w:rsidRPr="00D77F86">
              <w:rPr>
                <w:rFonts w:ascii="Calibri" w:eastAsia="Times New Roman" w:hAnsi="Calibri" w:cs="Times New Roman"/>
                <w:b/>
                <w:bCs/>
                <w:color w:val="000000"/>
                <w:sz w:val="18"/>
                <w:szCs w:val="18"/>
                <w:vertAlign w:val="superscript"/>
              </w:rPr>
              <w:t>2</w:t>
            </w:r>
          </w:p>
        </w:tc>
        <w:tc>
          <w:tcPr>
            <w:tcW w:w="2348" w:type="dxa"/>
            <w:tcBorders>
              <w:top w:val="single" w:sz="8" w:space="0" w:color="auto"/>
              <w:left w:val="nil"/>
              <w:bottom w:val="single" w:sz="8" w:space="0" w:color="auto"/>
              <w:right w:val="single" w:sz="8" w:space="0" w:color="auto"/>
            </w:tcBorders>
            <w:shd w:val="clear" w:color="000000" w:fill="F2F2F2"/>
            <w:vAlign w:val="center"/>
            <w:hideMark/>
          </w:tcPr>
          <w:p w14:paraId="7AB104BD" w14:textId="77777777" w:rsidR="00F91C7A" w:rsidRPr="00D77F86" w:rsidRDefault="00F91C7A" w:rsidP="00A731EB">
            <w:pPr>
              <w:spacing w:after="0" w:line="240" w:lineRule="auto"/>
              <w:jc w:val="center"/>
              <w:rPr>
                <w:rFonts w:ascii="Calibri" w:eastAsia="Times New Roman" w:hAnsi="Calibri" w:cs="Times New Roman"/>
                <w:b/>
                <w:bCs/>
                <w:color w:val="000000"/>
                <w:sz w:val="18"/>
                <w:szCs w:val="18"/>
              </w:rPr>
            </w:pPr>
            <w:r w:rsidRPr="00D77F86">
              <w:rPr>
                <w:rFonts w:ascii="Calibri" w:eastAsia="Times New Roman" w:hAnsi="Calibri" w:cs="Times New Roman"/>
                <w:b/>
                <w:bCs/>
                <w:color w:val="000000"/>
                <w:sz w:val="18"/>
                <w:szCs w:val="18"/>
              </w:rPr>
              <w:t>Annual Household Income</w:t>
            </w:r>
            <w:r w:rsidRPr="00D77F86">
              <w:rPr>
                <w:rFonts w:ascii="Calibri" w:eastAsia="Times New Roman" w:hAnsi="Calibri" w:cs="Times New Roman"/>
                <w:b/>
                <w:bCs/>
                <w:color w:val="000000"/>
                <w:sz w:val="18"/>
                <w:szCs w:val="18"/>
                <w:vertAlign w:val="superscript"/>
              </w:rPr>
              <w:t>3</w:t>
            </w:r>
            <w:r w:rsidRPr="00D77F86">
              <w:rPr>
                <w:rFonts w:ascii="Calibri" w:eastAsia="Times New Roman" w:hAnsi="Calibri" w:cs="Times New Roman"/>
                <w:b/>
                <w:bCs/>
                <w:color w:val="000000"/>
                <w:sz w:val="18"/>
                <w:szCs w:val="18"/>
                <w:vertAlign w:val="superscript"/>
              </w:rPr>
              <w:br/>
            </w:r>
            <w:r w:rsidRPr="00D77F86">
              <w:rPr>
                <w:rFonts w:ascii="Calibri" w:eastAsia="Times New Roman" w:hAnsi="Calibri" w:cs="Times New Roman"/>
                <w:color w:val="000000"/>
                <w:sz w:val="16"/>
                <w:szCs w:val="16"/>
              </w:rPr>
              <w:t>Minimum – Maximum</w:t>
            </w:r>
            <w:r w:rsidRPr="00D77F86">
              <w:rPr>
                <w:rFonts w:ascii="Calibri" w:eastAsia="Times New Roman" w:hAnsi="Calibri" w:cs="Times New Roman"/>
                <w:b/>
                <w:bCs/>
                <w:color w:val="000000"/>
                <w:sz w:val="16"/>
                <w:szCs w:val="16"/>
                <w:vertAlign w:val="superscript"/>
              </w:rPr>
              <w:t>4</w:t>
            </w:r>
          </w:p>
        </w:tc>
      </w:tr>
      <w:tr w:rsidR="00C609C1" w:rsidRPr="00D77F86" w14:paraId="20D59E7D" w14:textId="77777777" w:rsidTr="00C609C1">
        <w:trPr>
          <w:trHeight w:val="324"/>
          <w:jc w:val="center"/>
        </w:trPr>
        <w:tc>
          <w:tcPr>
            <w:tcW w:w="1275" w:type="dxa"/>
            <w:vMerge w:val="restart"/>
            <w:tcBorders>
              <w:top w:val="single" w:sz="8" w:space="0" w:color="auto"/>
              <w:left w:val="single" w:sz="8" w:space="0" w:color="auto"/>
              <w:right w:val="single" w:sz="8" w:space="0" w:color="auto"/>
            </w:tcBorders>
            <w:shd w:val="clear" w:color="000000" w:fill="DAEEF3"/>
            <w:vAlign w:val="center"/>
            <w:hideMark/>
          </w:tcPr>
          <w:p w14:paraId="4946882C" w14:textId="30C981EA" w:rsidR="00F91C7A" w:rsidRPr="00847378" w:rsidRDefault="00F91C7A" w:rsidP="00B85415">
            <w:pPr>
              <w:spacing w:after="0" w:line="240" w:lineRule="auto"/>
              <w:jc w:val="center"/>
              <w:rPr>
                <w:rFonts w:eastAsia="Times New Roman" w:cs="Times New Roman"/>
                <w:color w:val="000000"/>
                <w:sz w:val="18"/>
                <w:szCs w:val="18"/>
              </w:rPr>
            </w:pPr>
            <w:r w:rsidRPr="00847378">
              <w:rPr>
                <w:rFonts w:eastAsia="Times New Roman" w:cs="Times New Roman"/>
                <w:color w:val="000000"/>
                <w:sz w:val="18"/>
                <w:szCs w:val="18"/>
              </w:rPr>
              <w:t>Studio</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14:paraId="31E2D405" w14:textId="77777777" w:rsidR="00F91C7A" w:rsidRPr="00847378" w:rsidRDefault="00F91C7A" w:rsidP="00B85415">
            <w:pPr>
              <w:spacing w:after="0" w:line="240" w:lineRule="auto"/>
              <w:rPr>
                <w:rFonts w:eastAsia="Times New Roman" w:cs="Times New Roman"/>
                <w:b/>
                <w:bCs/>
                <w:color w:val="000000"/>
                <w:sz w:val="18"/>
                <w:szCs w:val="18"/>
              </w:rPr>
            </w:pPr>
          </w:p>
        </w:tc>
        <w:tc>
          <w:tcPr>
            <w:tcW w:w="1359" w:type="dxa"/>
            <w:vMerge w:val="restart"/>
            <w:tcBorders>
              <w:top w:val="nil"/>
              <w:left w:val="nil"/>
              <w:right w:val="single" w:sz="4" w:space="0" w:color="auto"/>
            </w:tcBorders>
            <w:shd w:val="clear" w:color="000000" w:fill="DAEEF3"/>
            <w:noWrap/>
            <w:vAlign w:val="center"/>
            <w:hideMark/>
          </w:tcPr>
          <w:p w14:paraId="65EC7F4F" w14:textId="212AE476"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Times New Roman" w:cs="Times New Roman"/>
                <w:sz w:val="18"/>
                <w:szCs w:val="18"/>
                <w:highlight w:val="yellow"/>
              </w:rPr>
              <w:t>$XXX</w:t>
            </w:r>
          </w:p>
        </w:tc>
        <w:tc>
          <w:tcPr>
            <w:tcW w:w="1217" w:type="dxa"/>
            <w:tcBorders>
              <w:top w:val="nil"/>
              <w:left w:val="nil"/>
              <w:bottom w:val="single" w:sz="4" w:space="0" w:color="auto"/>
              <w:right w:val="single" w:sz="4" w:space="0" w:color="auto"/>
            </w:tcBorders>
            <w:shd w:val="clear" w:color="000000" w:fill="DAEEF3"/>
            <w:noWrap/>
            <w:vAlign w:val="center"/>
            <w:hideMark/>
          </w:tcPr>
          <w:p w14:paraId="7FF3D80F" w14:textId="77777777" w:rsidR="00F91C7A" w:rsidRPr="004C5B2D" w:rsidRDefault="00F91C7A" w:rsidP="00B85415">
            <w:pPr>
              <w:spacing w:after="0" w:line="240" w:lineRule="auto"/>
              <w:jc w:val="center"/>
              <w:rPr>
                <w:rFonts w:eastAsia="Times New Roman" w:cs="Times New Roman"/>
                <w:sz w:val="18"/>
                <w:szCs w:val="18"/>
              </w:rPr>
            </w:pPr>
            <w:r w:rsidRPr="004C5B2D">
              <w:rPr>
                <w:rFonts w:eastAsia="Times New Roman" w:cs="Times New Roman"/>
                <w:sz w:val="18"/>
                <w:szCs w:val="18"/>
              </w:rPr>
              <w:t>1 Person</w:t>
            </w:r>
          </w:p>
        </w:tc>
        <w:tc>
          <w:tcPr>
            <w:tcW w:w="2348" w:type="dxa"/>
            <w:tcBorders>
              <w:top w:val="nil"/>
              <w:left w:val="nil"/>
              <w:bottom w:val="single" w:sz="4" w:space="0" w:color="auto"/>
              <w:right w:val="single" w:sz="8" w:space="0" w:color="auto"/>
            </w:tcBorders>
            <w:shd w:val="clear" w:color="000000" w:fill="DAEEF3"/>
            <w:noWrap/>
            <w:vAlign w:val="center"/>
            <w:hideMark/>
          </w:tcPr>
          <w:p w14:paraId="48B4ADC3" w14:textId="4A326828" w:rsidR="00F91C7A" w:rsidRPr="00D37290" w:rsidRDefault="00F91C7A" w:rsidP="00E92007">
            <w:pPr>
              <w:spacing w:after="0" w:line="240" w:lineRule="auto"/>
              <w:jc w:val="center"/>
              <w:rPr>
                <w:rFonts w:eastAsia="Calibri" w:cs="Times New Roman"/>
                <w:sz w:val="18"/>
                <w:szCs w:val="18"/>
                <w:highlight w:val="yellow"/>
              </w:rPr>
            </w:pPr>
            <w:r w:rsidRPr="00D37290">
              <w:rPr>
                <w:rFonts w:eastAsia="Calibri" w:cs="Times New Roman"/>
                <w:sz w:val="18"/>
                <w:szCs w:val="18"/>
                <w:highlight w:val="yellow"/>
              </w:rPr>
              <w:t>$16,938 - $29,670</w:t>
            </w:r>
          </w:p>
        </w:tc>
        <w:tc>
          <w:tcPr>
            <w:tcW w:w="652" w:type="dxa"/>
            <w:vMerge/>
            <w:tcBorders>
              <w:top w:val="single" w:sz="8" w:space="0" w:color="auto"/>
              <w:left w:val="single" w:sz="8" w:space="0" w:color="auto"/>
              <w:bottom w:val="single" w:sz="8" w:space="0" w:color="000000"/>
              <w:right w:val="single" w:sz="8" w:space="0" w:color="auto"/>
            </w:tcBorders>
            <w:vAlign w:val="center"/>
            <w:hideMark/>
          </w:tcPr>
          <w:p w14:paraId="567AE47C" w14:textId="77777777" w:rsidR="00F91C7A" w:rsidRPr="004C5B2D" w:rsidRDefault="00F91C7A" w:rsidP="00B85415">
            <w:pPr>
              <w:spacing w:after="0" w:line="240" w:lineRule="auto"/>
              <w:rPr>
                <w:rFonts w:ascii="Calibri" w:eastAsia="Times New Roman" w:hAnsi="Calibri" w:cs="Times New Roman"/>
                <w:b/>
                <w:bCs/>
                <w:sz w:val="18"/>
                <w:szCs w:val="18"/>
              </w:rPr>
            </w:pPr>
          </w:p>
        </w:tc>
        <w:tc>
          <w:tcPr>
            <w:tcW w:w="1359" w:type="dxa"/>
            <w:vMerge w:val="restart"/>
            <w:tcBorders>
              <w:top w:val="nil"/>
              <w:left w:val="nil"/>
              <w:right w:val="single" w:sz="4" w:space="0" w:color="auto"/>
            </w:tcBorders>
            <w:shd w:val="clear" w:color="000000" w:fill="DAEEF3"/>
            <w:noWrap/>
            <w:vAlign w:val="center"/>
            <w:hideMark/>
          </w:tcPr>
          <w:p w14:paraId="439C504C" w14:textId="3AC49B34"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Times New Roman" w:cs="Times New Roman"/>
                <w:sz w:val="18"/>
                <w:szCs w:val="18"/>
                <w:highlight w:val="yellow"/>
              </w:rPr>
              <w:t>$XXX</w:t>
            </w:r>
          </w:p>
        </w:tc>
        <w:tc>
          <w:tcPr>
            <w:tcW w:w="1532" w:type="dxa"/>
            <w:tcBorders>
              <w:top w:val="nil"/>
              <w:left w:val="nil"/>
              <w:bottom w:val="single" w:sz="4" w:space="0" w:color="auto"/>
              <w:right w:val="single" w:sz="4" w:space="0" w:color="auto"/>
            </w:tcBorders>
            <w:shd w:val="clear" w:color="000000" w:fill="DAEEF3"/>
            <w:noWrap/>
            <w:vAlign w:val="center"/>
            <w:hideMark/>
          </w:tcPr>
          <w:p w14:paraId="3A7FB289" w14:textId="77777777" w:rsidR="00F91C7A" w:rsidRPr="004C5B2D" w:rsidRDefault="00F91C7A" w:rsidP="00B85415">
            <w:pPr>
              <w:spacing w:after="0" w:line="240" w:lineRule="auto"/>
              <w:jc w:val="center"/>
              <w:rPr>
                <w:rFonts w:eastAsia="Times New Roman" w:cs="Times New Roman"/>
                <w:sz w:val="18"/>
                <w:szCs w:val="18"/>
              </w:rPr>
            </w:pPr>
            <w:r w:rsidRPr="004C5B2D">
              <w:rPr>
                <w:rFonts w:eastAsia="Times New Roman" w:cs="Times New Roman"/>
                <w:sz w:val="18"/>
                <w:szCs w:val="18"/>
              </w:rPr>
              <w:t>1 Person</w:t>
            </w:r>
          </w:p>
        </w:tc>
        <w:tc>
          <w:tcPr>
            <w:tcW w:w="2348" w:type="dxa"/>
            <w:tcBorders>
              <w:top w:val="nil"/>
              <w:left w:val="nil"/>
              <w:bottom w:val="single" w:sz="4" w:space="0" w:color="auto"/>
              <w:right w:val="single" w:sz="8" w:space="0" w:color="auto"/>
            </w:tcBorders>
            <w:shd w:val="clear" w:color="000000" w:fill="DAEEF3"/>
            <w:noWrap/>
            <w:vAlign w:val="center"/>
            <w:hideMark/>
          </w:tcPr>
          <w:p w14:paraId="4FF0F654" w14:textId="6DD7BDC0"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Calibri" w:cs="Times New Roman"/>
                <w:sz w:val="18"/>
                <w:szCs w:val="18"/>
                <w:highlight w:val="yellow"/>
              </w:rPr>
              <w:t>$23,075 - $39,560</w:t>
            </w:r>
          </w:p>
        </w:tc>
      </w:tr>
      <w:tr w:rsidR="00C609C1" w:rsidRPr="00D77F86" w14:paraId="0A1A7A25" w14:textId="77777777" w:rsidTr="00C609C1">
        <w:trPr>
          <w:trHeight w:val="324"/>
          <w:jc w:val="center"/>
        </w:trPr>
        <w:tc>
          <w:tcPr>
            <w:tcW w:w="1275" w:type="dxa"/>
            <w:vMerge/>
            <w:tcBorders>
              <w:left w:val="single" w:sz="8" w:space="0" w:color="auto"/>
              <w:bottom w:val="single" w:sz="4" w:space="0" w:color="auto"/>
              <w:right w:val="single" w:sz="8" w:space="0" w:color="auto"/>
            </w:tcBorders>
            <w:shd w:val="clear" w:color="000000" w:fill="DAEEF3"/>
            <w:vAlign w:val="center"/>
          </w:tcPr>
          <w:p w14:paraId="3E2DD8EF" w14:textId="77777777" w:rsidR="00F91C7A" w:rsidRPr="00847378" w:rsidRDefault="00F91C7A" w:rsidP="00B85415">
            <w:pPr>
              <w:spacing w:after="0" w:line="240" w:lineRule="auto"/>
              <w:jc w:val="center"/>
              <w:rPr>
                <w:rFonts w:eastAsia="Times New Roman" w:cs="Times New Roman"/>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tcPr>
          <w:p w14:paraId="7FE81326" w14:textId="77777777" w:rsidR="00F91C7A" w:rsidRPr="00847378" w:rsidRDefault="00F91C7A" w:rsidP="00B85415">
            <w:pPr>
              <w:spacing w:after="0" w:line="240" w:lineRule="auto"/>
              <w:rPr>
                <w:rFonts w:eastAsia="Times New Roman" w:cs="Times New Roman"/>
                <w:b/>
                <w:bCs/>
                <w:color w:val="000000"/>
                <w:sz w:val="18"/>
                <w:szCs w:val="18"/>
              </w:rPr>
            </w:pPr>
          </w:p>
        </w:tc>
        <w:tc>
          <w:tcPr>
            <w:tcW w:w="1359" w:type="dxa"/>
            <w:vMerge/>
            <w:tcBorders>
              <w:left w:val="nil"/>
              <w:bottom w:val="single" w:sz="4" w:space="0" w:color="auto"/>
              <w:right w:val="single" w:sz="4" w:space="0" w:color="auto"/>
            </w:tcBorders>
            <w:shd w:val="clear" w:color="000000" w:fill="DAEEF3"/>
            <w:noWrap/>
            <w:vAlign w:val="center"/>
          </w:tcPr>
          <w:p w14:paraId="0533A034" w14:textId="77777777" w:rsidR="00F91C7A" w:rsidRPr="00D37290" w:rsidRDefault="00F91C7A" w:rsidP="00B85415">
            <w:pPr>
              <w:spacing w:after="0" w:line="240" w:lineRule="auto"/>
              <w:jc w:val="center"/>
              <w:rPr>
                <w:rFonts w:eastAsia="Times New Roman" w:cs="Times New Roman"/>
                <w:sz w:val="18"/>
                <w:szCs w:val="18"/>
                <w:highlight w:val="yellow"/>
              </w:rPr>
            </w:pPr>
          </w:p>
        </w:tc>
        <w:tc>
          <w:tcPr>
            <w:tcW w:w="1217" w:type="dxa"/>
            <w:tcBorders>
              <w:top w:val="nil"/>
              <w:left w:val="nil"/>
              <w:bottom w:val="single" w:sz="4" w:space="0" w:color="auto"/>
              <w:right w:val="single" w:sz="4" w:space="0" w:color="auto"/>
            </w:tcBorders>
            <w:shd w:val="clear" w:color="000000" w:fill="DAEEF3"/>
            <w:noWrap/>
            <w:vAlign w:val="center"/>
          </w:tcPr>
          <w:p w14:paraId="1036BED2" w14:textId="4EF7CBB0" w:rsidR="00F91C7A" w:rsidRPr="004C5B2D" w:rsidRDefault="00F91C7A" w:rsidP="00B85415">
            <w:pPr>
              <w:spacing w:after="0" w:line="240" w:lineRule="auto"/>
              <w:jc w:val="center"/>
              <w:rPr>
                <w:rFonts w:eastAsia="Times New Roman" w:cs="Times New Roman"/>
                <w:sz w:val="18"/>
                <w:szCs w:val="18"/>
              </w:rPr>
            </w:pPr>
            <w:r w:rsidRPr="004C5B2D">
              <w:rPr>
                <w:rFonts w:eastAsia="Times New Roman" w:cs="Times New Roman"/>
                <w:sz w:val="18"/>
                <w:szCs w:val="18"/>
              </w:rPr>
              <w:t>2 People</w:t>
            </w:r>
          </w:p>
        </w:tc>
        <w:tc>
          <w:tcPr>
            <w:tcW w:w="2348" w:type="dxa"/>
            <w:tcBorders>
              <w:top w:val="nil"/>
              <w:left w:val="nil"/>
              <w:bottom w:val="single" w:sz="4" w:space="0" w:color="auto"/>
              <w:right w:val="single" w:sz="8" w:space="0" w:color="auto"/>
            </w:tcBorders>
            <w:shd w:val="clear" w:color="000000" w:fill="DAEEF3"/>
            <w:noWrap/>
            <w:vAlign w:val="center"/>
          </w:tcPr>
          <w:p w14:paraId="1F4345FF" w14:textId="26A9A242" w:rsidR="00F91C7A" w:rsidRPr="00D37290" w:rsidRDefault="00F91C7A" w:rsidP="00B85415">
            <w:pPr>
              <w:spacing w:after="0" w:line="240" w:lineRule="auto"/>
              <w:jc w:val="center"/>
              <w:rPr>
                <w:rFonts w:eastAsia="Calibri" w:cs="Times New Roman"/>
                <w:sz w:val="18"/>
                <w:szCs w:val="18"/>
                <w:highlight w:val="yellow"/>
              </w:rPr>
            </w:pPr>
            <w:r w:rsidRPr="00D37290">
              <w:rPr>
                <w:rFonts w:eastAsia="Calibri" w:cs="Times New Roman"/>
                <w:sz w:val="18"/>
                <w:szCs w:val="18"/>
                <w:highlight w:val="yellow"/>
              </w:rPr>
              <w:t xml:space="preserve">$16,938 - $33,900 </w:t>
            </w:r>
          </w:p>
        </w:tc>
        <w:tc>
          <w:tcPr>
            <w:tcW w:w="652" w:type="dxa"/>
            <w:vMerge/>
            <w:tcBorders>
              <w:top w:val="single" w:sz="8" w:space="0" w:color="auto"/>
              <w:left w:val="single" w:sz="8" w:space="0" w:color="auto"/>
              <w:bottom w:val="single" w:sz="8" w:space="0" w:color="000000"/>
              <w:right w:val="single" w:sz="8" w:space="0" w:color="auto"/>
            </w:tcBorders>
            <w:vAlign w:val="center"/>
          </w:tcPr>
          <w:p w14:paraId="72E11AF4" w14:textId="77777777" w:rsidR="00F91C7A" w:rsidRPr="004C5B2D" w:rsidRDefault="00F91C7A" w:rsidP="00B85415">
            <w:pPr>
              <w:spacing w:after="0" w:line="240" w:lineRule="auto"/>
              <w:rPr>
                <w:rFonts w:ascii="Calibri" w:eastAsia="Times New Roman" w:hAnsi="Calibri" w:cs="Times New Roman"/>
                <w:b/>
                <w:bCs/>
                <w:sz w:val="18"/>
                <w:szCs w:val="18"/>
              </w:rPr>
            </w:pPr>
          </w:p>
        </w:tc>
        <w:tc>
          <w:tcPr>
            <w:tcW w:w="1359" w:type="dxa"/>
            <w:vMerge/>
            <w:tcBorders>
              <w:left w:val="nil"/>
              <w:bottom w:val="single" w:sz="4" w:space="0" w:color="auto"/>
              <w:right w:val="single" w:sz="4" w:space="0" w:color="auto"/>
            </w:tcBorders>
            <w:shd w:val="clear" w:color="000000" w:fill="DAEEF3"/>
            <w:noWrap/>
            <w:vAlign w:val="center"/>
          </w:tcPr>
          <w:p w14:paraId="40D4023E" w14:textId="77777777" w:rsidR="00F91C7A" w:rsidRPr="00D37290" w:rsidRDefault="00F91C7A" w:rsidP="00B85415">
            <w:pPr>
              <w:spacing w:after="0" w:line="240" w:lineRule="auto"/>
              <w:jc w:val="center"/>
              <w:rPr>
                <w:rFonts w:eastAsia="Times New Roman" w:cs="Times New Roman"/>
                <w:sz w:val="18"/>
                <w:szCs w:val="18"/>
                <w:highlight w:val="yellow"/>
              </w:rPr>
            </w:pPr>
          </w:p>
        </w:tc>
        <w:tc>
          <w:tcPr>
            <w:tcW w:w="1532" w:type="dxa"/>
            <w:tcBorders>
              <w:top w:val="nil"/>
              <w:left w:val="nil"/>
              <w:bottom w:val="single" w:sz="4" w:space="0" w:color="auto"/>
              <w:right w:val="single" w:sz="4" w:space="0" w:color="auto"/>
            </w:tcBorders>
            <w:shd w:val="clear" w:color="000000" w:fill="DAEEF3"/>
            <w:noWrap/>
            <w:vAlign w:val="center"/>
          </w:tcPr>
          <w:p w14:paraId="275BD137" w14:textId="77777777" w:rsidR="00F91C7A" w:rsidRPr="004C5B2D" w:rsidRDefault="00F91C7A" w:rsidP="00B85415">
            <w:pPr>
              <w:spacing w:after="0" w:line="240" w:lineRule="auto"/>
              <w:jc w:val="center"/>
              <w:rPr>
                <w:rFonts w:eastAsia="Times New Roman" w:cs="Times New Roman"/>
                <w:sz w:val="18"/>
                <w:szCs w:val="18"/>
              </w:rPr>
            </w:pPr>
            <w:r w:rsidRPr="004C5B2D">
              <w:rPr>
                <w:rFonts w:eastAsia="Times New Roman" w:cs="Times New Roman"/>
                <w:sz w:val="18"/>
                <w:szCs w:val="18"/>
              </w:rPr>
              <w:t>2 People</w:t>
            </w:r>
          </w:p>
        </w:tc>
        <w:tc>
          <w:tcPr>
            <w:tcW w:w="2348" w:type="dxa"/>
            <w:tcBorders>
              <w:top w:val="nil"/>
              <w:left w:val="nil"/>
              <w:bottom w:val="single" w:sz="4" w:space="0" w:color="auto"/>
              <w:right w:val="single" w:sz="8" w:space="0" w:color="auto"/>
            </w:tcBorders>
            <w:shd w:val="clear" w:color="000000" w:fill="DAEEF3"/>
            <w:noWrap/>
            <w:vAlign w:val="center"/>
          </w:tcPr>
          <w:p w14:paraId="0875F217" w14:textId="22523292" w:rsidR="00F91C7A" w:rsidRPr="00D37290" w:rsidRDefault="00F91C7A" w:rsidP="00B85415">
            <w:pPr>
              <w:spacing w:after="0" w:line="240" w:lineRule="auto"/>
              <w:jc w:val="center"/>
              <w:rPr>
                <w:rFonts w:eastAsia="Calibri" w:cs="Times New Roman"/>
                <w:sz w:val="18"/>
                <w:szCs w:val="18"/>
                <w:highlight w:val="yellow"/>
              </w:rPr>
            </w:pPr>
            <w:r w:rsidRPr="00D37290">
              <w:rPr>
                <w:rFonts w:eastAsia="Calibri" w:cs="Times New Roman"/>
                <w:sz w:val="18"/>
                <w:szCs w:val="18"/>
                <w:highlight w:val="yellow"/>
              </w:rPr>
              <w:t xml:space="preserve">$23,075 - </w:t>
            </w:r>
            <w:r w:rsidRPr="00D37290">
              <w:rPr>
                <w:rFonts w:eastAsia="Times New Roman" w:cs="Times New Roman"/>
                <w:sz w:val="18"/>
                <w:szCs w:val="18"/>
                <w:highlight w:val="yellow"/>
              </w:rPr>
              <w:t>$45,200</w:t>
            </w:r>
          </w:p>
        </w:tc>
      </w:tr>
      <w:tr w:rsidR="00C609C1" w:rsidRPr="00D77F86" w14:paraId="068AB7F8" w14:textId="77777777" w:rsidTr="00C609C1">
        <w:trPr>
          <w:trHeight w:val="324"/>
          <w:jc w:val="center"/>
        </w:trPr>
        <w:tc>
          <w:tcPr>
            <w:tcW w:w="1275" w:type="dxa"/>
            <w:vMerge w:val="restart"/>
            <w:tcBorders>
              <w:top w:val="nil"/>
              <w:left w:val="single" w:sz="8" w:space="0" w:color="auto"/>
              <w:right w:val="single" w:sz="8" w:space="0" w:color="auto"/>
            </w:tcBorders>
            <w:shd w:val="clear" w:color="auto" w:fill="auto"/>
            <w:vAlign w:val="center"/>
            <w:hideMark/>
          </w:tcPr>
          <w:p w14:paraId="34CC81DC" w14:textId="1AB01E32" w:rsidR="00F91C7A" w:rsidRPr="00847378" w:rsidRDefault="00F91C7A" w:rsidP="00B85415">
            <w:pPr>
              <w:spacing w:after="0" w:line="240" w:lineRule="auto"/>
              <w:jc w:val="center"/>
              <w:rPr>
                <w:rFonts w:eastAsia="Times New Roman" w:cs="Times New Roman"/>
                <w:color w:val="000000"/>
                <w:sz w:val="18"/>
                <w:szCs w:val="18"/>
              </w:rPr>
            </w:pPr>
            <w:r w:rsidRPr="00847378">
              <w:rPr>
                <w:rFonts w:eastAsia="Times New Roman" w:cs="Times New Roman"/>
                <w:color w:val="000000"/>
                <w:sz w:val="18"/>
                <w:szCs w:val="18"/>
              </w:rPr>
              <w:t>1 Bedroom</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14:paraId="249E930A" w14:textId="77777777" w:rsidR="00F91C7A" w:rsidRPr="00847378" w:rsidRDefault="00F91C7A" w:rsidP="00B85415">
            <w:pPr>
              <w:spacing w:after="0" w:line="240" w:lineRule="auto"/>
              <w:rPr>
                <w:rFonts w:eastAsia="Times New Roman" w:cs="Times New Roman"/>
                <w:b/>
                <w:bCs/>
                <w:color w:val="000000"/>
                <w:sz w:val="18"/>
                <w:szCs w:val="18"/>
              </w:rPr>
            </w:pPr>
          </w:p>
        </w:tc>
        <w:tc>
          <w:tcPr>
            <w:tcW w:w="1359" w:type="dxa"/>
            <w:vMerge w:val="restart"/>
            <w:tcBorders>
              <w:top w:val="nil"/>
              <w:left w:val="single" w:sz="8" w:space="0" w:color="auto"/>
              <w:right w:val="single" w:sz="4" w:space="0" w:color="auto"/>
            </w:tcBorders>
            <w:shd w:val="clear" w:color="auto" w:fill="auto"/>
            <w:noWrap/>
            <w:vAlign w:val="center"/>
            <w:hideMark/>
          </w:tcPr>
          <w:p w14:paraId="727BB05C" w14:textId="23BE42A9"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Times New Roman" w:cs="Times New Roman"/>
                <w:sz w:val="18"/>
                <w:szCs w:val="18"/>
                <w:highlight w:val="yellow"/>
              </w:rPr>
              <w:t>$XXX</w:t>
            </w:r>
          </w:p>
        </w:tc>
        <w:tc>
          <w:tcPr>
            <w:tcW w:w="1217" w:type="dxa"/>
            <w:tcBorders>
              <w:top w:val="nil"/>
              <w:left w:val="nil"/>
              <w:bottom w:val="single" w:sz="4" w:space="0" w:color="auto"/>
              <w:right w:val="single" w:sz="4" w:space="0" w:color="auto"/>
            </w:tcBorders>
            <w:shd w:val="clear" w:color="auto" w:fill="auto"/>
            <w:noWrap/>
            <w:vAlign w:val="center"/>
            <w:hideMark/>
          </w:tcPr>
          <w:p w14:paraId="703C1275" w14:textId="77777777" w:rsidR="00F91C7A" w:rsidRPr="004C5B2D" w:rsidRDefault="00F91C7A" w:rsidP="00B85415">
            <w:pPr>
              <w:spacing w:after="0" w:line="240" w:lineRule="auto"/>
              <w:jc w:val="center"/>
              <w:rPr>
                <w:rFonts w:eastAsia="Times New Roman" w:cs="Times New Roman"/>
                <w:sz w:val="18"/>
                <w:szCs w:val="18"/>
              </w:rPr>
            </w:pPr>
            <w:r w:rsidRPr="004C5B2D">
              <w:rPr>
                <w:rFonts w:eastAsia="Times New Roman" w:cs="Times New Roman"/>
                <w:sz w:val="18"/>
                <w:szCs w:val="18"/>
              </w:rPr>
              <w:t>1 Person</w:t>
            </w:r>
          </w:p>
        </w:tc>
        <w:tc>
          <w:tcPr>
            <w:tcW w:w="2348" w:type="dxa"/>
            <w:tcBorders>
              <w:top w:val="nil"/>
              <w:left w:val="nil"/>
              <w:bottom w:val="single" w:sz="4" w:space="0" w:color="auto"/>
              <w:right w:val="single" w:sz="8" w:space="0" w:color="auto"/>
            </w:tcBorders>
            <w:shd w:val="clear" w:color="auto" w:fill="auto"/>
            <w:noWrap/>
            <w:vAlign w:val="center"/>
            <w:hideMark/>
          </w:tcPr>
          <w:p w14:paraId="4B9D0A3D" w14:textId="7937E03D"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Calibri" w:cs="Times New Roman"/>
                <w:sz w:val="18"/>
                <w:szCs w:val="18"/>
                <w:highlight w:val="yellow"/>
              </w:rPr>
              <w:t>$21,155 - $29,670</w:t>
            </w:r>
          </w:p>
        </w:tc>
        <w:tc>
          <w:tcPr>
            <w:tcW w:w="652" w:type="dxa"/>
            <w:vMerge/>
            <w:tcBorders>
              <w:top w:val="single" w:sz="8" w:space="0" w:color="auto"/>
              <w:left w:val="single" w:sz="8" w:space="0" w:color="auto"/>
              <w:bottom w:val="single" w:sz="8" w:space="0" w:color="000000"/>
              <w:right w:val="single" w:sz="8" w:space="0" w:color="auto"/>
            </w:tcBorders>
            <w:vAlign w:val="center"/>
            <w:hideMark/>
          </w:tcPr>
          <w:p w14:paraId="629EAA30" w14:textId="77777777" w:rsidR="00F91C7A" w:rsidRPr="004C5B2D" w:rsidRDefault="00F91C7A" w:rsidP="00B85415">
            <w:pPr>
              <w:spacing w:after="0" w:line="240" w:lineRule="auto"/>
              <w:rPr>
                <w:rFonts w:ascii="Calibri" w:eastAsia="Times New Roman" w:hAnsi="Calibri" w:cs="Times New Roman"/>
                <w:b/>
                <w:bCs/>
                <w:sz w:val="18"/>
                <w:szCs w:val="18"/>
              </w:rPr>
            </w:pPr>
          </w:p>
        </w:tc>
        <w:tc>
          <w:tcPr>
            <w:tcW w:w="1359" w:type="dxa"/>
            <w:vMerge w:val="restart"/>
            <w:tcBorders>
              <w:top w:val="nil"/>
              <w:left w:val="single" w:sz="8" w:space="0" w:color="auto"/>
              <w:right w:val="single" w:sz="4" w:space="0" w:color="auto"/>
            </w:tcBorders>
            <w:shd w:val="clear" w:color="auto" w:fill="auto"/>
            <w:noWrap/>
            <w:vAlign w:val="center"/>
            <w:hideMark/>
          </w:tcPr>
          <w:p w14:paraId="7BF3E015" w14:textId="53E33D48"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Times New Roman" w:cs="Times New Roman"/>
                <w:sz w:val="18"/>
                <w:szCs w:val="18"/>
                <w:highlight w:val="yellow"/>
              </w:rPr>
              <w:t xml:space="preserve">$XXX </w:t>
            </w:r>
          </w:p>
        </w:tc>
        <w:tc>
          <w:tcPr>
            <w:tcW w:w="1532" w:type="dxa"/>
            <w:tcBorders>
              <w:top w:val="nil"/>
              <w:left w:val="nil"/>
              <w:bottom w:val="single" w:sz="4" w:space="0" w:color="auto"/>
              <w:right w:val="single" w:sz="4" w:space="0" w:color="auto"/>
            </w:tcBorders>
            <w:shd w:val="clear" w:color="auto" w:fill="auto"/>
            <w:noWrap/>
            <w:vAlign w:val="center"/>
            <w:hideMark/>
          </w:tcPr>
          <w:p w14:paraId="50D0F740" w14:textId="77777777" w:rsidR="00F91C7A" w:rsidRPr="004C5B2D" w:rsidRDefault="00F91C7A" w:rsidP="00B85415">
            <w:pPr>
              <w:spacing w:after="0" w:line="240" w:lineRule="auto"/>
              <w:jc w:val="center"/>
              <w:rPr>
                <w:rFonts w:eastAsia="Times New Roman" w:cs="Times New Roman"/>
                <w:sz w:val="18"/>
                <w:szCs w:val="18"/>
              </w:rPr>
            </w:pPr>
            <w:r w:rsidRPr="004C5B2D">
              <w:rPr>
                <w:rFonts w:eastAsia="Times New Roman" w:cs="Times New Roman"/>
                <w:sz w:val="18"/>
                <w:szCs w:val="18"/>
              </w:rPr>
              <w:t>1 Person</w:t>
            </w:r>
          </w:p>
        </w:tc>
        <w:tc>
          <w:tcPr>
            <w:tcW w:w="2348" w:type="dxa"/>
            <w:tcBorders>
              <w:top w:val="nil"/>
              <w:left w:val="nil"/>
              <w:bottom w:val="single" w:sz="4" w:space="0" w:color="auto"/>
              <w:right w:val="single" w:sz="8" w:space="0" w:color="auto"/>
            </w:tcBorders>
            <w:shd w:val="clear" w:color="auto" w:fill="auto"/>
            <w:noWrap/>
            <w:vAlign w:val="center"/>
            <w:hideMark/>
          </w:tcPr>
          <w:p w14:paraId="7BAA38C0" w14:textId="310EE717"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Calibri" w:cs="Times New Roman"/>
                <w:sz w:val="18"/>
                <w:szCs w:val="18"/>
                <w:highlight w:val="yellow"/>
              </w:rPr>
              <w:t>$28,835 - $39,560</w:t>
            </w:r>
          </w:p>
        </w:tc>
      </w:tr>
      <w:tr w:rsidR="00C609C1" w:rsidRPr="00D77F86" w14:paraId="165ABD30" w14:textId="77777777" w:rsidTr="00C609C1">
        <w:trPr>
          <w:trHeight w:val="324"/>
          <w:jc w:val="center"/>
        </w:trPr>
        <w:tc>
          <w:tcPr>
            <w:tcW w:w="1275" w:type="dxa"/>
            <w:vMerge/>
            <w:tcBorders>
              <w:left w:val="single" w:sz="8" w:space="0" w:color="auto"/>
              <w:right w:val="single" w:sz="8" w:space="0" w:color="auto"/>
            </w:tcBorders>
            <w:vAlign w:val="center"/>
            <w:hideMark/>
          </w:tcPr>
          <w:p w14:paraId="12C04F48" w14:textId="77777777" w:rsidR="00F91C7A" w:rsidRPr="00847378" w:rsidRDefault="00F91C7A" w:rsidP="00B85415">
            <w:pPr>
              <w:spacing w:after="0" w:line="240" w:lineRule="auto"/>
              <w:rPr>
                <w:rFonts w:eastAsia="Times New Roman" w:cs="Times New Roman"/>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14:paraId="76AE3ABF" w14:textId="77777777" w:rsidR="00F91C7A" w:rsidRPr="00847378" w:rsidRDefault="00F91C7A" w:rsidP="00B85415">
            <w:pPr>
              <w:spacing w:after="0" w:line="240" w:lineRule="auto"/>
              <w:rPr>
                <w:rFonts w:eastAsia="Times New Roman" w:cs="Times New Roman"/>
                <w:b/>
                <w:bCs/>
                <w:color w:val="000000"/>
                <w:sz w:val="18"/>
                <w:szCs w:val="18"/>
              </w:rPr>
            </w:pPr>
          </w:p>
        </w:tc>
        <w:tc>
          <w:tcPr>
            <w:tcW w:w="1359" w:type="dxa"/>
            <w:vMerge/>
            <w:tcBorders>
              <w:left w:val="single" w:sz="8" w:space="0" w:color="auto"/>
              <w:right w:val="single" w:sz="4" w:space="0" w:color="auto"/>
            </w:tcBorders>
            <w:vAlign w:val="center"/>
            <w:hideMark/>
          </w:tcPr>
          <w:p w14:paraId="15109711" w14:textId="77777777" w:rsidR="00F91C7A" w:rsidRPr="004C5B2D" w:rsidRDefault="00F91C7A" w:rsidP="00B85415">
            <w:pPr>
              <w:spacing w:after="0" w:line="240" w:lineRule="auto"/>
              <w:rPr>
                <w:rFonts w:eastAsia="Times New Roman" w:cs="Times New Roman"/>
                <w:sz w:val="18"/>
                <w:szCs w:val="18"/>
              </w:rPr>
            </w:pPr>
          </w:p>
        </w:tc>
        <w:tc>
          <w:tcPr>
            <w:tcW w:w="1217" w:type="dxa"/>
            <w:tcBorders>
              <w:top w:val="nil"/>
              <w:left w:val="nil"/>
              <w:bottom w:val="single" w:sz="4" w:space="0" w:color="auto"/>
              <w:right w:val="single" w:sz="4" w:space="0" w:color="auto"/>
            </w:tcBorders>
            <w:shd w:val="clear" w:color="auto" w:fill="auto"/>
            <w:noWrap/>
            <w:vAlign w:val="center"/>
            <w:hideMark/>
          </w:tcPr>
          <w:p w14:paraId="2859EA03" w14:textId="75E9ED5F" w:rsidR="00F91C7A" w:rsidRPr="004C5B2D" w:rsidRDefault="00F91C7A" w:rsidP="00B85415">
            <w:pPr>
              <w:spacing w:after="0" w:line="240" w:lineRule="auto"/>
              <w:jc w:val="center"/>
              <w:rPr>
                <w:rFonts w:eastAsia="Times New Roman" w:cs="Times New Roman"/>
                <w:sz w:val="18"/>
                <w:szCs w:val="18"/>
              </w:rPr>
            </w:pPr>
            <w:r w:rsidRPr="004C5B2D">
              <w:rPr>
                <w:rFonts w:eastAsia="Times New Roman" w:cs="Times New Roman"/>
                <w:sz w:val="18"/>
                <w:szCs w:val="18"/>
              </w:rPr>
              <w:t>2 People</w:t>
            </w:r>
          </w:p>
        </w:tc>
        <w:tc>
          <w:tcPr>
            <w:tcW w:w="2348" w:type="dxa"/>
            <w:tcBorders>
              <w:top w:val="nil"/>
              <w:left w:val="nil"/>
              <w:bottom w:val="single" w:sz="4" w:space="0" w:color="auto"/>
              <w:right w:val="single" w:sz="8" w:space="0" w:color="auto"/>
            </w:tcBorders>
            <w:shd w:val="clear" w:color="auto" w:fill="auto"/>
            <w:noWrap/>
            <w:vAlign w:val="center"/>
            <w:hideMark/>
          </w:tcPr>
          <w:p w14:paraId="1C732DAA" w14:textId="189739AF"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Calibri" w:cs="Times New Roman"/>
                <w:sz w:val="18"/>
                <w:szCs w:val="18"/>
                <w:highlight w:val="yellow"/>
              </w:rPr>
              <w:t>$21,155 - $33,900</w:t>
            </w:r>
          </w:p>
        </w:tc>
        <w:tc>
          <w:tcPr>
            <w:tcW w:w="652" w:type="dxa"/>
            <w:vMerge/>
            <w:tcBorders>
              <w:top w:val="single" w:sz="8" w:space="0" w:color="auto"/>
              <w:left w:val="single" w:sz="8" w:space="0" w:color="auto"/>
              <w:bottom w:val="single" w:sz="4" w:space="0" w:color="auto"/>
              <w:right w:val="single" w:sz="8" w:space="0" w:color="auto"/>
            </w:tcBorders>
            <w:vAlign w:val="center"/>
            <w:hideMark/>
          </w:tcPr>
          <w:p w14:paraId="09AB8B8F" w14:textId="77777777" w:rsidR="00F91C7A" w:rsidRPr="004C5B2D" w:rsidRDefault="00F91C7A" w:rsidP="00B85415">
            <w:pPr>
              <w:spacing w:after="0" w:line="240" w:lineRule="auto"/>
              <w:rPr>
                <w:rFonts w:ascii="Calibri" w:eastAsia="Times New Roman" w:hAnsi="Calibri" w:cs="Times New Roman"/>
                <w:b/>
                <w:bCs/>
                <w:sz w:val="18"/>
                <w:szCs w:val="18"/>
              </w:rPr>
            </w:pPr>
          </w:p>
        </w:tc>
        <w:tc>
          <w:tcPr>
            <w:tcW w:w="1359" w:type="dxa"/>
            <w:vMerge/>
            <w:tcBorders>
              <w:left w:val="single" w:sz="8" w:space="0" w:color="auto"/>
              <w:bottom w:val="single" w:sz="4" w:space="0" w:color="auto"/>
              <w:right w:val="single" w:sz="4" w:space="0" w:color="auto"/>
            </w:tcBorders>
            <w:vAlign w:val="center"/>
            <w:hideMark/>
          </w:tcPr>
          <w:p w14:paraId="1515944A" w14:textId="77777777" w:rsidR="00F91C7A" w:rsidRPr="004C5B2D" w:rsidRDefault="00F91C7A" w:rsidP="00B85415">
            <w:pPr>
              <w:spacing w:after="0" w:line="240" w:lineRule="auto"/>
              <w:rPr>
                <w:rFonts w:eastAsia="Times New Roman" w:cs="Times New Roman"/>
                <w:sz w:val="18"/>
                <w:szCs w:val="18"/>
              </w:rPr>
            </w:pPr>
          </w:p>
        </w:tc>
        <w:tc>
          <w:tcPr>
            <w:tcW w:w="1532" w:type="dxa"/>
            <w:tcBorders>
              <w:top w:val="nil"/>
              <w:left w:val="nil"/>
              <w:bottom w:val="single" w:sz="4" w:space="0" w:color="auto"/>
              <w:right w:val="single" w:sz="4" w:space="0" w:color="auto"/>
            </w:tcBorders>
            <w:shd w:val="clear" w:color="auto" w:fill="auto"/>
            <w:noWrap/>
            <w:vAlign w:val="center"/>
            <w:hideMark/>
          </w:tcPr>
          <w:p w14:paraId="6503F92B" w14:textId="77777777" w:rsidR="00F91C7A" w:rsidRPr="004C5B2D" w:rsidRDefault="00F91C7A" w:rsidP="00B85415">
            <w:pPr>
              <w:spacing w:after="0" w:line="240" w:lineRule="auto"/>
              <w:jc w:val="center"/>
              <w:rPr>
                <w:rFonts w:eastAsia="Times New Roman" w:cs="Times New Roman"/>
                <w:sz w:val="18"/>
                <w:szCs w:val="18"/>
              </w:rPr>
            </w:pPr>
            <w:r w:rsidRPr="004C5B2D">
              <w:rPr>
                <w:rFonts w:eastAsia="Times New Roman" w:cs="Times New Roman"/>
                <w:sz w:val="18"/>
                <w:szCs w:val="18"/>
              </w:rPr>
              <w:t>2 People</w:t>
            </w:r>
          </w:p>
        </w:tc>
        <w:tc>
          <w:tcPr>
            <w:tcW w:w="2348" w:type="dxa"/>
            <w:tcBorders>
              <w:top w:val="nil"/>
              <w:left w:val="nil"/>
              <w:bottom w:val="single" w:sz="4" w:space="0" w:color="auto"/>
              <w:right w:val="single" w:sz="8" w:space="0" w:color="auto"/>
            </w:tcBorders>
            <w:shd w:val="clear" w:color="auto" w:fill="auto"/>
            <w:noWrap/>
            <w:vAlign w:val="center"/>
            <w:hideMark/>
          </w:tcPr>
          <w:p w14:paraId="647AC4F4" w14:textId="3DF1719C" w:rsidR="00F91C7A" w:rsidRPr="00D37290" w:rsidRDefault="00F91C7A" w:rsidP="00B85415">
            <w:pPr>
              <w:spacing w:after="0" w:line="240" w:lineRule="auto"/>
              <w:jc w:val="center"/>
              <w:rPr>
                <w:rFonts w:eastAsia="Times New Roman" w:cs="Times New Roman"/>
                <w:sz w:val="18"/>
                <w:szCs w:val="18"/>
                <w:highlight w:val="yellow"/>
              </w:rPr>
            </w:pPr>
            <w:r w:rsidRPr="00D37290">
              <w:rPr>
                <w:rFonts w:eastAsia="Times New Roman" w:cs="Times New Roman"/>
                <w:sz w:val="18"/>
                <w:szCs w:val="18"/>
                <w:highlight w:val="yellow"/>
              </w:rPr>
              <w:t>$</w:t>
            </w:r>
            <w:r w:rsidRPr="00D37290">
              <w:rPr>
                <w:rFonts w:eastAsia="Calibri" w:cs="Times New Roman"/>
                <w:sz w:val="18"/>
                <w:szCs w:val="18"/>
                <w:highlight w:val="yellow"/>
              </w:rPr>
              <w:t xml:space="preserve">28,835 </w:t>
            </w:r>
            <w:r w:rsidRPr="00D37290">
              <w:rPr>
                <w:rFonts w:eastAsia="Times New Roman" w:cs="Times New Roman"/>
                <w:sz w:val="18"/>
                <w:szCs w:val="18"/>
                <w:highlight w:val="yellow"/>
              </w:rPr>
              <w:t>- $45,200</w:t>
            </w:r>
          </w:p>
        </w:tc>
      </w:tr>
      <w:tr w:rsidR="00C609C1" w:rsidRPr="00D77F86" w14:paraId="5E2E4D01" w14:textId="77777777" w:rsidTr="00C609C1">
        <w:trPr>
          <w:trHeight w:val="295"/>
          <w:jc w:val="center"/>
        </w:trPr>
        <w:tc>
          <w:tcPr>
            <w:tcW w:w="1275" w:type="dxa"/>
            <w:vMerge/>
            <w:tcBorders>
              <w:left w:val="single" w:sz="8" w:space="0" w:color="auto"/>
              <w:bottom w:val="single" w:sz="4" w:space="0" w:color="auto"/>
              <w:right w:val="single" w:sz="8" w:space="0" w:color="auto"/>
            </w:tcBorders>
            <w:vAlign w:val="center"/>
          </w:tcPr>
          <w:p w14:paraId="3218A837" w14:textId="77777777" w:rsidR="00C609C1" w:rsidRPr="00847378" w:rsidRDefault="00C609C1" w:rsidP="00B85415">
            <w:pPr>
              <w:spacing w:after="0" w:line="240" w:lineRule="auto"/>
              <w:rPr>
                <w:rFonts w:eastAsia="Times New Roman" w:cs="Times New Roman"/>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tcPr>
          <w:p w14:paraId="76FA0E49" w14:textId="77777777" w:rsidR="00C609C1" w:rsidRPr="00847378" w:rsidRDefault="00C609C1" w:rsidP="00B85415">
            <w:pPr>
              <w:spacing w:after="0" w:line="240" w:lineRule="auto"/>
              <w:rPr>
                <w:rFonts w:eastAsia="Times New Roman" w:cs="Times New Roman"/>
                <w:b/>
                <w:bCs/>
                <w:color w:val="000000"/>
                <w:sz w:val="18"/>
                <w:szCs w:val="18"/>
              </w:rPr>
            </w:pPr>
          </w:p>
        </w:tc>
        <w:tc>
          <w:tcPr>
            <w:tcW w:w="1359" w:type="dxa"/>
            <w:vMerge/>
            <w:tcBorders>
              <w:left w:val="single" w:sz="8" w:space="0" w:color="auto"/>
              <w:bottom w:val="single" w:sz="4" w:space="0" w:color="auto"/>
              <w:right w:val="single" w:sz="4" w:space="0" w:color="auto"/>
            </w:tcBorders>
            <w:vAlign w:val="center"/>
          </w:tcPr>
          <w:p w14:paraId="7202EB38" w14:textId="77777777" w:rsidR="00C609C1" w:rsidRPr="004C5B2D" w:rsidRDefault="00C609C1" w:rsidP="00B85415">
            <w:pPr>
              <w:spacing w:after="0" w:line="240" w:lineRule="auto"/>
              <w:rPr>
                <w:rFonts w:eastAsia="Times New Roman" w:cs="Times New Roman"/>
                <w:sz w:val="18"/>
                <w:szCs w:val="18"/>
              </w:rPr>
            </w:pP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0409B55" w14:textId="3373AEC9" w:rsidR="00C609C1" w:rsidRPr="004C5B2D" w:rsidRDefault="00C609C1" w:rsidP="00B85415">
            <w:pPr>
              <w:spacing w:after="0" w:line="240" w:lineRule="auto"/>
              <w:jc w:val="center"/>
              <w:rPr>
                <w:rFonts w:eastAsia="Times New Roman" w:cs="Times New Roman"/>
                <w:sz w:val="18"/>
                <w:szCs w:val="18"/>
              </w:rPr>
            </w:pPr>
            <w:r w:rsidRPr="004C5B2D">
              <w:rPr>
                <w:rFonts w:eastAsia="Times New Roman" w:cs="Times New Roman"/>
                <w:sz w:val="18"/>
                <w:szCs w:val="18"/>
              </w:rPr>
              <w:t>3 People</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3CABE" w14:textId="10CBF719" w:rsidR="00C609C1" w:rsidRPr="00D37290" w:rsidRDefault="00C609C1" w:rsidP="00B85415">
            <w:pPr>
              <w:spacing w:after="0" w:line="240" w:lineRule="auto"/>
              <w:jc w:val="center"/>
              <w:rPr>
                <w:rFonts w:eastAsia="Calibri" w:cs="Times New Roman"/>
                <w:sz w:val="18"/>
                <w:szCs w:val="18"/>
                <w:highlight w:val="yellow"/>
              </w:rPr>
            </w:pPr>
            <w:r w:rsidRPr="00D37290">
              <w:rPr>
                <w:rFonts w:eastAsia="Calibri" w:cs="Times New Roman"/>
                <w:sz w:val="18"/>
                <w:szCs w:val="18"/>
                <w:highlight w:val="yellow"/>
              </w:rPr>
              <w:t>$21,155 - $38,130</w:t>
            </w:r>
          </w:p>
        </w:tc>
        <w:tc>
          <w:tcPr>
            <w:tcW w:w="652" w:type="dxa"/>
            <w:vMerge/>
            <w:tcBorders>
              <w:top w:val="single" w:sz="4" w:space="0" w:color="auto"/>
              <w:left w:val="single" w:sz="4" w:space="0" w:color="auto"/>
              <w:bottom w:val="single" w:sz="4" w:space="0" w:color="auto"/>
              <w:right w:val="single" w:sz="4" w:space="0" w:color="auto"/>
            </w:tcBorders>
            <w:vAlign w:val="center"/>
          </w:tcPr>
          <w:p w14:paraId="65D5C412" w14:textId="77777777" w:rsidR="00C609C1" w:rsidRPr="004C5B2D" w:rsidRDefault="00C609C1" w:rsidP="00B85415">
            <w:pPr>
              <w:spacing w:after="0" w:line="240" w:lineRule="auto"/>
              <w:rPr>
                <w:rFonts w:ascii="Calibri" w:eastAsia="Times New Roman" w:hAnsi="Calibri" w:cs="Times New Roman"/>
                <w:b/>
                <w:bCs/>
                <w:sz w:val="18"/>
                <w:szCs w:val="18"/>
              </w:rPr>
            </w:pPr>
          </w:p>
        </w:tc>
        <w:tc>
          <w:tcPr>
            <w:tcW w:w="1359" w:type="dxa"/>
            <w:vMerge/>
            <w:tcBorders>
              <w:top w:val="single" w:sz="4" w:space="0" w:color="auto"/>
              <w:left w:val="single" w:sz="4" w:space="0" w:color="auto"/>
              <w:bottom w:val="single" w:sz="4" w:space="0" w:color="auto"/>
              <w:right w:val="single" w:sz="4" w:space="0" w:color="auto"/>
            </w:tcBorders>
            <w:vAlign w:val="center"/>
          </w:tcPr>
          <w:p w14:paraId="54CFD9B4" w14:textId="77777777" w:rsidR="00C609C1" w:rsidRPr="004C5B2D" w:rsidRDefault="00C609C1" w:rsidP="00B85415">
            <w:pPr>
              <w:spacing w:after="0" w:line="240" w:lineRule="auto"/>
              <w:rPr>
                <w:rFonts w:eastAsia="Times New Roman" w:cs="Times New Roman"/>
                <w:sz w:val="18"/>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10514" w14:textId="77777777" w:rsidR="00C609C1" w:rsidRPr="004C5B2D" w:rsidRDefault="00C609C1" w:rsidP="00B85415">
            <w:pPr>
              <w:spacing w:after="0" w:line="240" w:lineRule="auto"/>
              <w:jc w:val="center"/>
              <w:rPr>
                <w:rFonts w:eastAsia="Times New Roman" w:cs="Times New Roman"/>
                <w:sz w:val="18"/>
                <w:szCs w:val="18"/>
              </w:rPr>
            </w:pPr>
            <w:r w:rsidRPr="004C5B2D">
              <w:rPr>
                <w:rFonts w:eastAsia="Times New Roman" w:cs="Times New Roman"/>
                <w:sz w:val="18"/>
                <w:szCs w:val="18"/>
              </w:rPr>
              <w:t>3 People</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CAA08" w14:textId="290392E0" w:rsidR="00C609C1" w:rsidRPr="00D37290" w:rsidRDefault="00C609C1" w:rsidP="00B85415">
            <w:pPr>
              <w:spacing w:after="0" w:line="240" w:lineRule="auto"/>
              <w:jc w:val="center"/>
              <w:rPr>
                <w:rFonts w:eastAsia="Times New Roman" w:cs="Times New Roman"/>
                <w:sz w:val="18"/>
                <w:szCs w:val="18"/>
                <w:highlight w:val="yellow"/>
              </w:rPr>
            </w:pPr>
            <w:r w:rsidRPr="00D37290">
              <w:rPr>
                <w:rFonts w:eastAsia="Times New Roman" w:cs="Times New Roman"/>
                <w:sz w:val="18"/>
                <w:szCs w:val="18"/>
                <w:highlight w:val="yellow"/>
              </w:rPr>
              <w:t>$</w:t>
            </w:r>
            <w:r w:rsidRPr="00D37290">
              <w:rPr>
                <w:rFonts w:eastAsia="Calibri" w:cs="Times New Roman"/>
                <w:sz w:val="18"/>
                <w:szCs w:val="18"/>
                <w:highlight w:val="yellow"/>
              </w:rPr>
              <w:t xml:space="preserve">28,835 </w:t>
            </w:r>
            <w:r w:rsidRPr="00D37290">
              <w:rPr>
                <w:rFonts w:eastAsia="Times New Roman" w:cs="Times New Roman"/>
                <w:sz w:val="18"/>
                <w:szCs w:val="18"/>
                <w:highlight w:val="yellow"/>
              </w:rPr>
              <w:t>- $50,840</w:t>
            </w:r>
          </w:p>
        </w:tc>
      </w:tr>
    </w:tbl>
    <w:p w14:paraId="3602936E" w14:textId="4AD93C3A" w:rsidR="001D32D4" w:rsidRDefault="001D32D4" w:rsidP="008612EF">
      <w:pPr>
        <w:spacing w:after="0" w:line="240" w:lineRule="auto"/>
        <w:rPr>
          <w:rFonts w:ascii="Arial" w:eastAsia="Arial" w:hAnsi="Arial" w:cs="Arial"/>
          <w:color w:val="636466"/>
          <w:sz w:val="14"/>
          <w:szCs w:val="14"/>
          <w:vertAlign w:val="superscript"/>
        </w:rPr>
      </w:pPr>
    </w:p>
    <w:p w14:paraId="1AF390D0" w14:textId="77777777" w:rsidR="00593404" w:rsidRPr="00593404" w:rsidRDefault="00593404" w:rsidP="00593404">
      <w:pPr>
        <w:spacing w:before="30" w:after="0" w:line="240" w:lineRule="auto"/>
        <w:rPr>
          <w:rFonts w:ascii="Arial" w:eastAsia="Arial" w:hAnsi="Arial" w:cs="Arial"/>
          <w:color w:val="636466"/>
          <w:sz w:val="18"/>
        </w:rPr>
      </w:pPr>
      <w:r w:rsidRPr="00593404">
        <w:rPr>
          <w:rFonts w:ascii="Arial" w:eastAsia="Arial" w:hAnsi="Arial" w:cs="Arial"/>
          <w:color w:val="636466"/>
          <w:sz w:val="18"/>
          <w:vertAlign w:val="superscript"/>
        </w:rPr>
        <w:t>1</w:t>
      </w:r>
      <w:r w:rsidRPr="00593404">
        <w:rPr>
          <w:rFonts w:ascii="Arial" w:eastAsia="Arial" w:hAnsi="Arial" w:cs="Arial"/>
          <w:color w:val="636466"/>
          <w:sz w:val="18"/>
        </w:rPr>
        <w:t xml:space="preserve"> Rent includes </w:t>
      </w:r>
      <w:r w:rsidRPr="00593404">
        <w:rPr>
          <w:rFonts w:ascii="Arial" w:eastAsia="Arial" w:hAnsi="Arial" w:cs="Arial"/>
          <w:color w:val="636466"/>
          <w:sz w:val="18"/>
          <w:highlight w:val="yellow"/>
        </w:rPr>
        <w:t>[INSERT UTILITY HERE]</w:t>
      </w:r>
    </w:p>
    <w:p w14:paraId="0D073D21" w14:textId="77777777" w:rsidR="00593404" w:rsidRPr="00593404" w:rsidRDefault="00593404" w:rsidP="00593404">
      <w:pPr>
        <w:spacing w:before="13" w:after="0" w:line="240" w:lineRule="auto"/>
        <w:ind w:right="-24"/>
        <w:rPr>
          <w:rFonts w:ascii="Arial" w:eastAsia="Arial" w:hAnsi="Arial" w:cs="Arial"/>
          <w:color w:val="636466"/>
          <w:sz w:val="18"/>
        </w:rPr>
      </w:pPr>
      <w:r w:rsidRPr="00593404">
        <w:rPr>
          <w:rFonts w:ascii="Arial" w:eastAsia="Arial" w:hAnsi="Arial" w:cs="Arial"/>
          <w:color w:val="636466"/>
          <w:sz w:val="18"/>
          <w:vertAlign w:val="superscript"/>
        </w:rPr>
        <w:t>2</w:t>
      </w:r>
      <w:r w:rsidRPr="00593404">
        <w:rPr>
          <w:rFonts w:ascii="Arial" w:eastAsia="Arial" w:hAnsi="Arial" w:cs="Arial"/>
          <w:color w:val="636466"/>
          <w:sz w:val="18"/>
        </w:rPr>
        <w:t xml:space="preserve"> Household size includes everyone who will live with you, including parents and children. Subject to occupancy criteria.</w:t>
      </w:r>
    </w:p>
    <w:p w14:paraId="69C0CBFD" w14:textId="77777777" w:rsidR="00593404" w:rsidRPr="00593404" w:rsidRDefault="00593404" w:rsidP="00593404">
      <w:pPr>
        <w:spacing w:before="13" w:after="0" w:line="240" w:lineRule="auto"/>
        <w:ind w:right="-24"/>
        <w:rPr>
          <w:rFonts w:ascii="Arial" w:eastAsia="Arial" w:hAnsi="Arial" w:cs="Arial"/>
          <w:color w:val="636466"/>
          <w:sz w:val="18"/>
        </w:rPr>
      </w:pPr>
      <w:r w:rsidRPr="00593404">
        <w:rPr>
          <w:rFonts w:ascii="Arial" w:eastAsia="Arial" w:hAnsi="Arial" w:cs="Arial"/>
          <w:color w:val="636466"/>
          <w:sz w:val="18"/>
          <w:vertAlign w:val="superscript"/>
        </w:rPr>
        <w:t>3</w:t>
      </w:r>
      <w:r w:rsidRPr="00593404">
        <w:rPr>
          <w:rFonts w:ascii="Arial" w:eastAsia="Arial" w:hAnsi="Arial" w:cs="Arial"/>
          <w:color w:val="636466"/>
          <w:sz w:val="18"/>
        </w:rPr>
        <w:t xml:space="preserve"> Household earnings includes salar</w:t>
      </w:r>
      <w:r w:rsidRPr="00593404">
        <w:rPr>
          <w:rFonts w:ascii="Arial" w:eastAsia="Arial" w:hAnsi="Arial" w:cs="Arial"/>
          <w:color w:val="636466"/>
          <w:spacing w:val="-10"/>
          <w:sz w:val="18"/>
        </w:rPr>
        <w:t>y</w:t>
      </w:r>
      <w:r w:rsidRPr="00593404">
        <w:rPr>
          <w:rFonts w:ascii="Arial" w:eastAsia="Arial" w:hAnsi="Arial" w:cs="Arial"/>
          <w:color w:val="636466"/>
          <w:sz w:val="18"/>
        </w:rPr>
        <w:t>, hourly wages, tips, Social Securit</w:t>
      </w:r>
      <w:r w:rsidRPr="00593404">
        <w:rPr>
          <w:rFonts w:ascii="Arial" w:eastAsia="Arial" w:hAnsi="Arial" w:cs="Arial"/>
          <w:color w:val="636466"/>
          <w:spacing w:val="-10"/>
          <w:sz w:val="18"/>
        </w:rPr>
        <w:t>y</w:t>
      </w:r>
      <w:r w:rsidRPr="00593404">
        <w:rPr>
          <w:rFonts w:ascii="Arial" w:eastAsia="Arial" w:hAnsi="Arial" w:cs="Arial"/>
          <w:color w:val="636466"/>
          <w:sz w:val="18"/>
        </w:rPr>
        <w:t>, child support, and other income</w:t>
      </w:r>
      <w:r w:rsidRPr="00593404">
        <w:rPr>
          <w:rFonts w:ascii="Arial" w:eastAsia="Arial" w:hAnsi="Arial" w:cs="Arial"/>
          <w:color w:val="636466"/>
          <w:sz w:val="18"/>
        </w:rPr>
        <w:softHyphen/>
      </w:r>
      <w:r w:rsidRPr="00593404">
        <w:rPr>
          <w:rFonts w:ascii="Arial" w:eastAsia="Arial" w:hAnsi="Arial" w:cs="Arial"/>
          <w:color w:val="636466"/>
          <w:sz w:val="18"/>
        </w:rPr>
        <w:softHyphen/>
      </w:r>
      <w:r w:rsidRPr="00593404">
        <w:rPr>
          <w:rFonts w:ascii="Arial" w:eastAsia="Arial" w:hAnsi="Arial" w:cs="Arial"/>
          <w:color w:val="636466"/>
          <w:sz w:val="18"/>
        </w:rPr>
        <w:softHyphen/>
        <w:t>. Income guidelines subject to change.</w:t>
      </w:r>
    </w:p>
    <w:p w14:paraId="7B8E6E0E" w14:textId="6EF73FDA" w:rsidR="00D659F1" w:rsidRPr="00593404" w:rsidRDefault="00593404" w:rsidP="00593404">
      <w:pPr>
        <w:spacing w:before="13" w:after="0" w:line="240" w:lineRule="auto"/>
        <w:ind w:right="-24"/>
        <w:rPr>
          <w:rFonts w:ascii="Arial" w:eastAsia="Arial" w:hAnsi="Arial" w:cs="Arial"/>
          <w:color w:val="636466"/>
          <w:sz w:val="18"/>
        </w:rPr>
      </w:pPr>
      <w:r w:rsidRPr="00593404">
        <w:rPr>
          <w:rFonts w:ascii="Arial" w:eastAsia="Arial" w:hAnsi="Arial" w:cs="Arial"/>
          <w:color w:val="636466"/>
          <w:sz w:val="18"/>
          <w:vertAlign w:val="superscript"/>
        </w:rPr>
        <w:t>4</w:t>
      </w:r>
      <w:r w:rsidRPr="00593404">
        <w:rPr>
          <w:rFonts w:ascii="Arial" w:eastAsia="Arial" w:hAnsi="Arial" w:cs="Arial"/>
          <w:color w:val="636466"/>
          <w:sz w:val="18"/>
        </w:rPr>
        <w:t xml:space="preserve"> Minimum </w:t>
      </w:r>
      <w:proofErr w:type="gramStart"/>
      <w:r w:rsidRPr="00593404">
        <w:rPr>
          <w:rFonts w:ascii="Arial" w:eastAsia="Arial" w:hAnsi="Arial" w:cs="Arial"/>
          <w:color w:val="636466"/>
          <w:sz w:val="18"/>
        </w:rPr>
        <w:t>income</w:t>
      </w:r>
      <w:proofErr w:type="gramEnd"/>
      <w:r w:rsidRPr="00593404">
        <w:rPr>
          <w:rFonts w:ascii="Arial" w:eastAsia="Arial" w:hAnsi="Arial" w:cs="Arial"/>
          <w:color w:val="636466"/>
          <w:sz w:val="18"/>
        </w:rPr>
        <w:t xml:space="preserve"> listed may not apply to applicants with Section 8 or other qualifying rental subsidies. Asset limits also apply.</w:t>
      </w:r>
    </w:p>
    <w:p w14:paraId="5D59DCEA" w14:textId="77777777" w:rsidR="00593404" w:rsidRPr="00593404" w:rsidRDefault="00593404" w:rsidP="00593404">
      <w:pPr>
        <w:spacing w:before="13" w:after="0" w:line="240" w:lineRule="auto"/>
        <w:ind w:right="-24"/>
        <w:rPr>
          <w:rFonts w:ascii="Arial" w:eastAsia="Arial" w:hAnsi="Arial" w:cs="Arial"/>
          <w:color w:val="636466"/>
          <w:sz w:val="18"/>
        </w:rPr>
      </w:pPr>
    </w:p>
    <w:p w14:paraId="5B7CE53B" w14:textId="77777777" w:rsidR="00593404" w:rsidRPr="00593404" w:rsidRDefault="00593404" w:rsidP="00593404">
      <w:pPr>
        <w:shd w:val="solid" w:color="DAEEF3" w:themeColor="accent5" w:themeTint="33" w:fill="auto"/>
        <w:spacing w:after="0" w:line="240" w:lineRule="auto"/>
        <w:jc w:val="center"/>
        <w:outlineLvl w:val="2"/>
        <w:rPr>
          <w:rFonts w:ascii="Arial" w:eastAsiaTheme="minorHAnsi" w:hAnsi="Arial" w:cs="Arial"/>
          <w:b/>
          <w:bCs/>
        </w:rPr>
      </w:pPr>
      <w:r w:rsidRPr="00593404">
        <w:rPr>
          <w:rFonts w:ascii="Arial" w:eastAsiaTheme="minorHAnsi" w:hAnsi="Arial" w:cs="Arial"/>
          <w:b/>
          <w:bCs/>
        </w:rPr>
        <w:t>How Do You Apply?</w:t>
      </w:r>
    </w:p>
    <w:p w14:paraId="6172FBAC" w14:textId="77777777" w:rsidR="00593404" w:rsidRPr="00593404" w:rsidRDefault="00593404" w:rsidP="00593404">
      <w:pPr>
        <w:spacing w:after="0" w:line="240" w:lineRule="auto"/>
        <w:jc w:val="center"/>
        <w:rPr>
          <w:rFonts w:ascii="Arial" w:eastAsiaTheme="minorHAnsi" w:hAnsi="Arial" w:cs="Arial"/>
        </w:rPr>
      </w:pPr>
      <w:r w:rsidRPr="00593404">
        <w:rPr>
          <w:rFonts w:ascii="Arial" w:eastAsiaTheme="minorHAnsi" w:hAnsi="Arial" w:cs="Arial"/>
        </w:rPr>
        <w:t>Applications may be requested in person or by mailing a self-addressed envelope to:</w:t>
      </w:r>
    </w:p>
    <w:p w14:paraId="132DDD43" w14:textId="77777777" w:rsidR="00593404" w:rsidRPr="00593404" w:rsidRDefault="00593404" w:rsidP="00593404">
      <w:pPr>
        <w:spacing w:after="0" w:line="240" w:lineRule="auto"/>
        <w:jc w:val="center"/>
        <w:rPr>
          <w:rFonts w:ascii="Arial" w:eastAsiaTheme="minorHAnsi" w:hAnsi="Arial" w:cs="Arial"/>
          <w:b/>
        </w:rPr>
      </w:pPr>
    </w:p>
    <w:p w14:paraId="618E1CC5" w14:textId="77777777" w:rsidR="00593404" w:rsidRPr="00593404" w:rsidRDefault="00593404" w:rsidP="00593404">
      <w:pPr>
        <w:spacing w:after="0" w:line="240" w:lineRule="auto"/>
        <w:jc w:val="center"/>
        <w:rPr>
          <w:rFonts w:ascii="Arial" w:eastAsiaTheme="minorHAnsi" w:hAnsi="Arial" w:cs="Arial"/>
          <w:b/>
        </w:rPr>
      </w:pPr>
      <w:r w:rsidRPr="00593404">
        <w:rPr>
          <w:rFonts w:ascii="Arial" w:eastAsiaTheme="minorHAnsi" w:hAnsi="Arial" w:cs="Arial"/>
          <w:b/>
          <w:highlight w:val="yellow"/>
        </w:rPr>
        <w:t>[INSERT AGENT ADDRESS HERE]</w:t>
      </w:r>
    </w:p>
    <w:p w14:paraId="23F28BB5" w14:textId="77777777" w:rsidR="00593404" w:rsidRPr="00593404" w:rsidRDefault="00593404" w:rsidP="00593404">
      <w:pPr>
        <w:spacing w:after="0" w:line="240" w:lineRule="auto"/>
        <w:jc w:val="center"/>
        <w:rPr>
          <w:rFonts w:ascii="Arial" w:eastAsiaTheme="minorHAnsi" w:hAnsi="Arial" w:cs="Arial"/>
        </w:rPr>
      </w:pPr>
    </w:p>
    <w:p w14:paraId="2AE665F0" w14:textId="77777777" w:rsidR="00593404" w:rsidRDefault="00593404" w:rsidP="00593404">
      <w:pPr>
        <w:spacing w:after="0" w:line="240" w:lineRule="auto"/>
        <w:jc w:val="center"/>
        <w:rPr>
          <w:rFonts w:ascii="Arial" w:eastAsiaTheme="minorHAnsi" w:hAnsi="Arial" w:cs="Arial"/>
          <w:b/>
        </w:rPr>
      </w:pPr>
      <w:r w:rsidRPr="00593404">
        <w:rPr>
          <w:rFonts w:ascii="Arial" w:eastAsiaTheme="minorHAnsi" w:hAnsi="Arial" w:cs="Arial"/>
        </w:rPr>
        <w:t xml:space="preserve">Applications may also be requested by emailing </w:t>
      </w:r>
      <w:hyperlink r:id="rId15" w:history="1">
        <w:r w:rsidRPr="00593404">
          <w:rPr>
            <w:rFonts w:ascii="Arial" w:eastAsiaTheme="minorHAnsi" w:hAnsi="Arial" w:cs="Arial"/>
            <w:color w:val="0000FF" w:themeColor="hyperlink"/>
            <w:highlight w:val="yellow"/>
            <w:u w:val="single"/>
          </w:rPr>
          <w:t>[INSERT</w:t>
        </w:r>
      </w:hyperlink>
      <w:r w:rsidRPr="00593404">
        <w:rPr>
          <w:rFonts w:ascii="Arial" w:eastAsiaTheme="minorHAnsi" w:hAnsi="Arial" w:cs="Arial"/>
          <w:color w:val="0000FF" w:themeColor="hyperlink"/>
          <w:highlight w:val="yellow"/>
          <w:u w:val="single"/>
        </w:rPr>
        <w:t xml:space="preserve"> EMAIL HERE]</w:t>
      </w:r>
      <w:r w:rsidRPr="00593404">
        <w:rPr>
          <w:rFonts w:ascii="Arial" w:eastAsiaTheme="minorHAnsi" w:hAnsi="Arial" w:cs="Arial"/>
          <w:highlight w:val="yellow"/>
        </w:rPr>
        <w:t xml:space="preserve"> </w:t>
      </w:r>
      <w:r w:rsidRPr="00593404">
        <w:rPr>
          <w:rFonts w:ascii="Arial" w:eastAsiaTheme="minorHAnsi" w:hAnsi="Arial" w:cs="Arial"/>
        </w:rPr>
        <w:t xml:space="preserve">or by calling </w:t>
      </w:r>
      <w:r w:rsidRPr="00593404">
        <w:rPr>
          <w:rFonts w:ascii="Arial" w:eastAsiaTheme="minorHAnsi" w:hAnsi="Arial" w:cs="Arial"/>
          <w:b/>
          <w:highlight w:val="yellow"/>
        </w:rPr>
        <w:t>[INSERT PHONE HERE]</w:t>
      </w:r>
    </w:p>
    <w:p w14:paraId="1DC948A8" w14:textId="77777777" w:rsidR="002C48CF" w:rsidRDefault="002C48CF" w:rsidP="00593404">
      <w:pPr>
        <w:spacing w:after="0" w:line="240" w:lineRule="auto"/>
        <w:jc w:val="center"/>
        <w:rPr>
          <w:rFonts w:ascii="Arial" w:eastAsiaTheme="minorHAnsi" w:hAnsi="Arial" w:cs="Arial"/>
          <w:b/>
        </w:rPr>
      </w:pPr>
    </w:p>
    <w:p w14:paraId="5F00A943" w14:textId="77777777" w:rsidR="002C48CF" w:rsidRPr="002C48CF" w:rsidRDefault="002C48CF" w:rsidP="002C48CF">
      <w:pPr>
        <w:shd w:val="solid" w:color="DAEEF3" w:fill="auto"/>
        <w:spacing w:before="60" w:after="0" w:line="240" w:lineRule="auto"/>
        <w:jc w:val="center"/>
        <w:outlineLvl w:val="2"/>
        <w:rPr>
          <w:rFonts w:ascii="Arial" w:eastAsiaTheme="minorHAnsi" w:hAnsi="Arial" w:cs="Arial"/>
          <w:b/>
          <w:bCs/>
        </w:rPr>
      </w:pPr>
      <w:r w:rsidRPr="002C48CF">
        <w:rPr>
          <w:rFonts w:ascii="Arial" w:eastAsiaTheme="minorHAnsi" w:hAnsi="Arial" w:cs="Arial"/>
          <w:b/>
          <w:bCs/>
        </w:rPr>
        <w:t xml:space="preserve">What Happens After You Submit an </w:t>
      </w:r>
      <w:proofErr w:type="gramStart"/>
      <w:r w:rsidRPr="002C48CF">
        <w:rPr>
          <w:rFonts w:ascii="Arial" w:eastAsiaTheme="minorHAnsi" w:hAnsi="Arial" w:cs="Arial"/>
          <w:b/>
          <w:bCs/>
        </w:rPr>
        <w:t>Application</w:t>
      </w:r>
      <w:proofErr w:type="gramEnd"/>
      <w:r w:rsidRPr="002C48CF">
        <w:rPr>
          <w:rFonts w:ascii="Arial" w:eastAsiaTheme="minorHAnsi" w:hAnsi="Arial" w:cs="Arial"/>
          <w:b/>
          <w:bCs/>
        </w:rPr>
        <w:t>?</w:t>
      </w:r>
    </w:p>
    <w:p w14:paraId="376A5AA3" w14:textId="77777777" w:rsidR="002C48CF" w:rsidRPr="002C48CF" w:rsidRDefault="002C48CF" w:rsidP="002C48CF">
      <w:pPr>
        <w:spacing w:after="0" w:line="240" w:lineRule="auto"/>
        <w:ind w:right="720"/>
        <w:rPr>
          <w:rFonts w:ascii="Arial" w:eastAsiaTheme="minorHAnsi" w:hAnsi="Arial" w:cs="Arial"/>
          <w:sz w:val="20"/>
          <w:szCs w:val="20"/>
        </w:rPr>
      </w:pPr>
    </w:p>
    <w:p w14:paraId="0623FD41" w14:textId="77777777" w:rsidR="002C48CF" w:rsidRPr="002C48CF" w:rsidRDefault="002C48CF" w:rsidP="002C48CF">
      <w:pPr>
        <w:spacing w:before="120" w:after="0" w:line="240" w:lineRule="auto"/>
        <w:jc w:val="center"/>
        <w:rPr>
          <w:rFonts w:ascii="Arial" w:eastAsiaTheme="minorHAnsi" w:hAnsi="Arial" w:cs="Arial"/>
          <w:b/>
          <w:sz w:val="20"/>
          <w:szCs w:val="20"/>
        </w:rPr>
      </w:pPr>
      <w:r w:rsidRPr="002C48CF">
        <w:rPr>
          <w:rFonts w:ascii="Arial" w:eastAsiaTheme="majorEastAsia" w:hAnsi="Arial" w:cs="Arial"/>
          <w:sz w:val="20"/>
          <w:szCs w:val="20"/>
        </w:rPr>
        <w:t>Applications are logged in the order in which they are received. As units become available, applicants on the waiting list who appear to qualify will be contacted to submit documents that verify their household size, identity of members of the household and household income.</w:t>
      </w:r>
      <w:r w:rsidRPr="002C48CF">
        <w:rPr>
          <w:rFonts w:ascii="Arial" w:eastAsiaTheme="minorHAnsi" w:hAnsi="Arial" w:cs="Arial"/>
          <w:b/>
          <w:sz w:val="20"/>
          <w:szCs w:val="20"/>
        </w:rPr>
        <w:t xml:space="preserve">    </w:t>
      </w:r>
    </w:p>
    <w:p w14:paraId="63E17117" w14:textId="77777777" w:rsidR="00593404" w:rsidRPr="00593404" w:rsidRDefault="00593404" w:rsidP="00C609C1">
      <w:pPr>
        <w:spacing w:after="0" w:line="240" w:lineRule="auto"/>
        <w:rPr>
          <w:rFonts w:ascii="Arial" w:eastAsiaTheme="minorHAnsi" w:hAnsi="Arial" w:cs="Arial"/>
          <w:b/>
        </w:rPr>
      </w:pPr>
    </w:p>
    <w:p w14:paraId="5ABC7571" w14:textId="3D2B9C59" w:rsidR="00593404" w:rsidRPr="00593404" w:rsidRDefault="00593404" w:rsidP="00593404">
      <w:pPr>
        <w:spacing w:after="0" w:line="240" w:lineRule="auto"/>
        <w:jc w:val="center"/>
        <w:rPr>
          <w:rFonts w:ascii="Arial" w:eastAsiaTheme="majorEastAsia" w:hAnsi="Arial" w:cs="Arial"/>
          <w:bCs/>
        </w:rPr>
      </w:pPr>
      <w:r w:rsidRPr="00593404">
        <w:rPr>
          <w:rFonts w:ascii="Arial" w:eastAsiaTheme="minorHAnsi" w:hAnsi="Arial" w:cs="Arial"/>
          <w:bCs/>
        </w:rPr>
        <w:t xml:space="preserve">      </w:t>
      </w:r>
      <w:r w:rsidR="00236736" w:rsidRPr="00236736">
        <w:rPr>
          <w:rFonts w:ascii="Arial" w:eastAsiaTheme="minorHAnsi" w:hAnsi="Arial" w:cs="Arial"/>
          <w:bCs/>
        </w:rPr>
        <w:t>____________________________________________________________________________________________________________________</w:t>
      </w:r>
    </w:p>
    <w:p w14:paraId="7355C2D2" w14:textId="4D4452C8" w:rsidR="003C4FEC" w:rsidRPr="007913D0" w:rsidRDefault="00236736" w:rsidP="001E5465">
      <w:pPr>
        <w:spacing w:after="0" w:line="240" w:lineRule="auto"/>
        <w:jc w:val="center"/>
        <w:rPr>
          <w:color w:val="31849B" w:themeColor="accent5" w:themeShade="BF"/>
          <w:sz w:val="18"/>
          <w:szCs w:val="18"/>
        </w:rPr>
      </w:pPr>
      <w:r w:rsidRPr="00593404">
        <w:rPr>
          <w:rFonts w:ascii="Arial" w:eastAsiaTheme="minorHAnsi" w:hAnsi="Arial" w:cs="Arial"/>
          <w:noProof/>
          <w:color w:val="31849B" w:themeColor="accent5" w:themeShade="BF"/>
        </w:rPr>
        <w:drawing>
          <wp:anchor distT="0" distB="0" distL="114300" distR="114300" simplePos="0" relativeHeight="251659264" behindDoc="0" locked="0" layoutInCell="1" allowOverlap="1" wp14:anchorId="4C95A5D8" wp14:editId="700985E8">
            <wp:simplePos x="0" y="0"/>
            <wp:positionH relativeFrom="column">
              <wp:posOffset>3116580</wp:posOffset>
            </wp:positionH>
            <wp:positionV relativeFrom="paragraph">
              <wp:posOffset>360680</wp:posOffset>
            </wp:positionV>
            <wp:extent cx="360680" cy="383540"/>
            <wp:effectExtent l="0" t="0" r="1270" b="0"/>
            <wp:wrapNone/>
            <wp:docPr id="24" name="Picture 24" descr="Equal Hous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680" cy="383540"/>
                    </a:xfrm>
                    <a:prstGeom prst="rect">
                      <a:avLst/>
                    </a:prstGeom>
                  </pic:spPr>
                </pic:pic>
              </a:graphicData>
            </a:graphic>
            <wp14:sizeRelH relativeFrom="page">
              <wp14:pctWidth>0</wp14:pctWidth>
            </wp14:sizeRelH>
            <wp14:sizeRelV relativeFrom="page">
              <wp14:pctHeight>0</wp14:pctHeight>
            </wp14:sizeRelV>
          </wp:anchor>
        </w:drawing>
      </w:r>
      <w:r w:rsidRPr="00593404">
        <w:rPr>
          <w:rFonts w:ascii="Arial" w:eastAsiaTheme="minorHAnsi" w:hAnsi="Arial" w:cs="Arial"/>
          <w:noProof/>
          <w:color w:val="31849B" w:themeColor="accent5" w:themeShade="BF"/>
        </w:rPr>
        <w:drawing>
          <wp:anchor distT="0" distB="0" distL="114300" distR="114300" simplePos="0" relativeHeight="251660288" behindDoc="1" locked="0" layoutInCell="1" allowOverlap="1" wp14:anchorId="5AF176A7" wp14:editId="38630167">
            <wp:simplePos x="0" y="0"/>
            <wp:positionH relativeFrom="column">
              <wp:posOffset>3949700</wp:posOffset>
            </wp:positionH>
            <wp:positionV relativeFrom="paragraph">
              <wp:posOffset>324485</wp:posOffset>
            </wp:positionV>
            <wp:extent cx="396815" cy="396815"/>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ic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6815" cy="396815"/>
                    </a:xfrm>
                    <a:prstGeom prst="rect">
                      <a:avLst/>
                    </a:prstGeom>
                  </pic:spPr>
                </pic:pic>
              </a:graphicData>
            </a:graphic>
            <wp14:sizeRelH relativeFrom="page">
              <wp14:pctWidth>0</wp14:pctWidth>
            </wp14:sizeRelH>
            <wp14:sizeRelV relativeFrom="page">
              <wp14:pctHeight>0</wp14:pctHeight>
            </wp14:sizeRelV>
          </wp:anchor>
        </w:drawing>
      </w:r>
      <w:r w:rsidRPr="00593404">
        <w:rPr>
          <w:rFonts w:ascii="Arial" w:eastAsiaTheme="minorHAnsi" w:hAnsi="Arial" w:cs="Arial"/>
          <w:noProof/>
          <w:color w:val="31849B" w:themeColor="accent5" w:themeShade="BF"/>
        </w:rPr>
        <w:drawing>
          <wp:anchor distT="0" distB="0" distL="114300" distR="114300" simplePos="0" relativeHeight="251658240" behindDoc="0" locked="0" layoutInCell="1" allowOverlap="1" wp14:anchorId="0139585D" wp14:editId="312192CD">
            <wp:simplePos x="0" y="0"/>
            <wp:positionH relativeFrom="column">
              <wp:posOffset>4743450</wp:posOffset>
            </wp:positionH>
            <wp:positionV relativeFrom="paragraph">
              <wp:posOffset>322580</wp:posOffset>
            </wp:positionV>
            <wp:extent cx="584835" cy="361950"/>
            <wp:effectExtent l="0" t="0" r="5715" b="0"/>
            <wp:wrapNone/>
            <wp:docPr id="22" name="Picture 22" descr="H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d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4835" cy="361950"/>
                    </a:xfrm>
                    <a:prstGeom prst="rect">
                      <a:avLst/>
                    </a:prstGeom>
                  </pic:spPr>
                </pic:pic>
              </a:graphicData>
            </a:graphic>
            <wp14:sizeRelH relativeFrom="page">
              <wp14:pctWidth>0</wp14:pctWidth>
            </wp14:sizeRelH>
            <wp14:sizeRelV relativeFrom="page">
              <wp14:pctHeight>0</wp14:pctHeight>
            </wp14:sizeRelV>
          </wp:anchor>
        </w:drawing>
      </w:r>
      <w:r w:rsidRPr="00593404">
        <w:rPr>
          <w:rFonts w:eastAsiaTheme="minorHAnsi"/>
          <w:noProof/>
        </w:rPr>
        <w:drawing>
          <wp:anchor distT="0" distB="0" distL="114300" distR="114300" simplePos="0" relativeHeight="251661312" behindDoc="0" locked="0" layoutInCell="1" allowOverlap="1" wp14:anchorId="0D906FEA" wp14:editId="4939AA74">
            <wp:simplePos x="0" y="0"/>
            <wp:positionH relativeFrom="column">
              <wp:posOffset>5781675</wp:posOffset>
            </wp:positionH>
            <wp:positionV relativeFrom="paragraph">
              <wp:posOffset>342265</wp:posOffset>
            </wp:positionV>
            <wp:extent cx="591185" cy="276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9118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404">
        <w:rPr>
          <w:rFonts w:ascii="Arial" w:eastAsiaTheme="minorHAnsi" w:hAnsi="Arial" w:cs="Arial"/>
          <w:noProof/>
          <w:color w:val="31849B" w:themeColor="accent5" w:themeShade="BF"/>
        </w:rPr>
        <w:drawing>
          <wp:anchor distT="0" distB="0" distL="114300" distR="114300" simplePos="0" relativeHeight="251657216" behindDoc="0" locked="0" layoutInCell="1" allowOverlap="1" wp14:anchorId="2E1968A2" wp14:editId="3E969010">
            <wp:simplePos x="0" y="0"/>
            <wp:positionH relativeFrom="column">
              <wp:posOffset>6696075</wp:posOffset>
            </wp:positionH>
            <wp:positionV relativeFrom="paragraph">
              <wp:posOffset>251460</wp:posOffset>
            </wp:positionV>
            <wp:extent cx="382270" cy="379095"/>
            <wp:effectExtent l="0" t="0" r="0" b="1905"/>
            <wp:wrapNone/>
            <wp:docPr id="19" name="Picture 19" descr="No Smo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smoking log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2270" cy="379095"/>
                    </a:xfrm>
                    <a:prstGeom prst="rect">
                      <a:avLst/>
                    </a:prstGeom>
                  </pic:spPr>
                </pic:pic>
              </a:graphicData>
            </a:graphic>
            <wp14:sizeRelH relativeFrom="page">
              <wp14:pctWidth>0</wp14:pctWidth>
            </wp14:sizeRelH>
            <wp14:sizeRelV relativeFrom="page">
              <wp14:pctHeight>0</wp14:pctHeight>
            </wp14:sizeRelV>
          </wp:anchor>
        </w:drawing>
      </w:r>
      <w:r w:rsidR="00593404" w:rsidRPr="00593404">
        <w:rPr>
          <w:rFonts w:ascii="Arial" w:eastAsiaTheme="minorHAnsi" w:hAnsi="Arial" w:cs="Arial"/>
          <w:b/>
          <w:bCs/>
          <w:color w:val="31849B" w:themeColor="accent5" w:themeShade="BF"/>
        </w:rPr>
        <w:t>Mayor</w:t>
      </w:r>
      <w:r w:rsidR="00593404" w:rsidRPr="00593404">
        <w:rPr>
          <w:rFonts w:ascii="Arial" w:eastAsiaTheme="minorHAnsi" w:hAnsi="Arial" w:cs="Arial"/>
          <w:color w:val="31849B" w:themeColor="accent5" w:themeShade="BF"/>
        </w:rPr>
        <w:t xml:space="preserve"> Eric Adams •</w:t>
      </w:r>
      <w:r w:rsidR="00593404" w:rsidRPr="00593404">
        <w:rPr>
          <w:rFonts w:ascii="Arial" w:eastAsiaTheme="minorHAnsi" w:hAnsi="Arial" w:cs="Arial"/>
          <w:b/>
          <w:bCs/>
          <w:color w:val="31849B" w:themeColor="accent5" w:themeShade="BF"/>
        </w:rPr>
        <w:t xml:space="preserve"> </w:t>
      </w:r>
      <w:r w:rsidR="00840D20" w:rsidRPr="00BE1309">
        <w:rPr>
          <w:rFonts w:ascii="Arial" w:hAnsi="Arial" w:cs="Arial"/>
          <w:b/>
          <w:bCs/>
          <w:color w:val="31849B" w:themeColor="accent5" w:themeShade="BF"/>
        </w:rPr>
        <w:t>HPD</w:t>
      </w:r>
      <w:r w:rsidR="00840D20" w:rsidRPr="00BE1309">
        <w:rPr>
          <w:rFonts w:ascii="Arial" w:hAnsi="Arial" w:cs="Arial"/>
          <w:color w:val="31849B" w:themeColor="accent5" w:themeShade="BF"/>
        </w:rPr>
        <w:t xml:space="preserve"> </w:t>
      </w:r>
      <w:r w:rsidR="00840D20">
        <w:rPr>
          <w:rFonts w:ascii="Arial" w:hAnsi="Arial" w:cs="Arial"/>
          <w:color w:val="31849B" w:themeColor="accent5" w:themeShade="BF"/>
        </w:rPr>
        <w:t xml:space="preserve">Acting </w:t>
      </w:r>
      <w:r w:rsidR="00840D20" w:rsidRPr="00BE1309">
        <w:rPr>
          <w:rFonts w:ascii="Arial" w:hAnsi="Arial" w:cs="Arial"/>
          <w:color w:val="31849B" w:themeColor="accent5" w:themeShade="BF"/>
        </w:rPr>
        <w:t>Commissioner</w:t>
      </w:r>
      <w:r w:rsidR="00840D20">
        <w:rPr>
          <w:rFonts w:ascii="Arial" w:hAnsi="Arial" w:cs="Arial"/>
          <w:color w:val="31849B" w:themeColor="accent5" w:themeShade="BF"/>
        </w:rPr>
        <w:t xml:space="preserve"> Ahmed Tigani</w:t>
      </w:r>
      <w:r w:rsidR="00840D20" w:rsidRPr="00BE1309">
        <w:rPr>
          <w:rFonts w:ascii="Arial" w:hAnsi="Arial" w:cs="Arial"/>
          <w:color w:val="31849B" w:themeColor="accent5" w:themeShade="BF"/>
        </w:rPr>
        <w:t xml:space="preserve"> </w:t>
      </w:r>
      <w:r w:rsidR="00593404" w:rsidRPr="00593404">
        <w:rPr>
          <w:rFonts w:ascii="Arial" w:eastAsiaTheme="minorHAnsi" w:hAnsi="Arial" w:cs="Arial"/>
          <w:color w:val="31849B" w:themeColor="accent5" w:themeShade="BF"/>
        </w:rPr>
        <w:t>•</w:t>
      </w:r>
      <w:r w:rsidR="00593404" w:rsidRPr="00593404">
        <w:rPr>
          <w:rFonts w:ascii="Arial" w:eastAsiaTheme="minorHAnsi" w:hAnsi="Arial" w:cs="Arial"/>
          <w:b/>
          <w:bCs/>
          <w:color w:val="31849B" w:themeColor="accent5" w:themeShade="BF"/>
        </w:rPr>
        <w:t xml:space="preserve"> HDC</w:t>
      </w:r>
      <w:r w:rsidR="00593404" w:rsidRPr="00593404">
        <w:rPr>
          <w:rFonts w:ascii="Arial" w:eastAsiaTheme="minorHAnsi" w:hAnsi="Arial" w:cs="Arial"/>
          <w:color w:val="31849B" w:themeColor="accent5" w:themeShade="BF"/>
        </w:rPr>
        <w:t xml:space="preserve"> President</w:t>
      </w:r>
      <w:r w:rsidR="002C48CF">
        <w:rPr>
          <w:rFonts w:ascii="Arial" w:eastAsiaTheme="minorHAnsi" w:hAnsi="Arial" w:cs="Arial"/>
          <w:color w:val="31849B" w:themeColor="accent5" w:themeShade="BF"/>
        </w:rPr>
        <w:t xml:space="preserve"> Enderlin</w:t>
      </w:r>
    </w:p>
    <w:sectPr w:rsidR="003C4FEC" w:rsidRPr="007913D0" w:rsidSect="008B4BE2">
      <w:type w:val="continuous"/>
      <w:pgSz w:w="15840" w:h="24480" w:code="5"/>
      <w:pgMar w:top="576" w:right="547" w:bottom="576" w:left="72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302E" w14:textId="77777777" w:rsidR="000C4327" w:rsidRDefault="000C4327" w:rsidP="000A7DBF">
      <w:pPr>
        <w:spacing w:after="0" w:line="240" w:lineRule="auto"/>
      </w:pPr>
      <w:r>
        <w:separator/>
      </w:r>
    </w:p>
  </w:endnote>
  <w:endnote w:type="continuationSeparator" w:id="0">
    <w:p w14:paraId="10CFEF4F" w14:textId="77777777" w:rsidR="000C4327" w:rsidRDefault="000C4327" w:rsidP="000A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1803" w14:textId="77777777" w:rsidR="000C4327" w:rsidRDefault="000C4327" w:rsidP="000A7DBF">
      <w:pPr>
        <w:spacing w:after="0" w:line="240" w:lineRule="auto"/>
      </w:pPr>
      <w:r>
        <w:separator/>
      </w:r>
    </w:p>
  </w:footnote>
  <w:footnote w:type="continuationSeparator" w:id="0">
    <w:p w14:paraId="7539BE6A" w14:textId="77777777" w:rsidR="000C4327" w:rsidRDefault="000C4327" w:rsidP="000A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5C46"/>
    <w:multiLevelType w:val="hybridMultilevel"/>
    <w:tmpl w:val="4C2A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11B0E"/>
    <w:multiLevelType w:val="hybridMultilevel"/>
    <w:tmpl w:val="1008593E"/>
    <w:lvl w:ilvl="0" w:tplc="27F09600">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B41E2"/>
    <w:multiLevelType w:val="hybridMultilevel"/>
    <w:tmpl w:val="7416D2C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68F66670"/>
    <w:multiLevelType w:val="hybridMultilevel"/>
    <w:tmpl w:val="EAEC1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925196">
    <w:abstractNumId w:val="0"/>
  </w:num>
  <w:num w:numId="2" w16cid:durableId="1356349952">
    <w:abstractNumId w:val="3"/>
  </w:num>
  <w:num w:numId="3" w16cid:durableId="1184976466">
    <w:abstractNumId w:val="1"/>
  </w:num>
  <w:num w:numId="4" w16cid:durableId="1626692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3C"/>
    <w:rsid w:val="000013B1"/>
    <w:rsid w:val="000050E6"/>
    <w:rsid w:val="00005C7D"/>
    <w:rsid w:val="00011BA7"/>
    <w:rsid w:val="00015FC9"/>
    <w:rsid w:val="0001695C"/>
    <w:rsid w:val="000174B2"/>
    <w:rsid w:val="0002088F"/>
    <w:rsid w:val="00021AE5"/>
    <w:rsid w:val="00022435"/>
    <w:rsid w:val="000244E0"/>
    <w:rsid w:val="00025392"/>
    <w:rsid w:val="000255C3"/>
    <w:rsid w:val="00025AD6"/>
    <w:rsid w:val="000262FF"/>
    <w:rsid w:val="00027EF8"/>
    <w:rsid w:val="0003469D"/>
    <w:rsid w:val="000403DC"/>
    <w:rsid w:val="00041CE8"/>
    <w:rsid w:val="00041F7D"/>
    <w:rsid w:val="000420E8"/>
    <w:rsid w:val="000613BA"/>
    <w:rsid w:val="000614B9"/>
    <w:rsid w:val="00062847"/>
    <w:rsid w:val="00072FC0"/>
    <w:rsid w:val="00081823"/>
    <w:rsid w:val="000915A7"/>
    <w:rsid w:val="00097264"/>
    <w:rsid w:val="000A7DBF"/>
    <w:rsid w:val="000B1085"/>
    <w:rsid w:val="000C005D"/>
    <w:rsid w:val="000C1A79"/>
    <w:rsid w:val="000C3182"/>
    <w:rsid w:val="000C4327"/>
    <w:rsid w:val="000D1404"/>
    <w:rsid w:val="000E13EB"/>
    <w:rsid w:val="000E16F3"/>
    <w:rsid w:val="000E3F91"/>
    <w:rsid w:val="000F5922"/>
    <w:rsid w:val="00122942"/>
    <w:rsid w:val="00126206"/>
    <w:rsid w:val="0013147A"/>
    <w:rsid w:val="00132F62"/>
    <w:rsid w:val="001409CF"/>
    <w:rsid w:val="00146D6F"/>
    <w:rsid w:val="0015035D"/>
    <w:rsid w:val="00164451"/>
    <w:rsid w:val="00172AE8"/>
    <w:rsid w:val="00173F1F"/>
    <w:rsid w:val="00176EDF"/>
    <w:rsid w:val="00181D71"/>
    <w:rsid w:val="00184D1C"/>
    <w:rsid w:val="0019723A"/>
    <w:rsid w:val="001A150C"/>
    <w:rsid w:val="001B1DEC"/>
    <w:rsid w:val="001C15DF"/>
    <w:rsid w:val="001C5D6C"/>
    <w:rsid w:val="001C7634"/>
    <w:rsid w:val="001D32D4"/>
    <w:rsid w:val="001E5465"/>
    <w:rsid w:val="001F6A27"/>
    <w:rsid w:val="00212166"/>
    <w:rsid w:val="002121A7"/>
    <w:rsid w:val="00213CB2"/>
    <w:rsid w:val="00217F2B"/>
    <w:rsid w:val="00224350"/>
    <w:rsid w:val="00224B73"/>
    <w:rsid w:val="0023629F"/>
    <w:rsid w:val="00236736"/>
    <w:rsid w:val="00244E6F"/>
    <w:rsid w:val="00245B14"/>
    <w:rsid w:val="0025543C"/>
    <w:rsid w:val="002562A0"/>
    <w:rsid w:val="00270EF4"/>
    <w:rsid w:val="0028003E"/>
    <w:rsid w:val="00280A2C"/>
    <w:rsid w:val="002905B4"/>
    <w:rsid w:val="00290908"/>
    <w:rsid w:val="0029146E"/>
    <w:rsid w:val="00291A84"/>
    <w:rsid w:val="00293D9D"/>
    <w:rsid w:val="0029708A"/>
    <w:rsid w:val="00297302"/>
    <w:rsid w:val="002A0F12"/>
    <w:rsid w:val="002A4FFC"/>
    <w:rsid w:val="002A54EC"/>
    <w:rsid w:val="002B3466"/>
    <w:rsid w:val="002B5501"/>
    <w:rsid w:val="002B6D61"/>
    <w:rsid w:val="002C0748"/>
    <w:rsid w:val="002C10F8"/>
    <w:rsid w:val="002C4713"/>
    <w:rsid w:val="002C48CF"/>
    <w:rsid w:val="002D062E"/>
    <w:rsid w:val="002D0A17"/>
    <w:rsid w:val="002D135A"/>
    <w:rsid w:val="002D31F5"/>
    <w:rsid w:val="002D36E7"/>
    <w:rsid w:val="002D7911"/>
    <w:rsid w:val="002E631D"/>
    <w:rsid w:val="003004B1"/>
    <w:rsid w:val="00302B3B"/>
    <w:rsid w:val="003039AD"/>
    <w:rsid w:val="00306A70"/>
    <w:rsid w:val="00310A1C"/>
    <w:rsid w:val="00315E7A"/>
    <w:rsid w:val="00316954"/>
    <w:rsid w:val="00321C2C"/>
    <w:rsid w:val="00327394"/>
    <w:rsid w:val="00330D61"/>
    <w:rsid w:val="0033587F"/>
    <w:rsid w:val="0034507E"/>
    <w:rsid w:val="003469B4"/>
    <w:rsid w:val="00351ACD"/>
    <w:rsid w:val="003548FA"/>
    <w:rsid w:val="00355186"/>
    <w:rsid w:val="00361DCD"/>
    <w:rsid w:val="00363D08"/>
    <w:rsid w:val="0036477A"/>
    <w:rsid w:val="003658A7"/>
    <w:rsid w:val="0037018F"/>
    <w:rsid w:val="00377087"/>
    <w:rsid w:val="00380559"/>
    <w:rsid w:val="00381340"/>
    <w:rsid w:val="00393630"/>
    <w:rsid w:val="003A472F"/>
    <w:rsid w:val="003B5903"/>
    <w:rsid w:val="003C4FEC"/>
    <w:rsid w:val="003E3A86"/>
    <w:rsid w:val="003E4AD2"/>
    <w:rsid w:val="003E7DB0"/>
    <w:rsid w:val="003E7EDC"/>
    <w:rsid w:val="003F5B53"/>
    <w:rsid w:val="003F5CE0"/>
    <w:rsid w:val="004060A3"/>
    <w:rsid w:val="00412772"/>
    <w:rsid w:val="00412F0C"/>
    <w:rsid w:val="0044199C"/>
    <w:rsid w:val="004424FF"/>
    <w:rsid w:val="00451E4A"/>
    <w:rsid w:val="00455E5F"/>
    <w:rsid w:val="00460E4C"/>
    <w:rsid w:val="0046132D"/>
    <w:rsid w:val="00464308"/>
    <w:rsid w:val="00467BA1"/>
    <w:rsid w:val="00473B78"/>
    <w:rsid w:val="00473EA8"/>
    <w:rsid w:val="004777F2"/>
    <w:rsid w:val="00483019"/>
    <w:rsid w:val="004879EE"/>
    <w:rsid w:val="004A6616"/>
    <w:rsid w:val="004B6BD0"/>
    <w:rsid w:val="004C54F6"/>
    <w:rsid w:val="004C5B2D"/>
    <w:rsid w:val="004D4304"/>
    <w:rsid w:val="004F49B9"/>
    <w:rsid w:val="004F74A0"/>
    <w:rsid w:val="004F7FBE"/>
    <w:rsid w:val="005032A0"/>
    <w:rsid w:val="00503529"/>
    <w:rsid w:val="00515408"/>
    <w:rsid w:val="0051573E"/>
    <w:rsid w:val="00520B76"/>
    <w:rsid w:val="00524C91"/>
    <w:rsid w:val="005353B0"/>
    <w:rsid w:val="00535ACF"/>
    <w:rsid w:val="00547EF9"/>
    <w:rsid w:val="005504C6"/>
    <w:rsid w:val="00566A10"/>
    <w:rsid w:val="00575A71"/>
    <w:rsid w:val="0058212C"/>
    <w:rsid w:val="00582318"/>
    <w:rsid w:val="00592096"/>
    <w:rsid w:val="005924DE"/>
    <w:rsid w:val="00593404"/>
    <w:rsid w:val="005A1DAA"/>
    <w:rsid w:val="005A6BA7"/>
    <w:rsid w:val="005B0AC1"/>
    <w:rsid w:val="005B16E1"/>
    <w:rsid w:val="005B33FC"/>
    <w:rsid w:val="005B3C8A"/>
    <w:rsid w:val="005C3BC8"/>
    <w:rsid w:val="005C5BC8"/>
    <w:rsid w:val="005E63A5"/>
    <w:rsid w:val="005E7CD5"/>
    <w:rsid w:val="005F222B"/>
    <w:rsid w:val="005F708A"/>
    <w:rsid w:val="00634864"/>
    <w:rsid w:val="006348DF"/>
    <w:rsid w:val="00636495"/>
    <w:rsid w:val="0064038C"/>
    <w:rsid w:val="00642A28"/>
    <w:rsid w:val="00643D05"/>
    <w:rsid w:val="006504AC"/>
    <w:rsid w:val="0065091C"/>
    <w:rsid w:val="00653DCE"/>
    <w:rsid w:val="006547A2"/>
    <w:rsid w:val="00654DEB"/>
    <w:rsid w:val="006579C3"/>
    <w:rsid w:val="006641CD"/>
    <w:rsid w:val="00667C97"/>
    <w:rsid w:val="00674CDE"/>
    <w:rsid w:val="006772AB"/>
    <w:rsid w:val="00680F77"/>
    <w:rsid w:val="00687C1A"/>
    <w:rsid w:val="0069186C"/>
    <w:rsid w:val="00693E16"/>
    <w:rsid w:val="00694DF9"/>
    <w:rsid w:val="006A128E"/>
    <w:rsid w:val="006A5C1D"/>
    <w:rsid w:val="006B395B"/>
    <w:rsid w:val="006B483D"/>
    <w:rsid w:val="006B5EAA"/>
    <w:rsid w:val="006C1A31"/>
    <w:rsid w:val="006C5AD0"/>
    <w:rsid w:val="006E1BE4"/>
    <w:rsid w:val="006E2CCE"/>
    <w:rsid w:val="006E4979"/>
    <w:rsid w:val="006E5A13"/>
    <w:rsid w:val="006F1381"/>
    <w:rsid w:val="00700F61"/>
    <w:rsid w:val="007014CC"/>
    <w:rsid w:val="007021F5"/>
    <w:rsid w:val="0071414C"/>
    <w:rsid w:val="00714892"/>
    <w:rsid w:val="00716CF7"/>
    <w:rsid w:val="0073262D"/>
    <w:rsid w:val="0073573B"/>
    <w:rsid w:val="0074114A"/>
    <w:rsid w:val="007472EF"/>
    <w:rsid w:val="00754391"/>
    <w:rsid w:val="00762DBF"/>
    <w:rsid w:val="00766F22"/>
    <w:rsid w:val="007675D3"/>
    <w:rsid w:val="00767853"/>
    <w:rsid w:val="00767B2F"/>
    <w:rsid w:val="0077330C"/>
    <w:rsid w:val="00773361"/>
    <w:rsid w:val="00776ABB"/>
    <w:rsid w:val="00784197"/>
    <w:rsid w:val="0078596D"/>
    <w:rsid w:val="007867D4"/>
    <w:rsid w:val="007913D0"/>
    <w:rsid w:val="00793AC2"/>
    <w:rsid w:val="00794EDE"/>
    <w:rsid w:val="007A5253"/>
    <w:rsid w:val="007B7940"/>
    <w:rsid w:val="007C0254"/>
    <w:rsid w:val="007C286F"/>
    <w:rsid w:val="007E0312"/>
    <w:rsid w:val="007E465A"/>
    <w:rsid w:val="007E744B"/>
    <w:rsid w:val="007F654E"/>
    <w:rsid w:val="00801525"/>
    <w:rsid w:val="008057F6"/>
    <w:rsid w:val="008140C6"/>
    <w:rsid w:val="0081506B"/>
    <w:rsid w:val="00822DB8"/>
    <w:rsid w:val="00823F0F"/>
    <w:rsid w:val="00827611"/>
    <w:rsid w:val="00831AB8"/>
    <w:rsid w:val="00835C0F"/>
    <w:rsid w:val="00837692"/>
    <w:rsid w:val="00840D20"/>
    <w:rsid w:val="00842687"/>
    <w:rsid w:val="008529F1"/>
    <w:rsid w:val="0085317D"/>
    <w:rsid w:val="008576AA"/>
    <w:rsid w:val="0085789C"/>
    <w:rsid w:val="008612EF"/>
    <w:rsid w:val="00876F39"/>
    <w:rsid w:val="00883BBE"/>
    <w:rsid w:val="00885184"/>
    <w:rsid w:val="00892139"/>
    <w:rsid w:val="008B4BE2"/>
    <w:rsid w:val="008B792D"/>
    <w:rsid w:val="008C3609"/>
    <w:rsid w:val="008C3D07"/>
    <w:rsid w:val="008D1B4E"/>
    <w:rsid w:val="008D5355"/>
    <w:rsid w:val="008D68E8"/>
    <w:rsid w:val="008E64CE"/>
    <w:rsid w:val="008F6BBC"/>
    <w:rsid w:val="009043E8"/>
    <w:rsid w:val="00931A83"/>
    <w:rsid w:val="00934A97"/>
    <w:rsid w:val="0094631D"/>
    <w:rsid w:val="0095145A"/>
    <w:rsid w:val="00961DAF"/>
    <w:rsid w:val="009647DA"/>
    <w:rsid w:val="00966182"/>
    <w:rsid w:val="00966AC1"/>
    <w:rsid w:val="00970E03"/>
    <w:rsid w:val="00972745"/>
    <w:rsid w:val="00973BF6"/>
    <w:rsid w:val="00980EBB"/>
    <w:rsid w:val="00994373"/>
    <w:rsid w:val="009A248C"/>
    <w:rsid w:val="009A2F02"/>
    <w:rsid w:val="009B011D"/>
    <w:rsid w:val="009B3D37"/>
    <w:rsid w:val="009B4EEF"/>
    <w:rsid w:val="009B788B"/>
    <w:rsid w:val="009D3D82"/>
    <w:rsid w:val="009E1B9D"/>
    <w:rsid w:val="009E2D39"/>
    <w:rsid w:val="009E2F6F"/>
    <w:rsid w:val="009E53BE"/>
    <w:rsid w:val="009E669F"/>
    <w:rsid w:val="009E7A04"/>
    <w:rsid w:val="009F62B9"/>
    <w:rsid w:val="009F7FEF"/>
    <w:rsid w:val="00A03085"/>
    <w:rsid w:val="00A03F78"/>
    <w:rsid w:val="00A0545A"/>
    <w:rsid w:val="00A103CC"/>
    <w:rsid w:val="00A1380E"/>
    <w:rsid w:val="00A240FE"/>
    <w:rsid w:val="00A2428C"/>
    <w:rsid w:val="00A24697"/>
    <w:rsid w:val="00A25E50"/>
    <w:rsid w:val="00A274EE"/>
    <w:rsid w:val="00A34EDC"/>
    <w:rsid w:val="00A35B10"/>
    <w:rsid w:val="00A53F48"/>
    <w:rsid w:val="00A57E00"/>
    <w:rsid w:val="00A620E0"/>
    <w:rsid w:val="00A65678"/>
    <w:rsid w:val="00A665EB"/>
    <w:rsid w:val="00A75A30"/>
    <w:rsid w:val="00A8061D"/>
    <w:rsid w:val="00A8703E"/>
    <w:rsid w:val="00A90155"/>
    <w:rsid w:val="00A9222D"/>
    <w:rsid w:val="00A96C37"/>
    <w:rsid w:val="00AA43B3"/>
    <w:rsid w:val="00AB248D"/>
    <w:rsid w:val="00AB469B"/>
    <w:rsid w:val="00AB6D4C"/>
    <w:rsid w:val="00AC07F5"/>
    <w:rsid w:val="00AE7B18"/>
    <w:rsid w:val="00B028AB"/>
    <w:rsid w:val="00B0530A"/>
    <w:rsid w:val="00B078C6"/>
    <w:rsid w:val="00B10A6E"/>
    <w:rsid w:val="00B14559"/>
    <w:rsid w:val="00B17478"/>
    <w:rsid w:val="00B215AA"/>
    <w:rsid w:val="00B276BF"/>
    <w:rsid w:val="00B279BD"/>
    <w:rsid w:val="00B32F44"/>
    <w:rsid w:val="00B37E95"/>
    <w:rsid w:val="00B41945"/>
    <w:rsid w:val="00B7200E"/>
    <w:rsid w:val="00B761E8"/>
    <w:rsid w:val="00B77AA4"/>
    <w:rsid w:val="00B83A88"/>
    <w:rsid w:val="00B85415"/>
    <w:rsid w:val="00B86A48"/>
    <w:rsid w:val="00B87A45"/>
    <w:rsid w:val="00B92D63"/>
    <w:rsid w:val="00B94267"/>
    <w:rsid w:val="00B97CFD"/>
    <w:rsid w:val="00BA2791"/>
    <w:rsid w:val="00BA4592"/>
    <w:rsid w:val="00BC1B4D"/>
    <w:rsid w:val="00BC38AA"/>
    <w:rsid w:val="00BC4CFE"/>
    <w:rsid w:val="00BD4E6B"/>
    <w:rsid w:val="00BE15F5"/>
    <w:rsid w:val="00BF1BDC"/>
    <w:rsid w:val="00BF6462"/>
    <w:rsid w:val="00C06B17"/>
    <w:rsid w:val="00C145BD"/>
    <w:rsid w:val="00C15A44"/>
    <w:rsid w:val="00C24920"/>
    <w:rsid w:val="00C31FD3"/>
    <w:rsid w:val="00C37F4A"/>
    <w:rsid w:val="00C502FA"/>
    <w:rsid w:val="00C51DB6"/>
    <w:rsid w:val="00C609C1"/>
    <w:rsid w:val="00C628E8"/>
    <w:rsid w:val="00C630E4"/>
    <w:rsid w:val="00C63D97"/>
    <w:rsid w:val="00C63F91"/>
    <w:rsid w:val="00C656F8"/>
    <w:rsid w:val="00C711DA"/>
    <w:rsid w:val="00C726EE"/>
    <w:rsid w:val="00C75B56"/>
    <w:rsid w:val="00C93A6C"/>
    <w:rsid w:val="00C93EB6"/>
    <w:rsid w:val="00C970B8"/>
    <w:rsid w:val="00CA1EDE"/>
    <w:rsid w:val="00CB31BA"/>
    <w:rsid w:val="00CB35DB"/>
    <w:rsid w:val="00CD0DD6"/>
    <w:rsid w:val="00CD1F47"/>
    <w:rsid w:val="00CD28F4"/>
    <w:rsid w:val="00CD7FF2"/>
    <w:rsid w:val="00CE14FD"/>
    <w:rsid w:val="00CE16BC"/>
    <w:rsid w:val="00CE324A"/>
    <w:rsid w:val="00CF1CCF"/>
    <w:rsid w:val="00CF577C"/>
    <w:rsid w:val="00CF6581"/>
    <w:rsid w:val="00D0129E"/>
    <w:rsid w:val="00D01763"/>
    <w:rsid w:val="00D01CBB"/>
    <w:rsid w:val="00D02C42"/>
    <w:rsid w:val="00D039E2"/>
    <w:rsid w:val="00D044AC"/>
    <w:rsid w:val="00D13603"/>
    <w:rsid w:val="00D2162A"/>
    <w:rsid w:val="00D2342C"/>
    <w:rsid w:val="00D27F90"/>
    <w:rsid w:val="00D337BA"/>
    <w:rsid w:val="00D36ED4"/>
    <w:rsid w:val="00D37290"/>
    <w:rsid w:val="00D40B34"/>
    <w:rsid w:val="00D43CBB"/>
    <w:rsid w:val="00D659F1"/>
    <w:rsid w:val="00D73951"/>
    <w:rsid w:val="00D829D5"/>
    <w:rsid w:val="00D8400F"/>
    <w:rsid w:val="00D87DF6"/>
    <w:rsid w:val="00D92DB8"/>
    <w:rsid w:val="00DA47E3"/>
    <w:rsid w:val="00DB09DC"/>
    <w:rsid w:val="00DB278C"/>
    <w:rsid w:val="00DB76A9"/>
    <w:rsid w:val="00DC06F3"/>
    <w:rsid w:val="00DD7A83"/>
    <w:rsid w:val="00DE7D04"/>
    <w:rsid w:val="00DF76B2"/>
    <w:rsid w:val="00E04275"/>
    <w:rsid w:val="00E322C5"/>
    <w:rsid w:val="00E341E5"/>
    <w:rsid w:val="00E35CDD"/>
    <w:rsid w:val="00E42452"/>
    <w:rsid w:val="00E430A2"/>
    <w:rsid w:val="00E45454"/>
    <w:rsid w:val="00E5448A"/>
    <w:rsid w:val="00E71CFD"/>
    <w:rsid w:val="00E72AD7"/>
    <w:rsid w:val="00E77D6F"/>
    <w:rsid w:val="00E8106B"/>
    <w:rsid w:val="00E81D3A"/>
    <w:rsid w:val="00E82324"/>
    <w:rsid w:val="00E836AA"/>
    <w:rsid w:val="00E8591F"/>
    <w:rsid w:val="00E85BF0"/>
    <w:rsid w:val="00E92007"/>
    <w:rsid w:val="00E96D76"/>
    <w:rsid w:val="00EA20F5"/>
    <w:rsid w:val="00EA3D09"/>
    <w:rsid w:val="00EA52C9"/>
    <w:rsid w:val="00EB30EE"/>
    <w:rsid w:val="00EB458A"/>
    <w:rsid w:val="00EB508B"/>
    <w:rsid w:val="00EC1899"/>
    <w:rsid w:val="00EC1EBA"/>
    <w:rsid w:val="00EE1EF8"/>
    <w:rsid w:val="00EE563E"/>
    <w:rsid w:val="00F02602"/>
    <w:rsid w:val="00F117B6"/>
    <w:rsid w:val="00F12B6E"/>
    <w:rsid w:val="00F16848"/>
    <w:rsid w:val="00F2126D"/>
    <w:rsid w:val="00F2784B"/>
    <w:rsid w:val="00F44BC4"/>
    <w:rsid w:val="00F47964"/>
    <w:rsid w:val="00F55650"/>
    <w:rsid w:val="00F60DB0"/>
    <w:rsid w:val="00F647AC"/>
    <w:rsid w:val="00F73B05"/>
    <w:rsid w:val="00F74DD5"/>
    <w:rsid w:val="00F776E9"/>
    <w:rsid w:val="00F80585"/>
    <w:rsid w:val="00F83AB9"/>
    <w:rsid w:val="00F84589"/>
    <w:rsid w:val="00F859E5"/>
    <w:rsid w:val="00F91C7A"/>
    <w:rsid w:val="00F950A0"/>
    <w:rsid w:val="00FB458C"/>
    <w:rsid w:val="00FC1765"/>
    <w:rsid w:val="00FD5CB3"/>
    <w:rsid w:val="00FE00C1"/>
    <w:rsid w:val="00FE5CF7"/>
    <w:rsid w:val="00FF67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380A"/>
  <w15:docId w15:val="{D639D091-DEB3-415D-8806-C0A88373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A4FFC"/>
    <w:pPr>
      <w:spacing w:before="60" w:after="0" w:line="240" w:lineRule="auto"/>
      <w:outlineLvl w:val="0"/>
    </w:pPr>
    <w:rPr>
      <w:rFonts w:asciiTheme="minorBidi" w:hAnsiTheme="minorBidi"/>
      <w:b/>
      <w:bCs/>
      <w:sz w:val="16"/>
      <w:szCs w:val="16"/>
    </w:rPr>
  </w:style>
  <w:style w:type="paragraph" w:styleId="Heading2">
    <w:name w:val="heading 2"/>
    <w:basedOn w:val="Normal"/>
    <w:next w:val="Normal"/>
    <w:link w:val="Heading2Char"/>
    <w:uiPriority w:val="9"/>
    <w:unhideWhenUsed/>
    <w:qFormat/>
    <w:rsid w:val="00224350"/>
    <w:pPr>
      <w:keepNext/>
      <w:keepLines/>
      <w:numPr>
        <w:numId w:val="3"/>
      </w:numPr>
      <w:shd w:val="clear" w:color="auto" w:fill="4BACC6" w:themeFill="accent5"/>
      <w:spacing w:before="200" w:after="0"/>
      <w:ind w:right="90" w:hanging="630"/>
      <w:outlineLvl w:val="1"/>
    </w:pPr>
    <w:rPr>
      <w:rFonts w:asciiTheme="minorBidi" w:eastAsiaTheme="majorEastAsia" w:hAnsiTheme="minorBidi"/>
      <w:b/>
      <w:bCs/>
      <w:color w:val="FFFFFF" w:themeColor="background1"/>
    </w:rPr>
  </w:style>
  <w:style w:type="paragraph" w:styleId="Heading3">
    <w:name w:val="heading 3"/>
    <w:basedOn w:val="Heading1"/>
    <w:next w:val="Normal"/>
    <w:link w:val="Heading3Char"/>
    <w:uiPriority w:val="9"/>
    <w:unhideWhenUsed/>
    <w:qFormat/>
    <w:rsid w:val="00224350"/>
    <w:pPr>
      <w:shd w:val="solid" w:color="DAEEF3" w:themeColor="accent5" w:themeTint="33" w:fill="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350"/>
    <w:rPr>
      <w:rFonts w:asciiTheme="minorBidi" w:eastAsiaTheme="majorEastAsia" w:hAnsiTheme="minorBidi"/>
      <w:b/>
      <w:bCs/>
      <w:color w:val="FFFFFF" w:themeColor="background1"/>
      <w:shd w:val="clear" w:color="auto" w:fill="4BACC6" w:themeFill="accent5"/>
    </w:rPr>
  </w:style>
  <w:style w:type="character" w:customStyle="1" w:styleId="Heading3Char">
    <w:name w:val="Heading 3 Char"/>
    <w:basedOn w:val="DefaultParagraphFont"/>
    <w:link w:val="Heading3"/>
    <w:uiPriority w:val="9"/>
    <w:rsid w:val="00224350"/>
    <w:rPr>
      <w:rFonts w:asciiTheme="minorBidi" w:hAnsiTheme="minorBidi"/>
      <w:b/>
      <w:bCs/>
      <w:sz w:val="18"/>
      <w:szCs w:val="18"/>
      <w:shd w:val="solid" w:color="DAEEF3" w:themeColor="accent5" w:themeTint="33" w:fill="auto"/>
    </w:rPr>
  </w:style>
  <w:style w:type="character" w:styleId="Hyperlink">
    <w:name w:val="Hyperlink"/>
    <w:basedOn w:val="DefaultParagraphFont"/>
    <w:uiPriority w:val="99"/>
    <w:unhideWhenUsed/>
    <w:rsid w:val="00A53F48"/>
    <w:rPr>
      <w:color w:val="0000FF" w:themeColor="hyperlink"/>
      <w:u w:val="single"/>
    </w:rPr>
  </w:style>
  <w:style w:type="paragraph" w:styleId="Title">
    <w:name w:val="Title"/>
    <w:basedOn w:val="Normal"/>
    <w:next w:val="Normal"/>
    <w:link w:val="TitleChar"/>
    <w:uiPriority w:val="10"/>
    <w:qFormat/>
    <w:rsid w:val="00224350"/>
    <w:pPr>
      <w:keepNext/>
      <w:keepLines/>
      <w:spacing w:after="0"/>
      <w:ind w:left="1440"/>
      <w:outlineLvl w:val="0"/>
    </w:pPr>
    <w:rPr>
      <w:rFonts w:asciiTheme="minorBidi" w:eastAsiaTheme="majorEastAsia" w:hAnsiTheme="minorBidi"/>
      <w:noProof/>
      <w:color w:val="4BACC6" w:themeColor="accent5"/>
      <w:sz w:val="48"/>
      <w:szCs w:val="48"/>
    </w:rPr>
  </w:style>
  <w:style w:type="character" w:customStyle="1" w:styleId="TitleChar">
    <w:name w:val="Title Char"/>
    <w:basedOn w:val="DefaultParagraphFont"/>
    <w:link w:val="Title"/>
    <w:uiPriority w:val="10"/>
    <w:rsid w:val="00224350"/>
    <w:rPr>
      <w:rFonts w:asciiTheme="minorBidi" w:eastAsiaTheme="majorEastAsia" w:hAnsiTheme="minorBidi"/>
      <w:noProof/>
      <w:color w:val="4BACC6" w:themeColor="accent5"/>
      <w:sz w:val="48"/>
      <w:szCs w:val="48"/>
    </w:rPr>
  </w:style>
  <w:style w:type="paragraph" w:styleId="Subtitle">
    <w:name w:val="Subtitle"/>
    <w:basedOn w:val="Normal"/>
    <w:next w:val="Normal"/>
    <w:link w:val="SubtitleChar"/>
    <w:uiPriority w:val="11"/>
    <w:qFormat/>
    <w:rsid w:val="00224350"/>
    <w:pPr>
      <w:keepNext/>
      <w:keepLines/>
      <w:spacing w:after="0"/>
      <w:ind w:left="1440"/>
      <w:outlineLvl w:val="1"/>
    </w:pPr>
    <w:rPr>
      <w:rFonts w:asciiTheme="minorBidi" w:eastAsiaTheme="majorEastAsia" w:hAnsiTheme="minorBidi"/>
      <w:b/>
      <w:bCs/>
      <w:sz w:val="24"/>
      <w:szCs w:val="24"/>
    </w:rPr>
  </w:style>
  <w:style w:type="character" w:customStyle="1" w:styleId="SubtitleChar">
    <w:name w:val="Subtitle Char"/>
    <w:basedOn w:val="DefaultParagraphFont"/>
    <w:link w:val="Subtitle"/>
    <w:uiPriority w:val="11"/>
    <w:rsid w:val="00224350"/>
    <w:rPr>
      <w:rFonts w:asciiTheme="minorBidi" w:eastAsiaTheme="majorEastAsia" w:hAnsiTheme="minorBidi"/>
      <w:b/>
      <w:bCs/>
      <w:sz w:val="24"/>
      <w:szCs w:val="24"/>
    </w:rPr>
  </w:style>
  <w:style w:type="character" w:customStyle="1" w:styleId="Heading1Char">
    <w:name w:val="Heading 1 Char"/>
    <w:basedOn w:val="DefaultParagraphFont"/>
    <w:link w:val="Heading1"/>
    <w:uiPriority w:val="9"/>
    <w:rsid w:val="002A4FFC"/>
    <w:rPr>
      <w:rFonts w:asciiTheme="minorBidi" w:hAnsiTheme="minorBidi"/>
      <w:b/>
      <w:bCs/>
      <w:sz w:val="16"/>
      <w:szCs w:val="16"/>
    </w:rPr>
  </w:style>
  <w:style w:type="paragraph" w:styleId="BalloonText">
    <w:name w:val="Balloon Text"/>
    <w:basedOn w:val="Normal"/>
    <w:link w:val="BalloonTextChar"/>
    <w:uiPriority w:val="99"/>
    <w:semiHidden/>
    <w:unhideWhenUsed/>
    <w:rsid w:val="002D1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35A"/>
    <w:rPr>
      <w:rFonts w:ascii="Tahoma" w:hAnsi="Tahoma" w:cs="Tahoma"/>
      <w:sz w:val="16"/>
      <w:szCs w:val="16"/>
    </w:rPr>
  </w:style>
  <w:style w:type="paragraph" w:styleId="Header">
    <w:name w:val="header"/>
    <w:basedOn w:val="Normal"/>
    <w:link w:val="HeaderChar"/>
    <w:uiPriority w:val="99"/>
    <w:unhideWhenUsed/>
    <w:rsid w:val="000A7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DBF"/>
  </w:style>
  <w:style w:type="paragraph" w:styleId="Footer">
    <w:name w:val="footer"/>
    <w:basedOn w:val="Normal"/>
    <w:link w:val="FooterChar"/>
    <w:uiPriority w:val="99"/>
    <w:unhideWhenUsed/>
    <w:rsid w:val="000A7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DBF"/>
  </w:style>
  <w:style w:type="character" w:styleId="CommentReference">
    <w:name w:val="annotation reference"/>
    <w:basedOn w:val="DefaultParagraphFont"/>
    <w:uiPriority w:val="99"/>
    <w:semiHidden/>
    <w:unhideWhenUsed/>
    <w:rsid w:val="00BF6462"/>
    <w:rPr>
      <w:sz w:val="16"/>
      <w:szCs w:val="16"/>
    </w:rPr>
  </w:style>
  <w:style w:type="paragraph" w:styleId="CommentText">
    <w:name w:val="annotation text"/>
    <w:basedOn w:val="Normal"/>
    <w:link w:val="CommentTextChar"/>
    <w:uiPriority w:val="99"/>
    <w:semiHidden/>
    <w:unhideWhenUsed/>
    <w:rsid w:val="00BF6462"/>
    <w:pPr>
      <w:spacing w:line="240" w:lineRule="auto"/>
    </w:pPr>
    <w:rPr>
      <w:sz w:val="20"/>
      <w:szCs w:val="20"/>
    </w:rPr>
  </w:style>
  <w:style w:type="character" w:customStyle="1" w:styleId="CommentTextChar">
    <w:name w:val="Comment Text Char"/>
    <w:basedOn w:val="DefaultParagraphFont"/>
    <w:link w:val="CommentText"/>
    <w:uiPriority w:val="99"/>
    <w:semiHidden/>
    <w:rsid w:val="00BF6462"/>
    <w:rPr>
      <w:sz w:val="20"/>
      <w:szCs w:val="20"/>
    </w:rPr>
  </w:style>
  <w:style w:type="paragraph" w:styleId="CommentSubject">
    <w:name w:val="annotation subject"/>
    <w:basedOn w:val="CommentText"/>
    <w:next w:val="CommentText"/>
    <w:link w:val="CommentSubjectChar"/>
    <w:uiPriority w:val="99"/>
    <w:semiHidden/>
    <w:unhideWhenUsed/>
    <w:rsid w:val="00BF6462"/>
    <w:rPr>
      <w:b/>
      <w:bCs/>
    </w:rPr>
  </w:style>
  <w:style w:type="character" w:customStyle="1" w:styleId="CommentSubjectChar">
    <w:name w:val="Comment Subject Char"/>
    <w:basedOn w:val="CommentTextChar"/>
    <w:link w:val="CommentSubject"/>
    <w:uiPriority w:val="99"/>
    <w:semiHidden/>
    <w:rsid w:val="00BF6462"/>
    <w:rPr>
      <w:b/>
      <w:bCs/>
      <w:sz w:val="20"/>
      <w:szCs w:val="20"/>
    </w:rPr>
  </w:style>
  <w:style w:type="paragraph" w:styleId="ListParagraph">
    <w:name w:val="List Paragraph"/>
    <w:basedOn w:val="Normal"/>
    <w:uiPriority w:val="34"/>
    <w:qFormat/>
    <w:rsid w:val="00A96C37"/>
    <w:pPr>
      <w:ind w:left="720"/>
      <w:contextualSpacing/>
    </w:pPr>
  </w:style>
  <w:style w:type="character" w:styleId="FollowedHyperlink">
    <w:name w:val="FollowedHyperlink"/>
    <w:basedOn w:val="DefaultParagraphFont"/>
    <w:uiPriority w:val="99"/>
    <w:semiHidden/>
    <w:unhideWhenUsed/>
    <w:rsid w:val="001409CF"/>
    <w:rPr>
      <w:color w:val="800080" w:themeColor="followedHyperlink"/>
      <w:u w:val="single"/>
    </w:rPr>
  </w:style>
  <w:style w:type="paragraph" w:styleId="HTMLPreformatted">
    <w:name w:val="HTML Preformatted"/>
    <w:basedOn w:val="Normal"/>
    <w:link w:val="HTMLPreformattedChar"/>
    <w:uiPriority w:val="99"/>
    <w:unhideWhenUsed/>
    <w:rsid w:val="00D2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342C"/>
    <w:rPr>
      <w:rFonts w:ascii="Courier New" w:eastAsia="Times New Roman" w:hAnsi="Courier New" w:cs="Courier New"/>
      <w:sz w:val="20"/>
      <w:szCs w:val="20"/>
    </w:rPr>
  </w:style>
  <w:style w:type="character" w:customStyle="1" w:styleId="tw4winInternal">
    <w:name w:val="tw4winInternal"/>
    <w:rsid w:val="00C970B8"/>
    <w:rPr>
      <w:rFonts w:ascii="Courier New" w:hAnsi="Courier New"/>
      <w:noProof/>
      <w:color w:val="FF0000"/>
    </w:rPr>
  </w:style>
  <w:style w:type="character" w:customStyle="1" w:styleId="UnresolvedMention1">
    <w:name w:val="Unresolved Mention1"/>
    <w:basedOn w:val="DefaultParagraphFont"/>
    <w:uiPriority w:val="99"/>
    <w:semiHidden/>
    <w:unhideWhenUsed/>
    <w:rsid w:val="0013147A"/>
    <w:rPr>
      <w:color w:val="605E5C"/>
      <w:shd w:val="clear" w:color="auto" w:fill="E1DFDD"/>
    </w:rPr>
  </w:style>
  <w:style w:type="table" w:styleId="TableGrid">
    <w:name w:val="Table Grid"/>
    <w:basedOn w:val="TableNormal"/>
    <w:uiPriority w:val="39"/>
    <w:rsid w:val="00460E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0E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492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565">
      <w:bodyDiv w:val="1"/>
      <w:marLeft w:val="0"/>
      <w:marRight w:val="0"/>
      <w:marTop w:val="0"/>
      <w:marBottom w:val="0"/>
      <w:divBdr>
        <w:top w:val="none" w:sz="0" w:space="0" w:color="auto"/>
        <w:left w:val="none" w:sz="0" w:space="0" w:color="auto"/>
        <w:bottom w:val="none" w:sz="0" w:space="0" w:color="auto"/>
        <w:right w:val="none" w:sz="0" w:space="0" w:color="auto"/>
      </w:divBdr>
    </w:div>
    <w:div w:id="342441555">
      <w:bodyDiv w:val="1"/>
      <w:marLeft w:val="0"/>
      <w:marRight w:val="0"/>
      <w:marTop w:val="0"/>
      <w:marBottom w:val="0"/>
      <w:divBdr>
        <w:top w:val="none" w:sz="0" w:space="0" w:color="auto"/>
        <w:left w:val="none" w:sz="0" w:space="0" w:color="auto"/>
        <w:bottom w:val="none" w:sz="0" w:space="0" w:color="auto"/>
        <w:right w:val="none" w:sz="0" w:space="0" w:color="auto"/>
      </w:divBdr>
    </w:div>
    <w:div w:id="574704317">
      <w:bodyDiv w:val="1"/>
      <w:marLeft w:val="0"/>
      <w:marRight w:val="0"/>
      <w:marTop w:val="0"/>
      <w:marBottom w:val="0"/>
      <w:divBdr>
        <w:top w:val="none" w:sz="0" w:space="0" w:color="auto"/>
        <w:left w:val="none" w:sz="0" w:space="0" w:color="auto"/>
        <w:bottom w:val="none" w:sz="0" w:space="0" w:color="auto"/>
        <w:right w:val="none" w:sz="0" w:space="0" w:color="auto"/>
      </w:divBdr>
    </w:div>
    <w:div w:id="643388562">
      <w:bodyDiv w:val="1"/>
      <w:marLeft w:val="0"/>
      <w:marRight w:val="0"/>
      <w:marTop w:val="0"/>
      <w:marBottom w:val="0"/>
      <w:divBdr>
        <w:top w:val="none" w:sz="0" w:space="0" w:color="auto"/>
        <w:left w:val="none" w:sz="0" w:space="0" w:color="auto"/>
        <w:bottom w:val="none" w:sz="0" w:space="0" w:color="auto"/>
        <w:right w:val="none" w:sz="0" w:space="0" w:color="auto"/>
      </w:divBdr>
    </w:div>
    <w:div w:id="664939936">
      <w:bodyDiv w:val="1"/>
      <w:marLeft w:val="0"/>
      <w:marRight w:val="0"/>
      <w:marTop w:val="0"/>
      <w:marBottom w:val="0"/>
      <w:divBdr>
        <w:top w:val="none" w:sz="0" w:space="0" w:color="auto"/>
        <w:left w:val="none" w:sz="0" w:space="0" w:color="auto"/>
        <w:bottom w:val="none" w:sz="0" w:space="0" w:color="auto"/>
        <w:right w:val="none" w:sz="0" w:space="0" w:color="auto"/>
      </w:divBdr>
    </w:div>
    <w:div w:id="1208418557">
      <w:bodyDiv w:val="1"/>
      <w:marLeft w:val="0"/>
      <w:marRight w:val="0"/>
      <w:marTop w:val="0"/>
      <w:marBottom w:val="0"/>
      <w:divBdr>
        <w:top w:val="none" w:sz="0" w:space="0" w:color="auto"/>
        <w:left w:val="none" w:sz="0" w:space="0" w:color="auto"/>
        <w:bottom w:val="none" w:sz="0" w:space="0" w:color="auto"/>
        <w:right w:val="none" w:sz="0" w:space="0" w:color="auto"/>
      </w:divBdr>
    </w:div>
    <w:div w:id="1667827899">
      <w:bodyDiv w:val="1"/>
      <w:marLeft w:val="0"/>
      <w:marRight w:val="0"/>
      <w:marTop w:val="0"/>
      <w:marBottom w:val="0"/>
      <w:divBdr>
        <w:top w:val="none" w:sz="0" w:space="0" w:color="auto"/>
        <w:left w:val="none" w:sz="0" w:space="0" w:color="auto"/>
        <w:bottom w:val="none" w:sz="0" w:space="0" w:color="auto"/>
        <w:right w:val="none" w:sz="0" w:space="0" w:color="auto"/>
      </w:divBdr>
    </w:div>
    <w:div w:id="1824200732">
      <w:bodyDiv w:val="1"/>
      <w:marLeft w:val="0"/>
      <w:marRight w:val="0"/>
      <w:marTop w:val="0"/>
      <w:marBottom w:val="0"/>
      <w:divBdr>
        <w:top w:val="none" w:sz="0" w:space="0" w:color="auto"/>
        <w:left w:val="none" w:sz="0" w:space="0" w:color="auto"/>
        <w:bottom w:val="none" w:sz="0" w:space="0" w:color="auto"/>
        <w:right w:val="none" w:sz="0" w:space="0" w:color="auto"/>
      </w:divBdr>
    </w:div>
    <w:div w:id="19733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modaupgradedliving.com"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ov\Desktop\ATTACHMENT%20F-2%20(RENTAL%20AD)_Bedford%20Arms%20Final%20approv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1e481b-b2ce-412b-b8a6-af5ef24a280b" xsi:nil="true"/>
    <lcf76f155ced4ddcb4097134ff3c332f xmlns="5335d08d-ef55-4d61-9401-cc6ce6dc3d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3938D35734C498F436032632D4051" ma:contentTypeVersion="16" ma:contentTypeDescription="Create a new document." ma:contentTypeScope="" ma:versionID="76a0dfd77e85c503236a73531f61ab42">
  <xsd:schema xmlns:xsd="http://www.w3.org/2001/XMLSchema" xmlns:xs="http://www.w3.org/2001/XMLSchema" xmlns:p="http://schemas.microsoft.com/office/2006/metadata/properties" xmlns:ns2="5335d08d-ef55-4d61-9401-cc6ce6dc3d57" xmlns:ns3="891e481b-b2ce-412b-b8a6-af5ef24a280b" targetNamespace="http://schemas.microsoft.com/office/2006/metadata/properties" ma:root="true" ma:fieldsID="2e8d09965437e99b1a162a289d2804cd" ns2:_="" ns3:_="">
    <xsd:import namespace="5335d08d-ef55-4d61-9401-cc6ce6dc3d57"/>
    <xsd:import namespace="891e481b-b2ce-412b-b8a6-af5ef24a2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5d08d-ef55-4d61-9401-cc6ce6dc3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9e3f7d-7296-4f0f-be94-4a70ec54bd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e481b-b2ce-412b-b8a6-af5ef24a28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68b090-c0cf-4d9a-8f25-a40d6768dccb}" ma:internalName="TaxCatchAll" ma:showField="CatchAllData" ma:web="891e481b-b2ce-412b-b8a6-af5ef24a2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9400-B9CE-4A1D-BF8D-350771879524}">
  <ds:schemaRefs>
    <ds:schemaRef ds:uri="http://schemas.microsoft.com/office/2006/documentManagement/types"/>
    <ds:schemaRef ds:uri="http://schemas.microsoft.com/office/infopath/2007/PartnerControls"/>
    <ds:schemaRef ds:uri="891e481b-b2ce-412b-b8a6-af5ef24a280b"/>
    <ds:schemaRef ds:uri="http://purl.org/dc/terms/"/>
    <ds:schemaRef ds:uri="http://purl.org/dc/dcmitype/"/>
    <ds:schemaRef ds:uri="5335d08d-ef55-4d61-9401-cc6ce6dc3d57"/>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A12688-018D-47B2-BE5F-B519F7127E9A}">
  <ds:schemaRefs>
    <ds:schemaRef ds:uri="http://schemas.microsoft.com/sharepoint/v3/contenttype/forms"/>
  </ds:schemaRefs>
</ds:datastoreItem>
</file>

<file path=customXml/itemProps3.xml><?xml version="1.0" encoding="utf-8"?>
<ds:datastoreItem xmlns:ds="http://schemas.openxmlformats.org/officeDocument/2006/customXml" ds:itemID="{80F1F885-BB82-40A5-AF4E-058BAFFC3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5d08d-ef55-4d61-9401-cc6ce6dc3d57"/>
    <ds:schemaRef ds:uri="891e481b-b2ce-412b-b8a6-af5ef24a2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0CB4A-3A86-428A-B191-863C8E28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F-2 (RENTAL AD)_Bedford Arms Final approved</Template>
  <TotalTime>8</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Bazov</dc:creator>
  <cp:lastModifiedBy>Max Levine</cp:lastModifiedBy>
  <cp:revision>3</cp:revision>
  <cp:lastPrinted>2021-09-10T19:11:00Z</cp:lastPrinted>
  <dcterms:created xsi:type="dcterms:W3CDTF">2025-04-25T19:40:00Z</dcterms:created>
  <dcterms:modified xsi:type="dcterms:W3CDTF">2025-05-12T12:20:00Z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0x010100D2D3938D35734C498F436032632D4051</vt:lpwstr>
  </property>
  <property fmtid="{D5CDD505-2E9C-101B-9397-08002B2CF9AE}" pid="3" name="Order">
    <vt:r8>17671200</vt:r8>
  </property>
  <property fmtid="{D5CDD505-2E9C-101B-9397-08002B2CF9AE}" pid="4" name="MediaServiceImageTags">
    <vt:lpwstr/>
  </property>
  <property fmtid="{D5CDD505-2E9C-101B-9397-08002B2CF9AE}" pid="5" name="SmartDox GUID">
    <vt:lpwstr>57bb41a3-b113-4f17-b6ed-4db30c156511</vt:lpwstr>
  </property>
</Properties>
</file>